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498" w:type="dxa"/>
        <w:tblLayout w:type="fixed"/>
        <w:tblLook w:val="04A0" w:firstRow="1" w:lastRow="0" w:firstColumn="1" w:lastColumn="0" w:noHBand="0" w:noVBand="1"/>
        <w:tblCaption w:val="TEst"/>
      </w:tblPr>
      <w:tblGrid>
        <w:gridCol w:w="1701"/>
        <w:gridCol w:w="700"/>
        <w:gridCol w:w="1276"/>
        <w:gridCol w:w="143"/>
        <w:gridCol w:w="1278"/>
        <w:gridCol w:w="850"/>
        <w:gridCol w:w="6"/>
        <w:gridCol w:w="1417"/>
        <w:gridCol w:w="567"/>
        <w:gridCol w:w="1560"/>
      </w:tblGrid>
      <w:tr w:rsidR="00E822F1" w14:paraId="22840C61" w14:textId="77777777" w:rsidTr="008A1C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8" w:type="dxa"/>
            <w:gridSpan w:val="10"/>
            <w:tcBorders>
              <w:bottom w:val="nil"/>
            </w:tcBorders>
          </w:tcPr>
          <w:p w14:paraId="68F88E9D" w14:textId="77777777" w:rsidR="00E822F1" w:rsidRDefault="00FD0E11" w:rsidP="00914BD1">
            <w:pPr>
              <w:pStyle w:val="TabellenTitel"/>
            </w:pPr>
            <w:r>
              <w:t>Angaben zur Anmeldung</w:t>
            </w:r>
          </w:p>
        </w:tc>
      </w:tr>
      <w:tr w:rsidR="003E4386" w14:paraId="01964433" w14:textId="77777777" w:rsidTr="00737719"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DBBBEE" w14:textId="77777777" w:rsidR="003E4386" w:rsidRDefault="003E4386" w:rsidP="003E4386">
            <w:pPr>
              <w:pStyle w:val="TabellenTitel"/>
            </w:pPr>
            <w:r>
              <w:t>Anmeldende Stelle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C5795F" w14:textId="77777777" w:rsidR="003E4386" w:rsidRDefault="003E4386" w:rsidP="003E4386">
            <w:pPr>
              <w:pStyle w:val="TabellenText"/>
            </w:pPr>
            <w:r w:rsidRPr="00DE0455">
              <w:t>Name Vorname:</w:t>
            </w:r>
          </w:p>
          <w:p w14:paraId="48CDF82B" w14:textId="77777777" w:rsidR="009B182C" w:rsidRDefault="009B182C" w:rsidP="003E4386">
            <w:pPr>
              <w:pStyle w:val="TabellenText"/>
            </w:pPr>
            <w:r w:rsidRPr="005053A0">
              <w:t>Stra</w:t>
            </w:r>
            <w:r>
              <w:t>sse:</w:t>
            </w:r>
          </w:p>
          <w:p w14:paraId="20B66E7A" w14:textId="77777777" w:rsidR="009B182C" w:rsidRPr="00DE0455" w:rsidRDefault="009B182C" w:rsidP="009B182C">
            <w:pPr>
              <w:pStyle w:val="TabellenText"/>
            </w:pPr>
            <w:r w:rsidRPr="005053A0">
              <w:t>PLZ Ort: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B90488" w14:textId="77777777" w:rsidR="003E4386" w:rsidRDefault="0042278F" w:rsidP="003E4386">
            <w:pPr>
              <w:pStyle w:val="TabellenText"/>
            </w:pPr>
            <w:sdt>
              <w:sdtPr>
                <w:id w:val="-1353802014"/>
                <w:placeholder>
                  <w:docPart w:val="32DF57B391174463844C4C8DE2A2BF75"/>
                </w:placeholder>
                <w:showingPlcHdr/>
                <w:text/>
              </w:sdtPr>
              <w:sdtEndPr/>
              <w:sdtContent>
                <w:permStart w:id="2102873606" w:edGrp="everyone"/>
                <w:r w:rsidR="003E4386">
                  <w:rPr>
                    <w:rStyle w:val="Platzhaltertext"/>
                  </w:rPr>
                  <w:t>Vorname Name</w:t>
                </w:r>
                <w:permEnd w:id="2102873606"/>
              </w:sdtContent>
            </w:sdt>
          </w:p>
          <w:p w14:paraId="01EF9074" w14:textId="77777777" w:rsidR="009B182C" w:rsidRDefault="0042278F" w:rsidP="003E4386">
            <w:pPr>
              <w:pStyle w:val="TabellenText"/>
            </w:pPr>
            <w:sdt>
              <w:sdtPr>
                <w:id w:val="-842700974"/>
                <w:placeholder>
                  <w:docPart w:val="0507419C1E454F26BEE0D08372A6CF1D"/>
                </w:placeholder>
                <w:showingPlcHdr/>
                <w:text/>
              </w:sdtPr>
              <w:sdtEndPr/>
              <w:sdtContent>
                <w:permStart w:id="150477485" w:edGrp="everyone"/>
                <w:r w:rsidR="009B182C">
                  <w:rPr>
                    <w:rStyle w:val="Platzhaltertext"/>
                  </w:rPr>
                  <w:t>Strasse Nr.</w:t>
                </w:r>
                <w:permEnd w:id="150477485"/>
              </w:sdtContent>
            </w:sdt>
          </w:p>
          <w:p w14:paraId="5E856AB6" w14:textId="77777777" w:rsidR="009B182C" w:rsidRPr="00DE0455" w:rsidRDefault="0042278F" w:rsidP="003E4386">
            <w:pPr>
              <w:pStyle w:val="TabellenText"/>
            </w:pPr>
            <w:sdt>
              <w:sdtPr>
                <w:id w:val="1425229915"/>
                <w:placeholder>
                  <w:docPart w:val="A35AB64432A645949AC0235938E6351F"/>
                </w:placeholder>
                <w:showingPlcHdr/>
                <w:text/>
              </w:sdtPr>
              <w:sdtEndPr/>
              <w:sdtContent>
                <w:permStart w:id="1105269075" w:edGrp="everyone"/>
                <w:r w:rsidR="009B182C">
                  <w:rPr>
                    <w:rStyle w:val="Platzhaltertext"/>
                  </w:rPr>
                  <w:t>PLZ Ort</w:t>
                </w:r>
                <w:permEnd w:id="1105269075"/>
              </w:sdtContent>
            </w:sdt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5BA747" w14:textId="77777777" w:rsidR="003E4386" w:rsidRDefault="003E4386" w:rsidP="003E4386">
            <w:pPr>
              <w:pStyle w:val="TabellenText"/>
            </w:pPr>
            <w:r>
              <w:t>D</w:t>
            </w:r>
            <w:r w:rsidRPr="005053A0">
              <w:t>atum:</w:t>
            </w:r>
          </w:p>
          <w:p w14:paraId="3A2D337F" w14:textId="77777777" w:rsidR="009B182C" w:rsidRDefault="009B182C" w:rsidP="003E4386">
            <w:pPr>
              <w:pStyle w:val="TabellenText"/>
            </w:pPr>
            <w:r w:rsidRPr="005053A0">
              <w:t>Telefon:</w:t>
            </w:r>
          </w:p>
          <w:p w14:paraId="731D6DC5" w14:textId="77777777" w:rsidR="009B182C" w:rsidRPr="005053A0" w:rsidRDefault="009B182C" w:rsidP="003E4386">
            <w:pPr>
              <w:pStyle w:val="TabellenText"/>
            </w:pPr>
            <w:r>
              <w:t>E-Mail</w:t>
            </w:r>
            <w:r w:rsidRPr="005053A0">
              <w:t>: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090837" w14:textId="77777777" w:rsidR="003E4386" w:rsidRDefault="0042278F" w:rsidP="003E4386">
            <w:pPr>
              <w:pStyle w:val="TabellenText"/>
            </w:pPr>
            <w:sdt>
              <w:sdtPr>
                <w:id w:val="490758194"/>
                <w:placeholder>
                  <w:docPart w:val="531CE629CBEB49A1A5F762ECC05DFE95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permStart w:id="1765816025" w:edGrp="everyone"/>
                <w:r w:rsidR="003E4386" w:rsidRPr="00376EA0">
                  <w:rPr>
                    <w:rStyle w:val="Platzhaltertext"/>
                  </w:rPr>
                  <w:t>Datum</w:t>
                </w:r>
                <w:permEnd w:id="1765816025"/>
              </w:sdtContent>
            </w:sdt>
          </w:p>
          <w:p w14:paraId="348D0451" w14:textId="77777777" w:rsidR="009B182C" w:rsidRDefault="0042278F" w:rsidP="003E4386">
            <w:pPr>
              <w:pStyle w:val="TabellenText"/>
            </w:pPr>
            <w:sdt>
              <w:sdtPr>
                <w:id w:val="815841002"/>
                <w:placeholder>
                  <w:docPart w:val="9744FD26E3A54DFD8968BD63FE19FC3A"/>
                </w:placeholder>
                <w:showingPlcHdr/>
                <w:text/>
              </w:sdtPr>
              <w:sdtEndPr/>
              <w:sdtContent>
                <w:permStart w:id="1739212927" w:edGrp="everyone"/>
                <w:r w:rsidR="009B182C">
                  <w:rPr>
                    <w:rStyle w:val="Platzhaltertext"/>
                  </w:rPr>
                  <w:t>0xx xxx xx xx</w:t>
                </w:r>
                <w:permEnd w:id="1739212927"/>
              </w:sdtContent>
            </w:sdt>
          </w:p>
          <w:p w14:paraId="20EB6534" w14:textId="77777777" w:rsidR="009B182C" w:rsidRPr="005053A0" w:rsidRDefault="0042278F" w:rsidP="003E4386">
            <w:pPr>
              <w:pStyle w:val="TabellenText"/>
            </w:pPr>
            <w:sdt>
              <w:sdtPr>
                <w:id w:val="-1591460619"/>
                <w:placeholder>
                  <w:docPart w:val="9646328E45B24529956E6F0A2F11AAD5"/>
                </w:placeholder>
                <w:showingPlcHdr/>
                <w:text/>
              </w:sdtPr>
              <w:sdtEndPr/>
              <w:sdtContent>
                <w:permStart w:id="386207648" w:edGrp="everyone"/>
                <w:r w:rsidR="009B182C">
                  <w:rPr>
                    <w:rStyle w:val="Platzhaltertext"/>
                  </w:rPr>
                  <w:t>mail@domain.ch</w:t>
                </w:r>
                <w:permEnd w:id="386207648"/>
              </w:sdtContent>
            </w:sdt>
          </w:p>
        </w:tc>
      </w:tr>
      <w:tr w:rsidR="002934A1" w:rsidRPr="00214391" w14:paraId="782738F9" w14:textId="77777777" w:rsidTr="00E617BA"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C316DD" w14:textId="77777777" w:rsidR="002934A1" w:rsidRPr="00214391" w:rsidRDefault="002934A1" w:rsidP="003C57B3">
            <w:pPr>
              <w:pStyle w:val="TabellenText"/>
              <w:rPr>
                <w:b/>
              </w:rPr>
            </w:pPr>
          </w:p>
        </w:tc>
        <w:tc>
          <w:tcPr>
            <w:tcW w:w="3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512148" w14:textId="77777777" w:rsidR="002934A1" w:rsidRPr="00214391" w:rsidRDefault="002934A1" w:rsidP="003C57B3">
            <w:pPr>
              <w:pStyle w:val="TabellenText"/>
              <w:rPr>
                <w:b/>
              </w:rPr>
            </w:pPr>
            <w:r w:rsidRPr="00214391">
              <w:rPr>
                <w:b/>
              </w:rPr>
              <w:t>IV Stelle oder andere Kostenträgerin: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76BC6B" w14:textId="77777777" w:rsidR="002934A1" w:rsidRPr="00214391" w:rsidRDefault="0042278F" w:rsidP="003C57B3">
            <w:pPr>
              <w:pStyle w:val="TabellenText"/>
              <w:rPr>
                <w:b/>
              </w:rPr>
            </w:pPr>
            <w:sdt>
              <w:sdtPr>
                <w:rPr>
                  <w:b/>
                </w:rPr>
                <w:id w:val="671602095"/>
                <w:placeholder>
                  <w:docPart w:val="168A2D33FEC546E4ADCF172990E0A7D1"/>
                </w:placeholder>
                <w:showingPlcHdr/>
                <w:text/>
              </w:sdtPr>
              <w:sdtEndPr/>
              <w:sdtContent>
                <w:r w:rsidR="002934A1" w:rsidRPr="00214391">
                  <w:rPr>
                    <w:rStyle w:val="Platzhaltertext"/>
                    <w:b/>
                  </w:rPr>
                  <w:t>IV-Stelle oder Andere Organisation</w:t>
                </w:r>
              </w:sdtContent>
            </w:sdt>
          </w:p>
        </w:tc>
      </w:tr>
      <w:tr w:rsidR="003C57B3" w14:paraId="54EED861" w14:textId="77777777" w:rsidTr="00737719">
        <w:tc>
          <w:tcPr>
            <w:tcW w:w="2401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13C19C13" w14:textId="77777777" w:rsidR="003C57B3" w:rsidRDefault="003C57B3" w:rsidP="003C57B3">
            <w:pPr>
              <w:pStyle w:val="TabellenTitel"/>
            </w:pPr>
            <w:r>
              <w:t>Versicherte Person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8D42DF" w14:textId="77777777" w:rsidR="003C57B3" w:rsidRDefault="003C57B3" w:rsidP="003C57B3">
            <w:pPr>
              <w:pStyle w:val="TabellenText"/>
            </w:pPr>
            <w:r w:rsidRPr="00DE0455">
              <w:t>Name Vorname:</w:t>
            </w:r>
          </w:p>
          <w:p w14:paraId="174B20CF" w14:textId="77777777" w:rsidR="00857A72" w:rsidRDefault="00857A72" w:rsidP="003C57B3">
            <w:pPr>
              <w:pStyle w:val="TabellenText"/>
            </w:pPr>
            <w:r w:rsidRPr="005053A0">
              <w:t>Strasse:</w:t>
            </w:r>
          </w:p>
          <w:p w14:paraId="383656BA" w14:textId="77777777" w:rsidR="00857A72" w:rsidRDefault="00857A72" w:rsidP="003C57B3">
            <w:pPr>
              <w:pStyle w:val="TabellenText"/>
            </w:pPr>
            <w:r w:rsidRPr="005053A0">
              <w:t>PLZ Ort:</w:t>
            </w:r>
          </w:p>
          <w:p w14:paraId="17A9F9E2" w14:textId="77777777" w:rsidR="00857A72" w:rsidRPr="00DE0455" w:rsidRDefault="00857A72" w:rsidP="003C57B3">
            <w:pPr>
              <w:pStyle w:val="TabellenText"/>
            </w:pPr>
            <w:r w:rsidRPr="005053A0">
              <w:t>Telefon: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E4248C" w14:textId="77777777" w:rsidR="003C57B3" w:rsidRPr="00AA001D" w:rsidRDefault="0042278F" w:rsidP="003C57B3">
            <w:pPr>
              <w:pStyle w:val="TabellenText"/>
            </w:pPr>
            <w:sdt>
              <w:sdtPr>
                <w:id w:val="1302262466"/>
                <w:placeholder>
                  <w:docPart w:val="EC5D951325694646A3DC39F49933865D"/>
                </w:placeholder>
                <w:showingPlcHdr/>
                <w:text/>
              </w:sdtPr>
              <w:sdtEndPr/>
              <w:sdtContent>
                <w:permStart w:id="1006184858" w:edGrp="everyone"/>
                <w:r w:rsidR="003C57B3" w:rsidRPr="00AA001D">
                  <w:rPr>
                    <w:rStyle w:val="Platzhaltertext"/>
                  </w:rPr>
                  <w:t>Vorname Name</w:t>
                </w:r>
                <w:permEnd w:id="1006184858"/>
              </w:sdtContent>
            </w:sdt>
          </w:p>
          <w:p w14:paraId="415AF9B5" w14:textId="77777777" w:rsidR="00857A72" w:rsidRPr="00AA001D" w:rsidRDefault="0042278F" w:rsidP="003C57B3">
            <w:pPr>
              <w:pStyle w:val="TabellenText"/>
            </w:pPr>
            <w:sdt>
              <w:sdtPr>
                <w:id w:val="-1994872649"/>
                <w:placeholder>
                  <w:docPart w:val="4B1AD8C05AFB4E32959614530049C542"/>
                </w:placeholder>
                <w:showingPlcHdr/>
                <w:text/>
              </w:sdtPr>
              <w:sdtEndPr/>
              <w:sdtContent>
                <w:permStart w:id="1798010216" w:edGrp="everyone"/>
                <w:r w:rsidR="00857A72" w:rsidRPr="00AA001D">
                  <w:rPr>
                    <w:rStyle w:val="Platzhaltertext"/>
                  </w:rPr>
                  <w:t>Strasse N</w:t>
                </w:r>
                <w:r w:rsidR="003E1F21" w:rsidRPr="00AA001D">
                  <w:rPr>
                    <w:rStyle w:val="Platzhaltertext"/>
                  </w:rPr>
                  <w:t>r.</w:t>
                </w:r>
                <w:permEnd w:id="1798010216"/>
              </w:sdtContent>
            </w:sdt>
          </w:p>
          <w:p w14:paraId="5A2A6F7E" w14:textId="77777777" w:rsidR="00857A72" w:rsidRPr="00AA001D" w:rsidRDefault="0042278F" w:rsidP="003C57B3">
            <w:pPr>
              <w:pStyle w:val="TabellenText"/>
            </w:pPr>
            <w:sdt>
              <w:sdtPr>
                <w:id w:val="1517967531"/>
                <w:placeholder>
                  <w:docPart w:val="876EFC663E7042549A92B6315CE86028"/>
                </w:placeholder>
                <w:showingPlcHdr/>
                <w:text/>
              </w:sdtPr>
              <w:sdtEndPr/>
              <w:sdtContent>
                <w:permStart w:id="1400178673" w:edGrp="everyone"/>
                <w:r w:rsidR="00857A72" w:rsidRPr="00AA001D">
                  <w:rPr>
                    <w:rStyle w:val="Platzhaltertext"/>
                  </w:rPr>
                  <w:t>PLZ Ort</w:t>
                </w:r>
                <w:permEnd w:id="1400178673"/>
              </w:sdtContent>
            </w:sdt>
          </w:p>
          <w:permStart w:id="881286725" w:edGrp="everyone"/>
          <w:p w14:paraId="29040D57" w14:textId="77777777" w:rsidR="00857A72" w:rsidRPr="00AA001D" w:rsidRDefault="0042278F" w:rsidP="00857A72">
            <w:pPr>
              <w:pStyle w:val="TabellenText"/>
            </w:pPr>
            <w:sdt>
              <w:sdtPr>
                <w:id w:val="-108972524"/>
                <w:placeholder>
                  <w:docPart w:val="0C2C050AB89A4ACB89115044E89BD5E7"/>
                </w:placeholder>
                <w:showingPlcHdr/>
                <w:text/>
              </w:sdtPr>
              <w:sdtEndPr/>
              <w:sdtContent>
                <w:r w:rsidR="00D33565">
                  <w:rPr>
                    <w:rStyle w:val="Platzhaltertext"/>
                  </w:rPr>
                  <w:t>0xx xxx xx xx</w:t>
                </w:r>
              </w:sdtContent>
            </w:sdt>
            <w:permEnd w:id="881286725"/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8090E8" w14:textId="77777777" w:rsidR="003C57B3" w:rsidRPr="00AA001D" w:rsidRDefault="003C57B3" w:rsidP="003C57B3">
            <w:pPr>
              <w:pStyle w:val="TabellenText"/>
            </w:pPr>
            <w:r w:rsidRPr="00AA001D">
              <w:t>Geburtsdatum:</w:t>
            </w:r>
          </w:p>
          <w:p w14:paraId="2E43E701" w14:textId="77777777" w:rsidR="00857A72" w:rsidRPr="00AA001D" w:rsidRDefault="00857A72" w:rsidP="003C57B3">
            <w:pPr>
              <w:pStyle w:val="TabellenText"/>
            </w:pPr>
            <w:r w:rsidRPr="00AA001D">
              <w:t>Geschlecht:</w:t>
            </w:r>
          </w:p>
          <w:p w14:paraId="7E01D937" w14:textId="77777777" w:rsidR="00857A72" w:rsidRPr="00AA001D" w:rsidRDefault="00857A72" w:rsidP="003C57B3">
            <w:pPr>
              <w:pStyle w:val="TabellenText"/>
            </w:pPr>
            <w:r w:rsidRPr="00AA001D">
              <w:t>Vers.-Nr:</w:t>
            </w:r>
          </w:p>
          <w:p w14:paraId="27F71A9A" w14:textId="77777777" w:rsidR="00857A72" w:rsidRPr="00AA001D" w:rsidRDefault="00857A72" w:rsidP="003C57B3">
            <w:pPr>
              <w:pStyle w:val="TabellenText"/>
            </w:pPr>
            <w:r w:rsidRPr="00AA001D">
              <w:t>E-Mail: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4DC45718" w14:textId="77777777" w:rsidR="003C57B3" w:rsidRPr="00AA001D" w:rsidRDefault="0042278F" w:rsidP="003C57B3">
            <w:pPr>
              <w:pStyle w:val="TabellenText"/>
            </w:pPr>
            <w:sdt>
              <w:sdtPr>
                <w:id w:val="-1574266567"/>
                <w:placeholder>
                  <w:docPart w:val="E29EC6A8A0274866929A15056D22F5A8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permStart w:id="1381648437" w:edGrp="everyone"/>
                <w:r w:rsidR="003C57B3" w:rsidRPr="00AA001D">
                  <w:rPr>
                    <w:rStyle w:val="Platzhaltertext"/>
                  </w:rPr>
                  <w:t>Datum</w:t>
                </w:r>
                <w:permEnd w:id="1381648437"/>
              </w:sdtContent>
            </w:sdt>
          </w:p>
          <w:p w14:paraId="004E02B3" w14:textId="77777777" w:rsidR="00857A72" w:rsidRPr="00AA001D" w:rsidRDefault="0042278F" w:rsidP="003C57B3">
            <w:pPr>
              <w:pStyle w:val="TabellenText"/>
            </w:pPr>
            <w:sdt>
              <w:sdtPr>
                <w:id w:val="-1138019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62731721" w:edGrp="everyone"/>
                <w:r w:rsidR="00857A72" w:rsidRPr="00AA001D">
                  <w:rPr>
                    <w:rFonts w:ascii="MS Gothic" w:eastAsia="MS Gothic" w:hAnsi="MS Gothic" w:hint="eastAsia"/>
                  </w:rPr>
                  <w:t>☐</w:t>
                </w:r>
                <w:permEnd w:id="1662731721"/>
              </w:sdtContent>
            </w:sdt>
            <w:r w:rsidR="00857A72" w:rsidRPr="00AA001D">
              <w:t xml:space="preserve"> w     </w:t>
            </w:r>
            <w:sdt>
              <w:sdtPr>
                <w:id w:val="-1774623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43049804" w:edGrp="everyone"/>
                <w:r w:rsidR="00857A72" w:rsidRPr="00AA001D">
                  <w:rPr>
                    <w:rFonts w:ascii="MS Gothic" w:eastAsia="MS Gothic" w:hAnsi="MS Gothic" w:hint="eastAsia"/>
                  </w:rPr>
                  <w:t>☐</w:t>
                </w:r>
                <w:permEnd w:id="743049804"/>
              </w:sdtContent>
            </w:sdt>
            <w:r w:rsidR="00857A72" w:rsidRPr="00AA001D">
              <w:t xml:space="preserve"> </w:t>
            </w:r>
            <w:r w:rsidR="00C26336">
              <w:t>m</w:t>
            </w:r>
            <w:r w:rsidR="00857A72" w:rsidRPr="00AA001D">
              <w:t xml:space="preserve">     </w:t>
            </w:r>
            <w:sdt>
              <w:sdtPr>
                <w:id w:val="-1988319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57903180" w:edGrp="everyone"/>
                <w:r w:rsidR="00857A72" w:rsidRPr="00AA001D">
                  <w:rPr>
                    <w:rFonts w:ascii="MS Gothic" w:eastAsia="MS Gothic" w:hAnsi="MS Gothic" w:hint="eastAsia"/>
                  </w:rPr>
                  <w:t>☐</w:t>
                </w:r>
                <w:permEnd w:id="957903180"/>
              </w:sdtContent>
            </w:sdt>
            <w:r w:rsidR="00857A72" w:rsidRPr="00AA001D">
              <w:t xml:space="preserve"> div</w:t>
            </w:r>
          </w:p>
          <w:p w14:paraId="4BCA2B5F" w14:textId="77777777" w:rsidR="00857A72" w:rsidRPr="00AA001D" w:rsidRDefault="0042278F" w:rsidP="003C57B3">
            <w:pPr>
              <w:pStyle w:val="TabellenText"/>
            </w:pPr>
            <w:sdt>
              <w:sdtPr>
                <w:id w:val="-394279526"/>
                <w:placeholder>
                  <w:docPart w:val="6B5C482E81D3439D96FD9807415FF584"/>
                </w:placeholder>
                <w:showingPlcHdr/>
                <w:text/>
              </w:sdtPr>
              <w:sdtEndPr/>
              <w:sdtContent>
                <w:permStart w:id="1915553214" w:edGrp="everyone"/>
                <w:r w:rsidR="00857A72" w:rsidRPr="00AA001D">
                  <w:rPr>
                    <w:rStyle w:val="Platzhaltertext"/>
                  </w:rPr>
                  <w:t>Vers.Nr.</w:t>
                </w:r>
                <w:permEnd w:id="1915553214"/>
              </w:sdtContent>
            </w:sdt>
          </w:p>
          <w:permStart w:id="112223148" w:edGrp="everyone"/>
          <w:p w14:paraId="25EECB02" w14:textId="77777777" w:rsidR="00857A72" w:rsidRPr="00AA001D" w:rsidRDefault="0042278F" w:rsidP="003C57B3">
            <w:pPr>
              <w:pStyle w:val="TabellenText"/>
            </w:pPr>
            <w:sdt>
              <w:sdtPr>
                <w:id w:val="-1886088690"/>
                <w:placeholder>
                  <w:docPart w:val="30A5C8FCF796491B9F5C2DA4074D8C88"/>
                </w:placeholder>
                <w:showingPlcHdr/>
                <w:text/>
              </w:sdtPr>
              <w:sdtEndPr/>
              <w:sdtContent>
                <w:r w:rsidR="00D33565">
                  <w:rPr>
                    <w:rStyle w:val="Platzhaltertext"/>
                  </w:rPr>
                  <w:t>mail@domain.ch</w:t>
                </w:r>
              </w:sdtContent>
            </w:sdt>
            <w:permEnd w:id="112223148"/>
          </w:p>
        </w:tc>
      </w:tr>
      <w:tr w:rsidR="002139BE" w14:paraId="140E8096" w14:textId="77777777" w:rsidTr="00737719">
        <w:tc>
          <w:tcPr>
            <w:tcW w:w="2401" w:type="dxa"/>
            <w:gridSpan w:val="2"/>
            <w:tcBorders>
              <w:bottom w:val="nil"/>
              <w:right w:val="nil"/>
            </w:tcBorders>
          </w:tcPr>
          <w:p w14:paraId="69EFD41B" w14:textId="77777777" w:rsidR="002139BE" w:rsidRDefault="002139BE" w:rsidP="002139BE">
            <w:pPr>
              <w:pStyle w:val="TabellenTitel"/>
            </w:pPr>
            <w:r>
              <w:t>Angehörige / Erziehungsberechtigte</w:t>
            </w:r>
          </w:p>
        </w:tc>
        <w:tc>
          <w:tcPr>
            <w:tcW w:w="1419" w:type="dxa"/>
            <w:gridSpan w:val="2"/>
            <w:tcBorders>
              <w:left w:val="nil"/>
              <w:bottom w:val="nil"/>
              <w:right w:val="nil"/>
            </w:tcBorders>
          </w:tcPr>
          <w:p w14:paraId="30A90BF7" w14:textId="77777777" w:rsidR="002139BE" w:rsidRDefault="002139BE" w:rsidP="002139BE">
            <w:pPr>
              <w:pStyle w:val="TabellenText"/>
            </w:pPr>
            <w:r w:rsidRPr="00DE0455">
              <w:t>Name</w:t>
            </w:r>
            <w:r w:rsidR="00FB6916">
              <w:t>, Vorname:</w:t>
            </w:r>
            <w:r w:rsidRPr="00DE0455">
              <w:t xml:space="preserve"> </w:t>
            </w:r>
            <w:r w:rsidRPr="005053A0">
              <w:t>Strasse:</w:t>
            </w:r>
          </w:p>
          <w:p w14:paraId="603CDBBE" w14:textId="77777777" w:rsidR="002139BE" w:rsidRDefault="002139BE" w:rsidP="002139BE">
            <w:pPr>
              <w:pStyle w:val="TabellenText"/>
            </w:pPr>
            <w:r w:rsidRPr="005053A0">
              <w:t>PLZ Ort:</w:t>
            </w:r>
          </w:p>
          <w:p w14:paraId="19C70023" w14:textId="77777777" w:rsidR="002139BE" w:rsidRDefault="002139BE" w:rsidP="002139BE">
            <w:pPr>
              <w:pStyle w:val="TabellenText"/>
            </w:pPr>
            <w:r w:rsidRPr="005053A0">
              <w:t>Telefon:</w:t>
            </w:r>
          </w:p>
          <w:p w14:paraId="025CF8B7" w14:textId="77777777" w:rsidR="002139BE" w:rsidRPr="00DE0455" w:rsidRDefault="002139BE" w:rsidP="002139BE">
            <w:pPr>
              <w:pStyle w:val="TabellenText"/>
            </w:pPr>
            <w:r>
              <w:t>E-Mail</w:t>
            </w:r>
            <w:r w:rsidRPr="005053A0">
              <w:t>:</w:t>
            </w:r>
          </w:p>
        </w:tc>
        <w:tc>
          <w:tcPr>
            <w:tcW w:w="2128" w:type="dxa"/>
            <w:gridSpan w:val="2"/>
            <w:tcBorders>
              <w:left w:val="nil"/>
              <w:bottom w:val="nil"/>
              <w:right w:val="nil"/>
            </w:tcBorders>
          </w:tcPr>
          <w:p w14:paraId="43BE2839" w14:textId="77777777" w:rsidR="002139BE" w:rsidRPr="00AA001D" w:rsidRDefault="0042278F" w:rsidP="002139BE">
            <w:pPr>
              <w:pStyle w:val="TabellenText"/>
            </w:pPr>
            <w:sdt>
              <w:sdtPr>
                <w:id w:val="-71273047"/>
                <w:placeholder>
                  <w:docPart w:val="CF195F7D08604242BC24290C21C242AD"/>
                </w:placeholder>
                <w:showingPlcHdr/>
                <w:text/>
              </w:sdtPr>
              <w:sdtEndPr/>
              <w:sdtContent>
                <w:permStart w:id="215757210" w:edGrp="everyone"/>
                <w:r w:rsidR="002139BE" w:rsidRPr="00AA001D">
                  <w:rPr>
                    <w:rStyle w:val="Platzhaltertext"/>
                  </w:rPr>
                  <w:t>Vorname Name</w:t>
                </w:r>
                <w:permEnd w:id="215757210"/>
              </w:sdtContent>
            </w:sdt>
          </w:p>
          <w:p w14:paraId="7119DED5" w14:textId="77777777" w:rsidR="002139BE" w:rsidRPr="00AA001D" w:rsidRDefault="0042278F" w:rsidP="002139BE">
            <w:pPr>
              <w:pStyle w:val="TabellenText"/>
            </w:pPr>
            <w:sdt>
              <w:sdtPr>
                <w:id w:val="543033173"/>
                <w:placeholder>
                  <w:docPart w:val="A34C11235C8F49EC80B7F309A4B22DB4"/>
                </w:placeholder>
                <w:showingPlcHdr/>
                <w:text/>
              </w:sdtPr>
              <w:sdtEndPr/>
              <w:sdtContent>
                <w:permStart w:id="983982618" w:edGrp="everyone"/>
                <w:r w:rsidR="002139BE" w:rsidRPr="00AA001D">
                  <w:rPr>
                    <w:rStyle w:val="Platzhaltertext"/>
                  </w:rPr>
                  <w:t>Strasse Nr.</w:t>
                </w:r>
                <w:permEnd w:id="983982618"/>
              </w:sdtContent>
            </w:sdt>
          </w:p>
          <w:p w14:paraId="08869734" w14:textId="77777777" w:rsidR="002139BE" w:rsidRPr="00AA001D" w:rsidRDefault="0042278F" w:rsidP="002139BE">
            <w:pPr>
              <w:pStyle w:val="TabellenText"/>
            </w:pPr>
            <w:sdt>
              <w:sdtPr>
                <w:id w:val="-2078733633"/>
                <w:placeholder>
                  <w:docPart w:val="4DC1CEB5FF8141D2B555099C31F22A43"/>
                </w:placeholder>
                <w:showingPlcHdr/>
                <w:text/>
              </w:sdtPr>
              <w:sdtEndPr/>
              <w:sdtContent>
                <w:permStart w:id="593302412" w:edGrp="everyone"/>
                <w:r w:rsidR="002139BE" w:rsidRPr="00AA001D">
                  <w:rPr>
                    <w:rStyle w:val="Platzhaltertext"/>
                  </w:rPr>
                  <w:t>PLZ Ort</w:t>
                </w:r>
                <w:permEnd w:id="593302412"/>
              </w:sdtContent>
            </w:sdt>
          </w:p>
          <w:permStart w:id="1858029408" w:edGrp="everyone"/>
          <w:p w14:paraId="2E636941" w14:textId="77777777" w:rsidR="002139BE" w:rsidRDefault="0042278F" w:rsidP="002139BE">
            <w:pPr>
              <w:pStyle w:val="TabellenText"/>
            </w:pPr>
            <w:sdt>
              <w:sdtPr>
                <w:id w:val="-397822204"/>
                <w:placeholder>
                  <w:docPart w:val="BDD3CCA628464FA28D4BD5ACDB69B0ED"/>
                </w:placeholder>
                <w:showingPlcHdr/>
                <w:text/>
              </w:sdtPr>
              <w:sdtEndPr/>
              <w:sdtContent>
                <w:r w:rsidR="002139BE">
                  <w:rPr>
                    <w:rStyle w:val="Platzhaltertext"/>
                  </w:rPr>
                  <w:t>0xx xxx xx xx</w:t>
                </w:r>
              </w:sdtContent>
            </w:sdt>
          </w:p>
          <w:p w14:paraId="36C9A167" w14:textId="77777777" w:rsidR="002139BE" w:rsidRPr="00AA001D" w:rsidRDefault="0042278F" w:rsidP="002139BE">
            <w:pPr>
              <w:pStyle w:val="TabellenText"/>
            </w:pPr>
            <w:sdt>
              <w:sdtPr>
                <w:id w:val="-2097930213"/>
                <w:placeholder>
                  <w:docPart w:val="D7CED555D10D4E79B2C780A8B728AC4A"/>
                </w:placeholder>
                <w:showingPlcHdr/>
                <w:text/>
              </w:sdtPr>
              <w:sdtEndPr/>
              <w:sdtContent>
                <w:r w:rsidR="002139BE">
                  <w:rPr>
                    <w:rStyle w:val="Platzhaltertext"/>
                  </w:rPr>
                  <w:t>mail@domain.ch</w:t>
                </w:r>
              </w:sdtContent>
            </w:sdt>
            <w:permEnd w:id="1858029408"/>
          </w:p>
        </w:tc>
        <w:tc>
          <w:tcPr>
            <w:tcW w:w="1423" w:type="dxa"/>
            <w:gridSpan w:val="2"/>
            <w:tcBorders>
              <w:left w:val="nil"/>
              <w:bottom w:val="nil"/>
              <w:right w:val="nil"/>
            </w:tcBorders>
          </w:tcPr>
          <w:p w14:paraId="7041CE7F" w14:textId="77777777" w:rsidR="002139BE" w:rsidRDefault="002139BE" w:rsidP="002139BE">
            <w:pPr>
              <w:pStyle w:val="TabellenText"/>
            </w:pPr>
            <w:r w:rsidRPr="00DE0455">
              <w:t>Name Vorname:</w:t>
            </w:r>
          </w:p>
          <w:p w14:paraId="279BD56D" w14:textId="77777777" w:rsidR="002139BE" w:rsidRDefault="002139BE" w:rsidP="002139BE">
            <w:pPr>
              <w:pStyle w:val="TabellenText"/>
            </w:pPr>
            <w:r w:rsidRPr="005053A0">
              <w:t>Strasse:</w:t>
            </w:r>
          </w:p>
          <w:p w14:paraId="205770AB" w14:textId="77777777" w:rsidR="002139BE" w:rsidRDefault="002139BE" w:rsidP="002139BE">
            <w:pPr>
              <w:pStyle w:val="TabellenText"/>
            </w:pPr>
            <w:r w:rsidRPr="005053A0">
              <w:t>PLZ Ort:</w:t>
            </w:r>
          </w:p>
          <w:p w14:paraId="558A2131" w14:textId="77777777" w:rsidR="002139BE" w:rsidRDefault="002139BE" w:rsidP="002139BE">
            <w:pPr>
              <w:pStyle w:val="TabellenText"/>
            </w:pPr>
            <w:r w:rsidRPr="005053A0">
              <w:t>Telefon:</w:t>
            </w:r>
          </w:p>
          <w:p w14:paraId="2F28432C" w14:textId="77777777" w:rsidR="002139BE" w:rsidRPr="00DE0455" w:rsidRDefault="002139BE" w:rsidP="002139BE">
            <w:pPr>
              <w:pStyle w:val="TabellenText"/>
            </w:pPr>
            <w:r>
              <w:t>E-Mail</w:t>
            </w:r>
            <w:r w:rsidRPr="005053A0">
              <w:t>:</w:t>
            </w:r>
          </w:p>
        </w:tc>
        <w:tc>
          <w:tcPr>
            <w:tcW w:w="2127" w:type="dxa"/>
            <w:gridSpan w:val="2"/>
            <w:tcBorders>
              <w:left w:val="nil"/>
              <w:bottom w:val="nil"/>
            </w:tcBorders>
          </w:tcPr>
          <w:p w14:paraId="36A5B7D1" w14:textId="77777777" w:rsidR="002139BE" w:rsidRPr="00AA001D" w:rsidRDefault="0042278F" w:rsidP="002139BE">
            <w:pPr>
              <w:pStyle w:val="TabellenText"/>
            </w:pPr>
            <w:sdt>
              <w:sdtPr>
                <w:id w:val="424146511"/>
                <w:placeholder>
                  <w:docPart w:val="9A8BA772CBC14CFB9C09F4FD58B2D920"/>
                </w:placeholder>
                <w:showingPlcHdr/>
                <w:text/>
              </w:sdtPr>
              <w:sdtEndPr/>
              <w:sdtContent>
                <w:permStart w:id="1560509380" w:edGrp="everyone"/>
                <w:r w:rsidR="002139BE" w:rsidRPr="00AA001D">
                  <w:rPr>
                    <w:rStyle w:val="Platzhaltertext"/>
                  </w:rPr>
                  <w:t>Vorname Name</w:t>
                </w:r>
                <w:permEnd w:id="1560509380"/>
              </w:sdtContent>
            </w:sdt>
          </w:p>
          <w:p w14:paraId="0E8995AF" w14:textId="77777777" w:rsidR="002139BE" w:rsidRPr="00AA001D" w:rsidRDefault="0042278F" w:rsidP="002139BE">
            <w:pPr>
              <w:pStyle w:val="TabellenText"/>
            </w:pPr>
            <w:sdt>
              <w:sdtPr>
                <w:id w:val="-1283645569"/>
                <w:placeholder>
                  <w:docPart w:val="03858EC3DA3C4CE386E00881845F5BB1"/>
                </w:placeholder>
                <w:showingPlcHdr/>
                <w:text/>
              </w:sdtPr>
              <w:sdtEndPr/>
              <w:sdtContent>
                <w:permStart w:id="8666419" w:edGrp="everyone"/>
                <w:r w:rsidR="002139BE" w:rsidRPr="00AA001D">
                  <w:rPr>
                    <w:rStyle w:val="Platzhaltertext"/>
                  </w:rPr>
                  <w:t>Strasse Nr.</w:t>
                </w:r>
                <w:permEnd w:id="8666419"/>
              </w:sdtContent>
            </w:sdt>
          </w:p>
          <w:p w14:paraId="4F401C5C" w14:textId="77777777" w:rsidR="002139BE" w:rsidRPr="00AA001D" w:rsidRDefault="0042278F" w:rsidP="002139BE">
            <w:pPr>
              <w:pStyle w:val="TabellenText"/>
            </w:pPr>
            <w:sdt>
              <w:sdtPr>
                <w:id w:val="-1867971677"/>
                <w:placeholder>
                  <w:docPart w:val="8455482D5C6C4645B71E9BA839BB25F1"/>
                </w:placeholder>
                <w:showingPlcHdr/>
                <w:text/>
              </w:sdtPr>
              <w:sdtEndPr/>
              <w:sdtContent>
                <w:permStart w:id="1567169142" w:edGrp="everyone"/>
                <w:r w:rsidR="002139BE" w:rsidRPr="00AA001D">
                  <w:rPr>
                    <w:rStyle w:val="Platzhaltertext"/>
                  </w:rPr>
                  <w:t>PLZ Ort</w:t>
                </w:r>
                <w:permEnd w:id="1567169142"/>
              </w:sdtContent>
            </w:sdt>
          </w:p>
          <w:permStart w:id="2081510071" w:edGrp="everyone"/>
          <w:p w14:paraId="698CE1B1" w14:textId="77777777" w:rsidR="002139BE" w:rsidRDefault="0042278F" w:rsidP="002139BE">
            <w:pPr>
              <w:pStyle w:val="TabellenText"/>
            </w:pPr>
            <w:sdt>
              <w:sdtPr>
                <w:id w:val="-943689620"/>
                <w:placeholder>
                  <w:docPart w:val="E7187276741B429690EFFCF3718D214D"/>
                </w:placeholder>
                <w:showingPlcHdr/>
                <w:text/>
              </w:sdtPr>
              <w:sdtEndPr/>
              <w:sdtContent>
                <w:r w:rsidR="002139BE">
                  <w:rPr>
                    <w:rStyle w:val="Platzhaltertext"/>
                  </w:rPr>
                  <w:t>0xx xxx xx xx</w:t>
                </w:r>
              </w:sdtContent>
            </w:sdt>
          </w:p>
          <w:p w14:paraId="5CBB2F32" w14:textId="77777777" w:rsidR="002139BE" w:rsidRPr="00AA001D" w:rsidRDefault="0042278F" w:rsidP="002139BE">
            <w:pPr>
              <w:pStyle w:val="TabellenText"/>
            </w:pPr>
            <w:sdt>
              <w:sdtPr>
                <w:id w:val="1263733016"/>
                <w:placeholder>
                  <w:docPart w:val="81FBBCD125AA49E9819CE33BF2D5EA13"/>
                </w:placeholder>
                <w:showingPlcHdr/>
                <w:text/>
              </w:sdtPr>
              <w:sdtEndPr/>
              <w:sdtContent>
                <w:r w:rsidR="002139BE">
                  <w:rPr>
                    <w:rStyle w:val="Platzhaltertext"/>
                  </w:rPr>
                  <w:t>mail@domain.ch</w:t>
                </w:r>
              </w:sdtContent>
            </w:sdt>
            <w:permEnd w:id="2081510071"/>
          </w:p>
        </w:tc>
      </w:tr>
      <w:tr w:rsidR="00D33565" w14:paraId="6E7FE624" w14:textId="77777777" w:rsidTr="00575E36">
        <w:tc>
          <w:tcPr>
            <w:tcW w:w="2401" w:type="dxa"/>
            <w:gridSpan w:val="2"/>
            <w:tcBorders>
              <w:bottom w:val="single" w:sz="4" w:space="0" w:color="auto"/>
              <w:right w:val="nil"/>
            </w:tcBorders>
          </w:tcPr>
          <w:p w14:paraId="0B67B1CB" w14:textId="77777777" w:rsidR="00D33565" w:rsidRDefault="00D33565" w:rsidP="002139BE">
            <w:pPr>
              <w:pStyle w:val="TabellenTitel"/>
            </w:pPr>
            <w:r w:rsidRPr="009F4219">
              <w:t>Weitere Kontaktpersonen</w:t>
            </w:r>
          </w:p>
          <w:p w14:paraId="241C6E2C" w14:textId="77777777" w:rsidR="00B86837" w:rsidRDefault="00B86837" w:rsidP="00B86837">
            <w:pPr>
              <w:pStyle w:val="TabellenText"/>
            </w:pPr>
          </w:p>
          <w:p w14:paraId="71BB5504" w14:textId="77777777" w:rsidR="00B86837" w:rsidRDefault="00B86837" w:rsidP="00B86837">
            <w:pPr>
              <w:pStyle w:val="TabellenText"/>
            </w:pPr>
            <w:r>
              <w:t>Beistandschaft</w:t>
            </w:r>
          </w:p>
          <w:permStart w:id="2102552228" w:edGrp="everyone"/>
          <w:p w14:paraId="3AB95BC9" w14:textId="77777777" w:rsidR="00B86837" w:rsidRPr="00B86837" w:rsidRDefault="0042278F" w:rsidP="00B86837">
            <w:pPr>
              <w:pStyle w:val="TabellenText"/>
            </w:pPr>
            <w:sdt>
              <w:sdtPr>
                <w:id w:val="-78967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8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2102552228"/>
            <w:r w:rsidR="00B86837">
              <w:t xml:space="preserve">  J</w:t>
            </w:r>
            <w:r w:rsidR="00B86837" w:rsidRPr="00D708DC">
              <w:t>a</w:t>
            </w:r>
            <w:r w:rsidR="00B86837">
              <w:t xml:space="preserve">     </w:t>
            </w:r>
            <w:permStart w:id="1233520745" w:edGrp="everyone"/>
            <w:sdt>
              <w:sdtPr>
                <w:id w:val="1709455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8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233520745"/>
            <w:r w:rsidR="00B86837">
              <w:t xml:space="preserve">  N</w:t>
            </w:r>
            <w:r w:rsidR="00B86837" w:rsidRPr="00D708DC">
              <w:t>ein</w:t>
            </w:r>
          </w:p>
        </w:tc>
        <w:tc>
          <w:tcPr>
            <w:tcW w:w="7097" w:type="dxa"/>
            <w:gridSpan w:val="8"/>
            <w:tcBorders>
              <w:left w:val="nil"/>
              <w:bottom w:val="single" w:sz="4" w:space="0" w:color="auto"/>
            </w:tcBorders>
          </w:tcPr>
          <w:p w14:paraId="7403060F" w14:textId="77777777" w:rsidR="00D33565" w:rsidRDefault="00D33565" w:rsidP="009E116D">
            <w:pPr>
              <w:pStyle w:val="TabellenText"/>
              <w:tabs>
                <w:tab w:val="left" w:pos="1080"/>
              </w:tabs>
            </w:pPr>
            <w:r>
              <w:t>Lehrperson:</w:t>
            </w:r>
            <w:r w:rsidR="009E116D">
              <w:tab/>
            </w:r>
            <w:sdt>
              <w:sdtPr>
                <w:id w:val="1583252514"/>
                <w:placeholder>
                  <w:docPart w:val="A65903A99E0743399401DFC0AFAA0234"/>
                </w:placeholder>
                <w:showingPlcHdr/>
                <w:text/>
              </w:sdtPr>
              <w:sdtEndPr/>
              <w:sdtContent>
                <w:permStart w:id="2094669411" w:edGrp="everyone"/>
                <w:r w:rsidR="00B86837" w:rsidRPr="00AA001D">
                  <w:rPr>
                    <w:rStyle w:val="Platzhaltertext"/>
                  </w:rPr>
                  <w:t>Vorname</w:t>
                </w:r>
                <w:r w:rsidR="00B86837">
                  <w:rPr>
                    <w:rStyle w:val="Platzhaltertext"/>
                  </w:rPr>
                  <w:t>,</w:t>
                </w:r>
                <w:r w:rsidR="00B86837" w:rsidRPr="00AA001D">
                  <w:rPr>
                    <w:rStyle w:val="Platzhaltertext"/>
                  </w:rPr>
                  <w:t xml:space="preserve"> Name</w:t>
                </w:r>
                <w:r w:rsidR="00B86837">
                  <w:rPr>
                    <w:rStyle w:val="Platzhaltertext"/>
                  </w:rPr>
                  <w:t>, Adresse, Telefon, Mail</w:t>
                </w:r>
                <w:permEnd w:id="2094669411"/>
              </w:sdtContent>
            </w:sdt>
          </w:p>
          <w:p w14:paraId="330C57B3" w14:textId="77777777" w:rsidR="00B86837" w:rsidRDefault="009E116D" w:rsidP="009E116D">
            <w:pPr>
              <w:pStyle w:val="TabellenText"/>
              <w:tabs>
                <w:tab w:val="left" w:pos="1080"/>
              </w:tabs>
            </w:pPr>
            <w:r>
              <w:t>Coaches</w:t>
            </w:r>
            <w:r w:rsidR="00B86837">
              <w:t>:</w:t>
            </w:r>
            <w:r w:rsidR="00B86837">
              <w:tab/>
            </w:r>
            <w:sdt>
              <w:sdtPr>
                <w:id w:val="406039892"/>
                <w:placeholder>
                  <w:docPart w:val="3DBFE195F2BB43A8A669E8095E2479A8"/>
                </w:placeholder>
                <w:showingPlcHdr/>
                <w:text/>
              </w:sdtPr>
              <w:sdtEndPr/>
              <w:sdtContent>
                <w:permStart w:id="722871425" w:edGrp="everyone"/>
                <w:r w:rsidR="00B86837">
                  <w:rPr>
                    <w:rStyle w:val="Platzhaltertext"/>
                  </w:rPr>
                  <w:t>V</w:t>
                </w:r>
                <w:r w:rsidR="00B86837" w:rsidRPr="00AA001D">
                  <w:rPr>
                    <w:rStyle w:val="Platzhaltertext"/>
                  </w:rPr>
                  <w:t>orname Name</w:t>
                </w:r>
                <w:r w:rsidR="00B86837">
                  <w:rPr>
                    <w:rStyle w:val="Platzhaltertext"/>
                  </w:rPr>
                  <w:t>, Adresse, Telefon, Mail</w:t>
                </w:r>
                <w:permEnd w:id="722871425"/>
              </w:sdtContent>
            </w:sdt>
          </w:p>
          <w:p w14:paraId="7B8D3761" w14:textId="77777777" w:rsidR="00B86837" w:rsidRDefault="009E116D" w:rsidP="009E116D">
            <w:pPr>
              <w:pStyle w:val="TabellenText"/>
              <w:tabs>
                <w:tab w:val="left" w:pos="1080"/>
              </w:tabs>
            </w:pPr>
            <w:r>
              <w:t>Therapeut:in:</w:t>
            </w:r>
            <w:r w:rsidR="00B86837">
              <w:tab/>
            </w:r>
            <w:sdt>
              <w:sdtPr>
                <w:id w:val="1188943688"/>
                <w:placeholder>
                  <w:docPart w:val="B3151A4DC6E64FD58CFCDA456C21457C"/>
                </w:placeholder>
                <w:showingPlcHdr/>
                <w:text/>
              </w:sdtPr>
              <w:sdtEndPr/>
              <w:sdtContent>
                <w:permStart w:id="1577140497" w:edGrp="everyone"/>
                <w:r w:rsidR="00B86837">
                  <w:rPr>
                    <w:rStyle w:val="Platzhaltertext"/>
                  </w:rPr>
                  <w:t>V</w:t>
                </w:r>
                <w:r w:rsidR="00B86837" w:rsidRPr="00AA001D">
                  <w:rPr>
                    <w:rStyle w:val="Platzhaltertext"/>
                  </w:rPr>
                  <w:t>orname Name</w:t>
                </w:r>
                <w:r w:rsidR="00B86837">
                  <w:rPr>
                    <w:rStyle w:val="Platzhaltertext"/>
                  </w:rPr>
                  <w:t>, Adresse, Telefon, Mail</w:t>
                </w:r>
                <w:permEnd w:id="1577140497"/>
              </w:sdtContent>
            </w:sdt>
          </w:p>
          <w:p w14:paraId="73927DC5" w14:textId="77777777" w:rsidR="00B86837" w:rsidRDefault="00FB6916" w:rsidP="009E116D">
            <w:pPr>
              <w:pStyle w:val="TabellenText"/>
              <w:tabs>
                <w:tab w:val="left" w:pos="1080"/>
              </w:tabs>
            </w:pPr>
            <w:r>
              <w:t>Beistand:</w:t>
            </w:r>
            <w:r w:rsidR="00B86837">
              <w:tab/>
            </w:r>
            <w:sdt>
              <w:sdtPr>
                <w:id w:val="141156040"/>
                <w:placeholder>
                  <w:docPart w:val="1EA878B812C1428598054F0DBF869925"/>
                </w:placeholder>
                <w:showingPlcHdr/>
                <w:text/>
              </w:sdtPr>
              <w:sdtEndPr/>
              <w:sdtContent>
                <w:permStart w:id="1432882465" w:edGrp="everyone"/>
                <w:r w:rsidR="00B86837">
                  <w:rPr>
                    <w:rStyle w:val="Platzhaltertext"/>
                  </w:rPr>
                  <w:t>V</w:t>
                </w:r>
                <w:r w:rsidR="00B86837" w:rsidRPr="00AA001D">
                  <w:rPr>
                    <w:rStyle w:val="Platzhaltertext"/>
                  </w:rPr>
                  <w:t>orname Name</w:t>
                </w:r>
                <w:r w:rsidR="00B86837">
                  <w:rPr>
                    <w:rStyle w:val="Platzhaltertext"/>
                  </w:rPr>
                  <w:t>, Adresse, Telefon, Mail</w:t>
                </w:r>
                <w:permEnd w:id="1432882465"/>
              </w:sdtContent>
            </w:sdt>
          </w:p>
          <w:p w14:paraId="55EFE062" w14:textId="77777777" w:rsidR="00FB6916" w:rsidRPr="00AA001D" w:rsidRDefault="00FB6916" w:rsidP="009E116D">
            <w:pPr>
              <w:pStyle w:val="TabellenText"/>
              <w:tabs>
                <w:tab w:val="left" w:pos="1080"/>
              </w:tabs>
            </w:pPr>
            <w:r>
              <w:t>Andere:</w:t>
            </w:r>
            <w:r>
              <w:tab/>
            </w:r>
            <w:sdt>
              <w:sdtPr>
                <w:id w:val="-634565803"/>
                <w:placeholder>
                  <w:docPart w:val="77FFFD06009C432A914EB09032D4FB74"/>
                </w:placeholder>
                <w:showingPlcHdr/>
                <w:text/>
              </w:sdtPr>
              <w:sdtEndPr/>
              <w:sdtContent>
                <w:permStart w:id="1365253066" w:edGrp="everyone"/>
                <w:r>
                  <w:rPr>
                    <w:rStyle w:val="Platzhaltertext"/>
                  </w:rPr>
                  <w:t>Funktion, V</w:t>
                </w:r>
                <w:r w:rsidRPr="00AA001D">
                  <w:rPr>
                    <w:rStyle w:val="Platzhaltertext"/>
                  </w:rPr>
                  <w:t>orname Name</w:t>
                </w:r>
                <w:r>
                  <w:rPr>
                    <w:rStyle w:val="Platzhaltertext"/>
                  </w:rPr>
                  <w:t>, Adresse, Telefon, Mail</w:t>
                </w:r>
                <w:permEnd w:id="1365253066"/>
              </w:sdtContent>
            </w:sdt>
          </w:p>
        </w:tc>
      </w:tr>
      <w:tr w:rsidR="002139BE" w14:paraId="57EE2397" w14:textId="77777777" w:rsidTr="00575E36"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ACEB6A" w14:textId="77777777" w:rsidR="002139BE" w:rsidRDefault="002139BE" w:rsidP="002139BE">
            <w:pPr>
              <w:pStyle w:val="TabellenTitel"/>
            </w:pPr>
            <w:r>
              <w:t>Erstgespräch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D0108E" w14:textId="77777777" w:rsidR="002139BE" w:rsidRPr="00EC7B7A" w:rsidRDefault="002139BE" w:rsidP="002139BE">
            <w:pPr>
              <w:pStyle w:val="TabellenText"/>
            </w:pPr>
            <w:r w:rsidRPr="00EC7B7A">
              <w:t>Teilnehmende</w:t>
            </w:r>
          </w:p>
        </w:tc>
        <w:permStart w:id="491802516" w:edGrp="everyone"/>
        <w:tc>
          <w:tcPr>
            <w:tcW w:w="2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1809A1" w14:textId="77777777" w:rsidR="002139BE" w:rsidRPr="00AA001D" w:rsidRDefault="0042278F" w:rsidP="002139BE">
            <w:pPr>
              <w:pStyle w:val="TabellenText"/>
              <w:ind w:left="226" w:hanging="226"/>
            </w:pPr>
            <w:sdt>
              <w:sdtPr>
                <w:id w:val="172459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C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491802516"/>
            <w:r w:rsidR="002139BE" w:rsidRPr="00AA001D">
              <w:tab/>
              <w:t>Elternteil 1</w:t>
            </w:r>
          </w:p>
          <w:permStart w:id="101860896" w:edGrp="everyone"/>
          <w:p w14:paraId="05362AA7" w14:textId="77777777" w:rsidR="002139BE" w:rsidRPr="00AA001D" w:rsidRDefault="0042278F" w:rsidP="008A1C50">
            <w:pPr>
              <w:pStyle w:val="TabellenText"/>
              <w:ind w:left="226" w:hanging="226"/>
            </w:pPr>
            <w:sdt>
              <w:sdtPr>
                <w:id w:val="953137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9BE" w:rsidRPr="00AA00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01860896"/>
            <w:r w:rsidR="002139BE" w:rsidRPr="00AA001D">
              <w:tab/>
              <w:t>Elternteil 2</w:t>
            </w:r>
          </w:p>
        </w:tc>
        <w:permStart w:id="10297448" w:edGrp="everyone"/>
        <w:tc>
          <w:tcPr>
            <w:tcW w:w="1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0EEEE3" w14:textId="77777777" w:rsidR="002139BE" w:rsidRPr="00AA001D" w:rsidRDefault="0042278F" w:rsidP="002139BE">
            <w:pPr>
              <w:pStyle w:val="TabellenText"/>
              <w:ind w:left="223" w:hanging="223"/>
            </w:pPr>
            <w:sdt>
              <w:sdtPr>
                <w:id w:val="-1198928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9BE" w:rsidRPr="00AA00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0297448"/>
            <w:r w:rsidR="002139BE" w:rsidRPr="00AA001D">
              <w:tab/>
              <w:t>Lehrperson</w:t>
            </w:r>
          </w:p>
          <w:permStart w:id="1675175230" w:edGrp="everyone"/>
          <w:p w14:paraId="79EF2000" w14:textId="77777777" w:rsidR="002139BE" w:rsidRPr="00AA001D" w:rsidRDefault="0042278F" w:rsidP="008A1C50">
            <w:pPr>
              <w:pStyle w:val="TabellenText"/>
              <w:ind w:left="223" w:hanging="223"/>
            </w:pPr>
            <w:sdt>
              <w:sdtPr>
                <w:id w:val="-3823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9BE" w:rsidRPr="00AA00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675175230"/>
            <w:r w:rsidR="002139BE" w:rsidRPr="00AA001D">
              <w:tab/>
              <w:t>Therapeut:in</w:t>
            </w:r>
          </w:p>
        </w:tc>
        <w:permStart w:id="126109753" w:edGrp="everyone"/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ABA046" w14:textId="77777777" w:rsidR="002139BE" w:rsidRPr="00AA001D" w:rsidRDefault="0042278F" w:rsidP="002139BE">
            <w:pPr>
              <w:pStyle w:val="TabellenText"/>
              <w:ind w:left="223" w:hanging="223"/>
            </w:pPr>
            <w:sdt>
              <w:sdtPr>
                <w:id w:val="-160710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9BE" w:rsidRPr="00AA00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26109753"/>
            <w:r w:rsidR="002139BE" w:rsidRPr="00AA001D">
              <w:tab/>
              <w:t>IV-Stelle</w:t>
            </w:r>
          </w:p>
          <w:p w14:paraId="04309C70" w14:textId="77777777" w:rsidR="002139BE" w:rsidRPr="00AA001D" w:rsidRDefault="002139BE" w:rsidP="002139BE">
            <w:pPr>
              <w:pStyle w:val="TabellenText"/>
              <w:ind w:left="223" w:hanging="223"/>
            </w:pPr>
          </w:p>
        </w:tc>
      </w:tr>
      <w:tr w:rsidR="008A1C50" w14:paraId="60840A98" w14:textId="77777777" w:rsidTr="00575E36"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D84CD1" w14:textId="77777777" w:rsidR="008A1C50" w:rsidRDefault="008A1C50" w:rsidP="002139BE">
            <w:pPr>
              <w:pStyle w:val="TabellenTitel"/>
            </w:pPr>
          </w:p>
        </w:tc>
        <w:permStart w:id="734531765" w:edGrp="everyone"/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07DC85" w14:textId="77777777" w:rsidR="008A1C50" w:rsidRPr="00EC7B7A" w:rsidRDefault="0042278F" w:rsidP="002139BE">
            <w:pPr>
              <w:pStyle w:val="TabellenText"/>
            </w:pPr>
            <w:sdt>
              <w:sdtPr>
                <w:id w:val="284473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1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1C50">
              <w:t xml:space="preserve"> </w:t>
            </w:r>
            <w:permEnd w:id="734531765"/>
            <w:r w:rsidR="008A1C50" w:rsidRPr="00AA001D">
              <w:t>Andere</w:t>
            </w:r>
          </w:p>
        </w:tc>
        <w:tc>
          <w:tcPr>
            <w:tcW w:w="5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A3B80D" w14:textId="77777777" w:rsidR="008A1C50" w:rsidRDefault="0042278F" w:rsidP="002139BE">
            <w:pPr>
              <w:pStyle w:val="TabellenText"/>
              <w:ind w:left="223" w:hanging="223"/>
            </w:pPr>
            <w:sdt>
              <w:sdtPr>
                <w:id w:val="-328143878"/>
                <w:placeholder>
                  <w:docPart w:val="A41760E7A6E94128B00D67AACF307F5C"/>
                </w:placeholder>
                <w:showingPlcHdr/>
                <w:text/>
              </w:sdtPr>
              <w:sdtEndPr/>
              <w:sdtContent>
                <w:permStart w:id="2089907434" w:edGrp="everyone"/>
                <w:r w:rsidR="008A1C50">
                  <w:rPr>
                    <w:rStyle w:val="Platzhaltertext"/>
                  </w:rPr>
                  <w:t>Funktion, V</w:t>
                </w:r>
                <w:r w:rsidR="008A1C50" w:rsidRPr="00AA001D">
                  <w:rPr>
                    <w:rStyle w:val="Platzhaltertext"/>
                  </w:rPr>
                  <w:t>orname Name</w:t>
                </w:r>
                <w:r w:rsidR="008A1C50">
                  <w:rPr>
                    <w:rStyle w:val="Platzhaltertext"/>
                  </w:rPr>
                  <w:t>, Adresse, Telefon, Mail</w:t>
                </w:r>
                <w:permEnd w:id="2089907434"/>
              </w:sdtContent>
            </w:sdt>
          </w:p>
          <w:p w14:paraId="31D8AD7B" w14:textId="77777777" w:rsidR="008A1C50" w:rsidRDefault="0042278F" w:rsidP="002139BE">
            <w:pPr>
              <w:pStyle w:val="TabellenText"/>
              <w:ind w:left="223" w:hanging="223"/>
            </w:pPr>
            <w:sdt>
              <w:sdtPr>
                <w:id w:val="722714845"/>
                <w:placeholder>
                  <w:docPart w:val="D6408E983AE64FE88ED43EDE3A54F340"/>
                </w:placeholder>
                <w:showingPlcHdr/>
                <w:text/>
              </w:sdtPr>
              <w:sdtEndPr/>
              <w:sdtContent>
                <w:permStart w:id="196283993" w:edGrp="everyone"/>
                <w:r w:rsidR="008A1C50">
                  <w:rPr>
                    <w:rStyle w:val="Platzhaltertext"/>
                  </w:rPr>
                  <w:t>Funktion, V</w:t>
                </w:r>
                <w:r w:rsidR="008A1C50" w:rsidRPr="00AA001D">
                  <w:rPr>
                    <w:rStyle w:val="Platzhaltertext"/>
                  </w:rPr>
                  <w:t>orname Name</w:t>
                </w:r>
                <w:r w:rsidR="008A1C50">
                  <w:rPr>
                    <w:rStyle w:val="Platzhaltertext"/>
                  </w:rPr>
                  <w:t>, Adresse, Telefon, Mail</w:t>
                </w:r>
                <w:permEnd w:id="196283993"/>
              </w:sdtContent>
            </w:sdt>
          </w:p>
        </w:tc>
      </w:tr>
      <w:tr w:rsidR="009E116D" w14:paraId="645732B8" w14:textId="77777777" w:rsidTr="00E617BA"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974AED" w14:textId="77777777" w:rsidR="009E116D" w:rsidRPr="00AA001D" w:rsidRDefault="009E116D" w:rsidP="002139BE">
            <w:pPr>
              <w:pStyle w:val="TabellenText"/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223A8A" w14:textId="77777777" w:rsidR="009E116D" w:rsidRDefault="009E116D" w:rsidP="002139BE">
            <w:pPr>
              <w:pStyle w:val="TabellenText"/>
            </w:pPr>
            <w:r w:rsidRPr="00AA001D">
              <w:t>Dolmetscher:in</w:t>
            </w:r>
          </w:p>
          <w:p w14:paraId="6B2CB52B" w14:textId="77777777" w:rsidR="009E116D" w:rsidRPr="00AA001D" w:rsidRDefault="009E116D" w:rsidP="002139BE">
            <w:pPr>
              <w:pStyle w:val="TabellenText"/>
            </w:pPr>
            <w:r>
              <w:t>Kontaktdaten:</w:t>
            </w:r>
          </w:p>
        </w:tc>
        <w:permStart w:id="1709135032" w:edGrp="everyone"/>
        <w:tc>
          <w:tcPr>
            <w:tcW w:w="5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2F2856" w14:textId="77777777" w:rsidR="009E116D" w:rsidRDefault="0042278F" w:rsidP="002139BE">
            <w:pPr>
              <w:pStyle w:val="TabellenText"/>
              <w:ind w:left="226" w:hanging="226"/>
            </w:pPr>
            <w:sdt>
              <w:sdtPr>
                <w:id w:val="818147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C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709135032"/>
            <w:r w:rsidR="009E116D" w:rsidRPr="00AA001D">
              <w:tab/>
              <w:t xml:space="preserve"> Ja     </w:t>
            </w:r>
            <w:permStart w:id="874145863" w:edGrp="everyone"/>
            <w:sdt>
              <w:sdtPr>
                <w:id w:val="144092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16D" w:rsidRPr="00AA00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874145863"/>
            <w:r w:rsidR="009E116D" w:rsidRPr="00AA001D">
              <w:t xml:space="preserve">  Nein</w:t>
            </w:r>
            <w:r w:rsidR="009E116D">
              <w:t xml:space="preserve">     </w:t>
            </w:r>
            <w:permStart w:id="1391591862" w:edGrp="everyone"/>
            <w:sdt>
              <w:sdtPr>
                <w:id w:val="215100515"/>
                <w:placeholder>
                  <w:docPart w:val="07E6CB78380F444B97AEE5DF7E6633C2"/>
                </w:placeholder>
                <w:showingPlcHdr/>
                <w:text/>
              </w:sdtPr>
              <w:sdtEndPr/>
              <w:sdtContent>
                <w:r w:rsidR="009E116D">
                  <w:rPr>
                    <w:rStyle w:val="Platzhaltertext"/>
                  </w:rPr>
                  <w:t>Sprache</w:t>
                </w:r>
              </w:sdtContent>
            </w:sdt>
            <w:permEnd w:id="1391591862"/>
          </w:p>
          <w:permStart w:id="566903849" w:edGrp="everyone"/>
          <w:p w14:paraId="052B2C82" w14:textId="77777777" w:rsidR="009E116D" w:rsidRPr="00AA001D" w:rsidRDefault="0042278F" w:rsidP="002139BE">
            <w:pPr>
              <w:pStyle w:val="TabellenText"/>
              <w:ind w:left="223" w:hanging="223"/>
            </w:pPr>
            <w:sdt>
              <w:sdtPr>
                <w:id w:val="-677193844"/>
                <w:placeholder>
                  <w:docPart w:val="FC2BF896AA7646EA8BCC69B559E0D3D2"/>
                </w:placeholder>
                <w:showingPlcHdr/>
                <w:text/>
              </w:sdtPr>
              <w:sdtEndPr/>
              <w:sdtContent>
                <w:r w:rsidR="009E116D">
                  <w:rPr>
                    <w:rStyle w:val="Platzhaltertext"/>
                  </w:rPr>
                  <w:t>Funktion, V</w:t>
                </w:r>
                <w:r w:rsidR="009E116D" w:rsidRPr="00AA001D">
                  <w:rPr>
                    <w:rStyle w:val="Platzhaltertext"/>
                  </w:rPr>
                  <w:t>orname Name</w:t>
                </w:r>
                <w:r w:rsidR="009E116D">
                  <w:rPr>
                    <w:rStyle w:val="Platzhaltertext"/>
                  </w:rPr>
                  <w:t>, Adresse, Telefon, Mail</w:t>
                </w:r>
              </w:sdtContent>
            </w:sdt>
            <w:permEnd w:id="566903849"/>
          </w:p>
        </w:tc>
      </w:tr>
      <w:tr w:rsidR="00FB6916" w:rsidRPr="00E617BA" w14:paraId="7366AA98" w14:textId="77777777" w:rsidTr="00E617BA">
        <w:trPr>
          <w:trHeight w:val="20"/>
        </w:trPr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419F3B" w14:textId="77777777" w:rsidR="00FB6916" w:rsidRPr="00E617BA" w:rsidRDefault="00FB6916" w:rsidP="002139BE">
            <w:pPr>
              <w:pStyle w:val="TabellenText"/>
              <w:rPr>
                <w:sz w:val="2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863A80" w14:textId="77777777" w:rsidR="00FB6916" w:rsidRPr="00E617BA" w:rsidRDefault="00FB6916" w:rsidP="002139BE">
            <w:pPr>
              <w:pStyle w:val="TabellenText"/>
              <w:rPr>
                <w:sz w:val="2"/>
              </w:rPr>
            </w:pPr>
          </w:p>
        </w:tc>
        <w:tc>
          <w:tcPr>
            <w:tcW w:w="5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7F36D0" w14:textId="77777777" w:rsidR="00FB6916" w:rsidRPr="00E617BA" w:rsidRDefault="00FB6916" w:rsidP="002139BE">
            <w:pPr>
              <w:pStyle w:val="TabellenText"/>
              <w:ind w:left="226" w:hanging="226"/>
              <w:rPr>
                <w:sz w:val="2"/>
              </w:rPr>
            </w:pPr>
          </w:p>
        </w:tc>
      </w:tr>
      <w:tr w:rsidR="00384C83" w14:paraId="055FB7D3" w14:textId="77777777" w:rsidTr="008A1C5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677" w:type="dxa"/>
            <w:gridSpan w:val="3"/>
            <w:shd w:val="clear" w:color="auto" w:fill="D9D9D9" w:themeFill="background1" w:themeFillShade="D9"/>
          </w:tcPr>
          <w:p w14:paraId="44AB6BAD" w14:textId="77777777" w:rsidR="00384C83" w:rsidRDefault="00384C83" w:rsidP="00914BD1">
            <w:pPr>
              <w:pStyle w:val="TabellenTitel"/>
            </w:pPr>
            <w:r>
              <w:t>Ausgangslage</w:t>
            </w:r>
          </w:p>
        </w:tc>
        <w:tc>
          <w:tcPr>
            <w:tcW w:w="5821" w:type="dxa"/>
            <w:gridSpan w:val="7"/>
            <w:shd w:val="clear" w:color="auto" w:fill="D9D9D9" w:themeFill="background1" w:themeFillShade="D9"/>
          </w:tcPr>
          <w:p w14:paraId="7F4E9965" w14:textId="77777777" w:rsidR="00384C83" w:rsidRPr="00310E32" w:rsidRDefault="00FB6916" w:rsidP="00914BD1">
            <w:pPr>
              <w:pStyle w:val="TabellenText"/>
              <w:rPr>
                <w:b/>
              </w:rPr>
            </w:pPr>
            <w:r w:rsidRPr="00310E32">
              <w:rPr>
                <w:b/>
              </w:rPr>
              <w:t>Bitte Ausgangslage kurz schildern:</w:t>
            </w:r>
          </w:p>
        </w:tc>
      </w:tr>
      <w:tr w:rsidR="00384C83" w14:paraId="6D8E5CC4" w14:textId="77777777" w:rsidTr="00E617B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677" w:type="dxa"/>
            <w:gridSpan w:val="3"/>
          </w:tcPr>
          <w:p w14:paraId="441BBE24" w14:textId="77777777" w:rsidR="00384C83" w:rsidRDefault="00384C83" w:rsidP="00384C83">
            <w:pPr>
              <w:pStyle w:val="TabellenTitel"/>
            </w:pPr>
            <w:permStart w:id="295008924" w:edGrp="everyone" w:colFirst="1" w:colLast="1"/>
            <w:r>
              <w:t>Bildung</w:t>
            </w:r>
          </w:p>
          <w:p w14:paraId="775A5686" w14:textId="77777777" w:rsidR="00384C83" w:rsidRDefault="00384C83" w:rsidP="00914BD1">
            <w:pPr>
              <w:pStyle w:val="TabellenText"/>
            </w:pPr>
            <w:r>
              <w:t>Schule und Beruf</w:t>
            </w:r>
          </w:p>
        </w:tc>
        <w:tc>
          <w:tcPr>
            <w:tcW w:w="5821" w:type="dxa"/>
            <w:gridSpan w:val="7"/>
          </w:tcPr>
          <w:p w14:paraId="5FB63EA6" w14:textId="6DA66C9D" w:rsidR="00A37202" w:rsidRPr="005053A0" w:rsidRDefault="0042278F" w:rsidP="00914BD1">
            <w:pPr>
              <w:pStyle w:val="TabellenText"/>
            </w:pPr>
            <w:sdt>
              <w:sdtPr>
                <w:rPr>
                  <w:color w:val="808080"/>
                </w:rPr>
                <w:id w:val="361475851"/>
                <w:placeholder>
                  <w:docPart w:val="691993CD66A446F8B805C0BB3F401680"/>
                </w:placeholder>
                <w:text/>
              </w:sdtPr>
              <w:sdtContent>
                <w:r>
                  <w:rPr>
                    <w:color w:val="808080"/>
                  </w:rPr>
                  <w:t xml:space="preserve">Text </w:t>
                </w:r>
              </w:sdtContent>
            </w:sdt>
          </w:p>
        </w:tc>
      </w:tr>
      <w:tr w:rsidR="00384C83" w14:paraId="4066EEDD" w14:textId="77777777" w:rsidTr="00E617B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677" w:type="dxa"/>
            <w:gridSpan w:val="3"/>
          </w:tcPr>
          <w:p w14:paraId="0989ABB7" w14:textId="77777777" w:rsidR="00384C83" w:rsidRDefault="00384C83" w:rsidP="00384C83">
            <w:pPr>
              <w:pStyle w:val="TabellenTitel"/>
            </w:pPr>
            <w:permStart w:id="1485975149" w:edGrp="everyone" w:colFirst="1" w:colLast="1"/>
            <w:permEnd w:id="295008924"/>
            <w:r>
              <w:t>Berufliche Erfahrung</w:t>
            </w:r>
          </w:p>
          <w:p w14:paraId="018D3D29" w14:textId="77777777" w:rsidR="00384C83" w:rsidRPr="00384C83" w:rsidRDefault="00384C83" w:rsidP="00384C83">
            <w:pPr>
              <w:pStyle w:val="TabellenText"/>
            </w:pPr>
            <w:r>
              <w:t>Schnupperlehren, Anstellungen</w:t>
            </w:r>
          </w:p>
        </w:tc>
        <w:tc>
          <w:tcPr>
            <w:tcW w:w="5821" w:type="dxa"/>
            <w:gridSpan w:val="7"/>
          </w:tcPr>
          <w:p w14:paraId="227011C8" w14:textId="77777777" w:rsidR="00384C83" w:rsidRPr="005053A0" w:rsidRDefault="0042278F" w:rsidP="00914BD1">
            <w:pPr>
              <w:pStyle w:val="TabellenText"/>
            </w:pPr>
            <w:sdt>
              <w:sdtPr>
                <w:rPr>
                  <w:color w:val="808080"/>
                </w:rPr>
                <w:id w:val="-861674804"/>
                <w:placeholder>
                  <w:docPart w:val="CF5DFD23C6924862BF1223DA5843EAE3"/>
                </w:placeholder>
                <w:text/>
              </w:sdtPr>
              <w:sdtEndPr/>
              <w:sdtContent>
                <w:r w:rsidR="00575E36">
                  <w:rPr>
                    <w:color w:val="808080"/>
                  </w:rPr>
                  <w:t xml:space="preserve">Text </w:t>
                </w:r>
              </w:sdtContent>
            </w:sdt>
          </w:p>
        </w:tc>
      </w:tr>
      <w:tr w:rsidR="00384C83" w14:paraId="003B1CB9" w14:textId="77777777" w:rsidTr="00E617B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677" w:type="dxa"/>
            <w:gridSpan w:val="3"/>
          </w:tcPr>
          <w:p w14:paraId="47E66505" w14:textId="77777777" w:rsidR="00575E36" w:rsidRDefault="00575E36" w:rsidP="00575E36">
            <w:pPr>
              <w:pStyle w:val="TabellenTitel"/>
            </w:pPr>
            <w:permStart w:id="1604854721" w:edGrp="everyone" w:colFirst="1" w:colLast="1"/>
            <w:permEnd w:id="1485975149"/>
            <w:r>
              <w:t xml:space="preserve">Ergonomisches Profil, </w:t>
            </w:r>
            <w:r w:rsidR="00384C83">
              <w:t>Diagnosen</w:t>
            </w:r>
            <w:r>
              <w:t>, S</w:t>
            </w:r>
            <w:r w:rsidR="00384C83">
              <w:t>ymptome</w:t>
            </w:r>
            <w:r>
              <w:t xml:space="preserve"> </w:t>
            </w:r>
          </w:p>
          <w:p w14:paraId="6CBE52F8" w14:textId="77777777" w:rsidR="00384C83" w:rsidRPr="00384C83" w:rsidRDefault="00384C83" w:rsidP="00575E36">
            <w:pPr>
              <w:pStyle w:val="TabellenTitel"/>
            </w:pPr>
            <w:r w:rsidRPr="00575E36">
              <w:rPr>
                <w:b w:val="0"/>
              </w:rPr>
              <w:t>Auswirkungen</w:t>
            </w:r>
            <w:r w:rsidR="00575E36">
              <w:rPr>
                <w:b w:val="0"/>
              </w:rPr>
              <w:t xml:space="preserve">/Anforderungen </w:t>
            </w:r>
            <w:r w:rsidRPr="00575E36">
              <w:rPr>
                <w:b w:val="0"/>
              </w:rPr>
              <w:t>am Arbeitsplatz</w:t>
            </w:r>
            <w:r w:rsidR="00575E36">
              <w:t xml:space="preserve"> </w:t>
            </w:r>
          </w:p>
        </w:tc>
        <w:tc>
          <w:tcPr>
            <w:tcW w:w="5821" w:type="dxa"/>
            <w:gridSpan w:val="7"/>
          </w:tcPr>
          <w:p w14:paraId="5C81F259" w14:textId="77777777" w:rsidR="00384C83" w:rsidRDefault="0042278F" w:rsidP="00914BD1">
            <w:pPr>
              <w:pStyle w:val="TabellenText"/>
            </w:pPr>
            <w:sdt>
              <w:sdtPr>
                <w:rPr>
                  <w:color w:val="808080"/>
                </w:rPr>
                <w:id w:val="2065987684"/>
                <w:placeholder>
                  <w:docPart w:val="9C47A820BA894072B1C8F99AD7033FF7"/>
                </w:placeholder>
                <w:text/>
              </w:sdtPr>
              <w:sdtEndPr/>
              <w:sdtContent>
                <w:r w:rsidR="00575E36">
                  <w:rPr>
                    <w:color w:val="808080"/>
                  </w:rPr>
                  <w:t xml:space="preserve">Text </w:t>
                </w:r>
              </w:sdtContent>
            </w:sdt>
          </w:p>
        </w:tc>
      </w:tr>
      <w:tr w:rsidR="00384C83" w14:paraId="162DD3D1" w14:textId="77777777" w:rsidTr="00E617B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677" w:type="dxa"/>
            <w:gridSpan w:val="3"/>
          </w:tcPr>
          <w:p w14:paraId="76C99742" w14:textId="77777777" w:rsidR="00384C83" w:rsidRPr="00384C83" w:rsidRDefault="00384C83" w:rsidP="00384C83">
            <w:pPr>
              <w:pStyle w:val="TabellenTitel"/>
            </w:pPr>
            <w:permStart w:id="1467120500" w:edGrp="everyone" w:colFirst="1" w:colLast="1"/>
            <w:permEnd w:id="1604854721"/>
            <w:r>
              <w:t>Therapien und Medikamente</w:t>
            </w:r>
          </w:p>
        </w:tc>
        <w:tc>
          <w:tcPr>
            <w:tcW w:w="5821" w:type="dxa"/>
            <w:gridSpan w:val="7"/>
          </w:tcPr>
          <w:p w14:paraId="2EBCA5B5" w14:textId="77777777" w:rsidR="00384C83" w:rsidRDefault="0042278F" w:rsidP="00914BD1">
            <w:pPr>
              <w:pStyle w:val="TabellenText"/>
            </w:pPr>
            <w:sdt>
              <w:sdtPr>
                <w:rPr>
                  <w:color w:val="808080"/>
                </w:rPr>
                <w:id w:val="1673608380"/>
                <w:placeholder>
                  <w:docPart w:val="FA2842DA19054A4D9076413E95209AA9"/>
                </w:placeholder>
                <w:text/>
              </w:sdtPr>
              <w:sdtEndPr/>
              <w:sdtContent>
                <w:r w:rsidR="00575E36">
                  <w:rPr>
                    <w:color w:val="808080"/>
                  </w:rPr>
                  <w:t xml:space="preserve">Text </w:t>
                </w:r>
              </w:sdtContent>
            </w:sdt>
          </w:p>
        </w:tc>
      </w:tr>
      <w:tr w:rsidR="00384C83" w14:paraId="35371C7D" w14:textId="77777777" w:rsidTr="00E617B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677" w:type="dxa"/>
            <w:gridSpan w:val="3"/>
          </w:tcPr>
          <w:p w14:paraId="7723C234" w14:textId="77777777" w:rsidR="00384C83" w:rsidRDefault="00384C83" w:rsidP="00384C83">
            <w:pPr>
              <w:pStyle w:val="TabellenTitel"/>
            </w:pPr>
            <w:permStart w:id="893679671" w:edGrp="everyone" w:colFirst="1" w:colLast="1"/>
            <w:permEnd w:id="1467120500"/>
            <w:r>
              <w:t>Aktuelle Wohnsituation</w:t>
            </w:r>
          </w:p>
          <w:p w14:paraId="31DE3775" w14:textId="77777777" w:rsidR="00384C83" w:rsidRPr="00384C83" w:rsidRDefault="00384C83" w:rsidP="00384C83">
            <w:pPr>
              <w:pStyle w:val="TabellenText"/>
            </w:pPr>
            <w:r>
              <w:t>Selbständig, bei Eltern(-teil), in WG, im Wohnheim oder andere</w:t>
            </w:r>
          </w:p>
        </w:tc>
        <w:tc>
          <w:tcPr>
            <w:tcW w:w="5821" w:type="dxa"/>
            <w:gridSpan w:val="7"/>
          </w:tcPr>
          <w:p w14:paraId="35025301" w14:textId="77777777" w:rsidR="00384C83" w:rsidRDefault="0042278F" w:rsidP="00914BD1">
            <w:pPr>
              <w:pStyle w:val="TabellenText"/>
            </w:pPr>
            <w:sdt>
              <w:sdtPr>
                <w:rPr>
                  <w:color w:val="808080"/>
                </w:rPr>
                <w:id w:val="1992213670"/>
                <w:placeholder>
                  <w:docPart w:val="B426DA332CF443E7BDA0AEB358E5CB8F"/>
                </w:placeholder>
                <w:text/>
              </w:sdtPr>
              <w:sdtEndPr/>
              <w:sdtContent>
                <w:r w:rsidR="00575E36">
                  <w:rPr>
                    <w:color w:val="808080"/>
                  </w:rPr>
                  <w:t xml:space="preserve">Text </w:t>
                </w:r>
              </w:sdtContent>
            </w:sdt>
          </w:p>
        </w:tc>
      </w:tr>
      <w:tr w:rsidR="00384C83" w14:paraId="6FC8EE62" w14:textId="77777777" w:rsidTr="00E617B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677" w:type="dxa"/>
            <w:gridSpan w:val="3"/>
            <w:tcBorders>
              <w:bottom w:val="single" w:sz="4" w:space="0" w:color="auto"/>
            </w:tcBorders>
          </w:tcPr>
          <w:p w14:paraId="1E4CBA0F" w14:textId="77777777" w:rsidR="00384C83" w:rsidRDefault="00384C83" w:rsidP="00384C83">
            <w:pPr>
              <w:pStyle w:val="TabellenTitel"/>
            </w:pPr>
            <w:permStart w:id="1798775165" w:edGrp="everyone" w:colFirst="1" w:colLast="1"/>
            <w:permEnd w:id="893679671"/>
            <w:r>
              <w:t>Besonderes</w:t>
            </w:r>
          </w:p>
          <w:p w14:paraId="008A9257" w14:textId="77777777" w:rsidR="00384C83" w:rsidRPr="00384C83" w:rsidRDefault="00384C83" w:rsidP="00384C83">
            <w:pPr>
              <w:pStyle w:val="TabellenText"/>
            </w:pPr>
            <w:r>
              <w:t>Auflagen der IV, Suchtmittel, soziale und finanzielle Situation, etc.</w:t>
            </w:r>
          </w:p>
        </w:tc>
        <w:tc>
          <w:tcPr>
            <w:tcW w:w="5821" w:type="dxa"/>
            <w:gridSpan w:val="7"/>
            <w:tcBorders>
              <w:bottom w:val="single" w:sz="4" w:space="0" w:color="auto"/>
            </w:tcBorders>
          </w:tcPr>
          <w:p w14:paraId="5F1CD29E" w14:textId="77777777" w:rsidR="00384C83" w:rsidRDefault="0042278F" w:rsidP="00914BD1">
            <w:pPr>
              <w:pStyle w:val="TabellenText"/>
            </w:pPr>
            <w:sdt>
              <w:sdtPr>
                <w:id w:val="-1352023869"/>
                <w:placeholder>
                  <w:docPart w:val="99C828A20C714DFB9F5A407BA2629BAD"/>
                </w:placeholder>
                <w:showingPlcHdr/>
                <w:text/>
              </w:sdtPr>
              <w:sdtEndPr/>
              <w:sdtContent>
                <w:r w:rsidR="00B9324A">
                  <w:rPr>
                    <w:rStyle w:val="Platzhaltertext"/>
                  </w:rPr>
                  <w:t>Text</w:t>
                </w:r>
              </w:sdtContent>
            </w:sdt>
          </w:p>
        </w:tc>
      </w:tr>
      <w:permEnd w:id="1798775165"/>
      <w:tr w:rsidR="00575E36" w14:paraId="5CC7FFF8" w14:textId="77777777" w:rsidTr="00E617B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677" w:type="dxa"/>
            <w:gridSpan w:val="3"/>
            <w:tcBorders>
              <w:bottom w:val="single" w:sz="4" w:space="0" w:color="auto"/>
            </w:tcBorders>
          </w:tcPr>
          <w:p w14:paraId="0A6E1BFE" w14:textId="77777777" w:rsidR="004D1B90" w:rsidRDefault="00575E36" w:rsidP="00384C83">
            <w:pPr>
              <w:pStyle w:val="TabellenTitel"/>
            </w:pPr>
            <w:r>
              <w:t>Selbst- und Fremdgefährdung</w:t>
            </w:r>
          </w:p>
          <w:p w14:paraId="3D349273" w14:textId="77777777" w:rsidR="00575E36" w:rsidRPr="004D1B90" w:rsidRDefault="00575E36" w:rsidP="00384C83">
            <w:pPr>
              <w:pStyle w:val="TabellenTitel"/>
              <w:rPr>
                <w:b w:val="0"/>
              </w:rPr>
            </w:pPr>
          </w:p>
        </w:tc>
        <w:tc>
          <w:tcPr>
            <w:tcW w:w="5821" w:type="dxa"/>
            <w:gridSpan w:val="7"/>
            <w:tcBorders>
              <w:bottom w:val="single" w:sz="4" w:space="0" w:color="auto"/>
            </w:tcBorders>
          </w:tcPr>
          <w:p w14:paraId="24E321F1" w14:textId="77777777" w:rsidR="00575E36" w:rsidRDefault="004D1B90" w:rsidP="00914BD1">
            <w:pPr>
              <w:pStyle w:val="TabellenText"/>
            </w:pPr>
            <w:r>
              <w:t>Liegt das Potential einer Selbst- oder Fremdgefährdung vor?</w:t>
            </w:r>
          </w:p>
          <w:p w14:paraId="3899DE10" w14:textId="77777777" w:rsidR="004D1B90" w:rsidRDefault="004D1B90" w:rsidP="004D1B90">
            <w:pPr>
              <w:pStyle w:val="TabellenText"/>
              <w:ind w:left="226" w:hanging="226"/>
            </w:pPr>
            <w:r w:rsidRPr="00AA001D">
              <w:t xml:space="preserve">Ja     </w:t>
            </w:r>
            <w:permStart w:id="242118673" w:edGrp="everyone"/>
            <w:sdt>
              <w:sdtPr>
                <w:id w:val="-1528550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00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242118673"/>
            <w:r w:rsidRPr="00AA001D">
              <w:t xml:space="preserve">  Nein</w:t>
            </w:r>
            <w:r>
              <w:t xml:space="preserve">     </w:t>
            </w:r>
            <w:permStart w:id="704402041" w:edGrp="everyone"/>
            <w:sdt>
              <w:sdtPr>
                <w:id w:val="-147528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00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ermEnd w:id="704402041"/>
          <w:p w14:paraId="01E8D88B" w14:textId="77777777" w:rsidR="004D1B90" w:rsidRDefault="0042278F" w:rsidP="004D1B90">
            <w:pPr>
              <w:pStyle w:val="TabellenText"/>
              <w:ind w:left="226" w:hanging="226"/>
              <w:jc w:val="both"/>
            </w:pPr>
            <w:sdt>
              <w:sdtPr>
                <w:id w:val="-1213500654"/>
                <w:placeholder>
                  <w:docPart w:val="703F6F35F3E241C9AE927F39826136D6"/>
                </w:placeholder>
                <w:showingPlcHdr/>
                <w:text/>
              </w:sdtPr>
              <w:sdtEndPr/>
              <w:sdtContent>
                <w:r w:rsidR="004444E9">
                  <w:rPr>
                    <w:rStyle w:val="Platzhaltertext"/>
                  </w:rPr>
                  <w:t>Bemerkungen</w:t>
                </w:r>
              </w:sdtContent>
            </w:sdt>
          </w:p>
        </w:tc>
      </w:tr>
      <w:tr w:rsidR="00E617BA" w:rsidRPr="0086336E" w14:paraId="2E9E7362" w14:textId="77777777" w:rsidTr="00575E36">
        <w:tc>
          <w:tcPr>
            <w:tcW w:w="9498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FB3C521" w14:textId="77777777" w:rsidR="00E617BA" w:rsidRPr="00575E36" w:rsidRDefault="00E617BA" w:rsidP="00B408B9">
            <w:pPr>
              <w:pStyle w:val="TabellenTitel"/>
            </w:pPr>
            <w:r w:rsidRPr="00575E36">
              <w:t>Vorgesehener Eingliederungsweg</w:t>
            </w:r>
          </w:p>
        </w:tc>
      </w:tr>
      <w:tr w:rsidR="00462FAB" w:rsidRPr="00A9648E" w14:paraId="16949DD9" w14:textId="77777777" w:rsidTr="00575E36">
        <w:tc>
          <w:tcPr>
            <w:tcW w:w="1701" w:type="dxa"/>
            <w:tcBorders>
              <w:bottom w:val="nil"/>
            </w:tcBorders>
          </w:tcPr>
          <w:p w14:paraId="0FBD3BC3" w14:textId="77777777" w:rsidR="004444E9" w:rsidRPr="00A9648E" w:rsidRDefault="00462FAB" w:rsidP="00462FAB">
            <w:pPr>
              <w:pStyle w:val="TabellenTitel"/>
            </w:pPr>
            <w:permStart w:id="1309370810" w:edGrp="everyone" w:colFirst="1" w:colLast="1"/>
            <w:r w:rsidRPr="00A9648E">
              <w:t xml:space="preserve">Fragestellung / Auftrag </w:t>
            </w:r>
            <w:r w:rsidR="004444E9" w:rsidRPr="00A9648E">
              <w:t>/</w:t>
            </w:r>
          </w:p>
          <w:p w14:paraId="69AA746A" w14:textId="77777777" w:rsidR="00462FAB" w:rsidRPr="00A9648E" w:rsidRDefault="00462FAB" w:rsidP="00462FAB">
            <w:pPr>
              <w:pStyle w:val="TabellenTitel"/>
            </w:pPr>
            <w:r w:rsidRPr="00A9648E">
              <w:t xml:space="preserve">Coaching </w:t>
            </w:r>
            <w:r w:rsidR="004444E9" w:rsidRPr="00A9648E">
              <w:t>N</w:t>
            </w:r>
            <w:r w:rsidRPr="00A9648E">
              <w:t>eurodiversität</w:t>
            </w:r>
          </w:p>
        </w:tc>
        <w:tc>
          <w:tcPr>
            <w:tcW w:w="7797" w:type="dxa"/>
            <w:gridSpan w:val="9"/>
            <w:tcBorders>
              <w:bottom w:val="nil"/>
            </w:tcBorders>
          </w:tcPr>
          <w:p w14:paraId="4B40F8C6" w14:textId="77777777" w:rsidR="00575E36" w:rsidRPr="00A9648E" w:rsidRDefault="0042278F" w:rsidP="00575E36">
            <w:pPr>
              <w:pStyle w:val="TabellenTitel"/>
            </w:pPr>
            <w:sdt>
              <w:sdtPr>
                <w:id w:val="1140840382"/>
                <w:placeholder>
                  <w:docPart w:val="9D3AC1E365504933920F1B7F578EC727"/>
                </w:placeholder>
                <w:showingPlcHdr/>
                <w:text/>
              </w:sdtPr>
              <w:sdtEndPr/>
              <w:sdtContent>
                <w:r w:rsidR="004D1B90" w:rsidRPr="00A9648E">
                  <w:rPr>
                    <w:rStyle w:val="Platzhaltertext"/>
                  </w:rPr>
                  <w:t>Text</w:t>
                </w:r>
              </w:sdtContent>
            </w:sdt>
          </w:p>
        </w:tc>
      </w:tr>
      <w:permEnd w:id="1309370810"/>
      <w:tr w:rsidR="00462FAB" w:rsidRPr="00A65106" w14:paraId="0EF440B7" w14:textId="77777777" w:rsidTr="00575E36">
        <w:tc>
          <w:tcPr>
            <w:tcW w:w="1701" w:type="dxa"/>
            <w:tcBorders>
              <w:bottom w:val="single" w:sz="4" w:space="0" w:color="auto"/>
            </w:tcBorders>
          </w:tcPr>
          <w:p w14:paraId="5E78401B" w14:textId="77777777" w:rsidR="00462FAB" w:rsidRPr="00A9648E" w:rsidRDefault="00462FAB" w:rsidP="00462FAB">
            <w:pPr>
              <w:pStyle w:val="TabellenTitel"/>
            </w:pPr>
            <w:r w:rsidRPr="00A9648E">
              <w:t>Voraussichtliches Ziel der Massnahmen</w:t>
            </w:r>
          </w:p>
        </w:tc>
        <w:permStart w:id="1840070816" w:edGrp="everyone"/>
        <w:tc>
          <w:tcPr>
            <w:tcW w:w="4253" w:type="dxa"/>
            <w:gridSpan w:val="6"/>
            <w:tcBorders>
              <w:bottom w:val="single" w:sz="4" w:space="0" w:color="auto"/>
            </w:tcBorders>
          </w:tcPr>
          <w:p w14:paraId="46404771" w14:textId="77777777" w:rsidR="00462FAB" w:rsidRPr="00A9648E" w:rsidRDefault="0042278F" w:rsidP="00462FAB">
            <w:pPr>
              <w:pStyle w:val="TabellenText"/>
              <w:ind w:left="228" w:hanging="228"/>
            </w:pPr>
            <w:sdt>
              <w:sdtPr>
                <w:id w:val="264810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FAB" w:rsidRPr="00A964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840070816"/>
            <w:r w:rsidR="00462FAB" w:rsidRPr="00A9648E">
              <w:tab/>
              <w:t>Eingliederung im geschützten Rahmen</w:t>
            </w:r>
          </w:p>
          <w:permStart w:id="147285158" w:edGrp="everyone"/>
          <w:p w14:paraId="2B0188A7" w14:textId="77777777" w:rsidR="00462FAB" w:rsidRPr="00A9648E" w:rsidRDefault="0042278F" w:rsidP="00462FAB">
            <w:pPr>
              <w:pStyle w:val="TabellenText"/>
              <w:ind w:left="228" w:hanging="228"/>
            </w:pPr>
            <w:sdt>
              <w:sdtPr>
                <w:id w:val="1713845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FAB" w:rsidRPr="00A964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47285158"/>
            <w:r w:rsidR="00462FAB" w:rsidRPr="00A9648E">
              <w:tab/>
              <w:t>mit (Teil-)Rente</w:t>
            </w:r>
          </w:p>
        </w:tc>
        <w:permStart w:id="1712617112" w:edGrp="everyone"/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14:paraId="74E436E5" w14:textId="77777777" w:rsidR="00462FAB" w:rsidRPr="00A9648E" w:rsidRDefault="0042278F" w:rsidP="00462FAB">
            <w:pPr>
              <w:pStyle w:val="TabellenText"/>
              <w:ind w:left="227" w:hanging="227"/>
            </w:pPr>
            <w:sdt>
              <w:sdtPr>
                <w:id w:val="-405987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FAB" w:rsidRPr="00A964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712617112"/>
            <w:r w:rsidR="00462FAB" w:rsidRPr="00A9648E">
              <w:tab/>
              <w:t>Eingliederung in der Privatwirtschaft</w:t>
            </w:r>
          </w:p>
          <w:permStart w:id="866535803" w:edGrp="everyone"/>
          <w:p w14:paraId="721AF34A" w14:textId="77777777" w:rsidR="00462FAB" w:rsidRPr="00A65106" w:rsidRDefault="0042278F" w:rsidP="00462FAB">
            <w:pPr>
              <w:pStyle w:val="TabellenText"/>
              <w:tabs>
                <w:tab w:val="left" w:pos="1641"/>
              </w:tabs>
              <w:ind w:left="227" w:hanging="227"/>
            </w:pPr>
            <w:sdt>
              <w:sdtPr>
                <w:id w:val="795715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FAB" w:rsidRPr="00A964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866535803"/>
            <w:r w:rsidR="00462FAB" w:rsidRPr="00A9648E">
              <w:tab/>
              <w:t>mit (Teil-)Rente</w:t>
            </w:r>
            <w:r w:rsidR="00462FAB" w:rsidRPr="00A9648E">
              <w:tab/>
            </w:r>
            <w:permStart w:id="1963857306" w:edGrp="everyone"/>
            <w:sdt>
              <w:sdtPr>
                <w:id w:val="-739712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FAB" w:rsidRPr="00A9648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963857306"/>
            <w:r w:rsidR="00462FAB" w:rsidRPr="00A9648E">
              <w:t xml:space="preserve">  ohne Rente</w:t>
            </w:r>
          </w:p>
        </w:tc>
      </w:tr>
      <w:tr w:rsidR="00575E36" w:rsidRPr="00575E36" w14:paraId="62728037" w14:textId="77777777" w:rsidTr="00575E36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B63766F" w14:textId="77777777" w:rsidR="00575E36" w:rsidRPr="00575E36" w:rsidRDefault="00575E36" w:rsidP="00462FAB">
            <w:pPr>
              <w:pStyle w:val="TabellenTitel"/>
              <w:rPr>
                <w:sz w:val="2"/>
                <w:highlight w:val="yellow"/>
              </w:rPr>
            </w:pP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C364E1" w14:textId="77777777" w:rsidR="00575E36" w:rsidRPr="00575E36" w:rsidRDefault="00575E36" w:rsidP="00462FAB">
            <w:pPr>
              <w:pStyle w:val="TabellenText"/>
              <w:ind w:left="228" w:hanging="228"/>
              <w:rPr>
                <w:sz w:val="2"/>
                <w:highlight w:val="yellow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001DC71" w14:textId="77777777" w:rsidR="00575E36" w:rsidRPr="00575E36" w:rsidRDefault="00575E36" w:rsidP="00462FAB">
            <w:pPr>
              <w:pStyle w:val="TabellenText"/>
              <w:ind w:left="227" w:hanging="227"/>
              <w:rPr>
                <w:sz w:val="2"/>
                <w:highlight w:val="yellow"/>
              </w:rPr>
            </w:pPr>
          </w:p>
        </w:tc>
      </w:tr>
      <w:tr w:rsidR="00462FAB" w:rsidRPr="00A9648E" w14:paraId="68302C9D" w14:textId="77777777" w:rsidTr="00575E36">
        <w:tc>
          <w:tcPr>
            <w:tcW w:w="9498" w:type="dxa"/>
            <w:gridSpan w:val="10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DAD9B6A" w14:textId="77777777" w:rsidR="00462FAB" w:rsidRPr="00A9648E" w:rsidRDefault="00462FAB" w:rsidP="00462FAB">
            <w:pPr>
              <w:pStyle w:val="TabellenTitel"/>
              <w:rPr>
                <w:sz w:val="16"/>
                <w:szCs w:val="16"/>
              </w:rPr>
            </w:pPr>
            <w:r w:rsidRPr="00A9648E">
              <w:rPr>
                <w:sz w:val="16"/>
                <w:szCs w:val="16"/>
              </w:rPr>
              <w:lastRenderedPageBreak/>
              <w:br w:type="page"/>
              <w:t>Gewünschte Massnahme</w:t>
            </w:r>
          </w:p>
        </w:tc>
      </w:tr>
      <w:tr w:rsidR="00462FAB" w:rsidRPr="00A9648E" w14:paraId="26B1165E" w14:textId="77777777" w:rsidTr="002D5A6F">
        <w:tc>
          <w:tcPr>
            <w:tcW w:w="1701" w:type="dxa"/>
          </w:tcPr>
          <w:p w14:paraId="1B2C6D96" w14:textId="77777777" w:rsidR="00462FAB" w:rsidRPr="00A9648E" w:rsidRDefault="00462FAB" w:rsidP="00462FAB">
            <w:pPr>
              <w:pStyle w:val="TabellenTitel"/>
              <w:rPr>
                <w:sz w:val="16"/>
                <w:szCs w:val="16"/>
              </w:rPr>
            </w:pPr>
            <w:r w:rsidRPr="00A9648E">
              <w:rPr>
                <w:sz w:val="16"/>
                <w:szCs w:val="16"/>
              </w:rPr>
              <w:t>Fachrichtung /Branche</w:t>
            </w:r>
          </w:p>
        </w:tc>
        <w:permStart w:id="218651190" w:edGrp="everyone"/>
        <w:tc>
          <w:tcPr>
            <w:tcW w:w="7797" w:type="dxa"/>
            <w:gridSpan w:val="9"/>
          </w:tcPr>
          <w:p w14:paraId="1274D236" w14:textId="77777777" w:rsidR="00462FAB" w:rsidRPr="00A9648E" w:rsidRDefault="0042278F" w:rsidP="00462FAB">
            <w:pPr>
              <w:pStyle w:val="TabellenTex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60169840"/>
                <w:placeholder>
                  <w:docPart w:val="6E6A742BCA4844C994C4B4EF09278DCB"/>
                </w:placeholder>
                <w:showingPlcHdr/>
                <w:text/>
              </w:sdtPr>
              <w:sdtEndPr/>
              <w:sdtContent>
                <w:r w:rsidR="00462FAB" w:rsidRPr="00A9648E">
                  <w:rPr>
                    <w:rStyle w:val="Platzhaltertext"/>
                    <w:sz w:val="16"/>
                    <w:szCs w:val="16"/>
                  </w:rPr>
                  <w:t>Fachrichtung - Branche</w:t>
                </w:r>
              </w:sdtContent>
            </w:sdt>
            <w:permEnd w:id="218651190"/>
          </w:p>
        </w:tc>
      </w:tr>
      <w:tr w:rsidR="00462FAB" w:rsidRPr="00A9648E" w14:paraId="0AF96484" w14:textId="77777777" w:rsidTr="002D5A6F">
        <w:trPr>
          <w:trHeight w:val="694"/>
        </w:trPr>
        <w:tc>
          <w:tcPr>
            <w:tcW w:w="1701" w:type="dxa"/>
          </w:tcPr>
          <w:p w14:paraId="72B3E930" w14:textId="77777777" w:rsidR="00462FAB" w:rsidRPr="00A9648E" w:rsidRDefault="00462FAB" w:rsidP="00462FAB">
            <w:pPr>
              <w:pStyle w:val="TabellenText"/>
              <w:rPr>
                <w:b/>
                <w:sz w:val="16"/>
                <w:szCs w:val="16"/>
              </w:rPr>
            </w:pPr>
            <w:r w:rsidRPr="00A9648E">
              <w:rPr>
                <w:b/>
                <w:sz w:val="16"/>
                <w:szCs w:val="16"/>
              </w:rPr>
              <w:t>Intake (Triage)</w:t>
            </w:r>
          </w:p>
          <w:p w14:paraId="7B05DCDB" w14:textId="77777777" w:rsidR="00462FAB" w:rsidRPr="00A9648E" w:rsidRDefault="00462FAB" w:rsidP="00462FAB">
            <w:pPr>
              <w:pStyle w:val="TabellenText"/>
              <w:rPr>
                <w:sz w:val="16"/>
                <w:szCs w:val="16"/>
              </w:rPr>
            </w:pPr>
          </w:p>
        </w:tc>
        <w:tc>
          <w:tcPr>
            <w:tcW w:w="7797" w:type="dxa"/>
            <w:gridSpan w:val="9"/>
          </w:tcPr>
          <w:p w14:paraId="2AF6B8AB" w14:textId="77777777" w:rsidR="00462FAB" w:rsidRPr="00A9648E" w:rsidRDefault="0042278F" w:rsidP="00462FAB">
            <w:pPr>
              <w:pStyle w:val="TabellenTex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69811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FAB" w:rsidRPr="00A9648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462FAB" w:rsidRPr="00A9648E">
              <w:rPr>
                <w:sz w:val="16"/>
                <w:szCs w:val="16"/>
              </w:rPr>
              <w:t xml:space="preserve"> Erstgespräch</w:t>
            </w:r>
          </w:p>
          <w:p w14:paraId="56173C61" w14:textId="77777777" w:rsidR="00462FAB" w:rsidRPr="00A9648E" w:rsidRDefault="0042278F" w:rsidP="00462FAB">
            <w:pPr>
              <w:pStyle w:val="TabellenTex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48949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FAB" w:rsidRPr="00A9648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462FAB" w:rsidRPr="00A9648E">
              <w:rPr>
                <w:sz w:val="16"/>
                <w:szCs w:val="16"/>
              </w:rPr>
              <w:t xml:space="preserve"> Schnuppertage </w:t>
            </w:r>
            <w:r w:rsidR="00A9648E">
              <w:rPr>
                <w:sz w:val="16"/>
                <w:szCs w:val="16"/>
              </w:rPr>
              <w:t>(bis 5 Tage)</w:t>
            </w:r>
          </w:p>
          <w:p w14:paraId="54744149" w14:textId="77777777" w:rsidR="00462FAB" w:rsidRPr="00A9648E" w:rsidRDefault="0042278F" w:rsidP="00462FAB">
            <w:pPr>
              <w:pStyle w:val="TabellenTex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69552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FAB" w:rsidRPr="00A9648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462FAB" w:rsidRPr="00A9648E">
              <w:rPr>
                <w:sz w:val="16"/>
                <w:szCs w:val="16"/>
              </w:rPr>
              <w:t xml:space="preserve"> Schnupperlehren</w:t>
            </w:r>
            <w:r w:rsidR="00A9648E">
              <w:rPr>
                <w:sz w:val="16"/>
                <w:szCs w:val="16"/>
              </w:rPr>
              <w:t xml:space="preserve"> (2-3 Wochen)</w:t>
            </w:r>
          </w:p>
        </w:tc>
      </w:tr>
      <w:tr w:rsidR="00462FAB" w:rsidRPr="00A9648E" w14:paraId="1E224C8F" w14:textId="77777777" w:rsidTr="002D5A6F">
        <w:tc>
          <w:tcPr>
            <w:tcW w:w="1701" w:type="dxa"/>
          </w:tcPr>
          <w:p w14:paraId="1C91CB03" w14:textId="77777777" w:rsidR="00462FAB" w:rsidRPr="00A9648E" w:rsidRDefault="00462FAB" w:rsidP="00462FAB">
            <w:pPr>
              <w:pStyle w:val="TabellenTitel"/>
              <w:rPr>
                <w:sz w:val="16"/>
                <w:szCs w:val="16"/>
              </w:rPr>
            </w:pPr>
            <w:r w:rsidRPr="00A9648E">
              <w:rPr>
                <w:sz w:val="16"/>
                <w:szCs w:val="16"/>
              </w:rPr>
              <w:t>Aufbau</w:t>
            </w:r>
          </w:p>
          <w:p w14:paraId="2025E844" w14:textId="77777777" w:rsidR="00462FAB" w:rsidRPr="00A9648E" w:rsidRDefault="00462FAB" w:rsidP="00462FAB">
            <w:pPr>
              <w:pStyle w:val="TabellenText"/>
              <w:rPr>
                <w:sz w:val="16"/>
                <w:szCs w:val="16"/>
              </w:rPr>
            </w:pPr>
            <w:r w:rsidRPr="00A9648E">
              <w:rPr>
                <w:sz w:val="16"/>
                <w:szCs w:val="16"/>
              </w:rPr>
              <w:t>(Klären, Trainieren &amp; Erhalten)</w:t>
            </w:r>
          </w:p>
        </w:tc>
        <w:tc>
          <w:tcPr>
            <w:tcW w:w="7797" w:type="dxa"/>
            <w:gridSpan w:val="9"/>
          </w:tcPr>
          <w:p w14:paraId="694C38B1" w14:textId="77777777" w:rsidR="00462FAB" w:rsidRPr="00A9648E" w:rsidRDefault="0042278F" w:rsidP="00462FAB">
            <w:pPr>
              <w:pStyle w:val="TabellenText"/>
              <w:tabs>
                <w:tab w:val="left" w:pos="6749"/>
              </w:tabs>
              <w:spacing w:line="240" w:lineRule="auto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14580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FAB" w:rsidRPr="00A9648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462FAB" w:rsidRPr="00A9648E">
              <w:rPr>
                <w:sz w:val="16"/>
                <w:szCs w:val="16"/>
              </w:rPr>
              <w:t xml:space="preserve"> IM für Jugendliche </w:t>
            </w:r>
            <w:r w:rsidR="00462FAB" w:rsidRPr="00A9648E">
              <w:rPr>
                <w:sz w:val="16"/>
                <w:szCs w:val="16"/>
              </w:rPr>
              <w:tab/>
              <w:t>905.040.2</w:t>
            </w:r>
          </w:p>
          <w:p w14:paraId="2C27BCC9" w14:textId="77777777" w:rsidR="00462FAB" w:rsidRPr="00A9648E" w:rsidRDefault="0042278F" w:rsidP="00462FAB">
            <w:pPr>
              <w:pStyle w:val="TabellenText"/>
              <w:tabs>
                <w:tab w:val="left" w:pos="6749"/>
              </w:tabs>
              <w:spacing w:line="240" w:lineRule="auto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81337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FAB" w:rsidRPr="00A9648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462FAB" w:rsidRPr="00A9648E">
              <w:rPr>
                <w:sz w:val="16"/>
                <w:szCs w:val="16"/>
              </w:rPr>
              <w:t xml:space="preserve"> Aufbautraining (FI, IM) </w:t>
            </w:r>
            <w:r w:rsidR="00462FAB" w:rsidRPr="00A9648E">
              <w:rPr>
                <w:sz w:val="16"/>
                <w:szCs w:val="16"/>
              </w:rPr>
              <w:tab/>
              <w:t>905.041.2</w:t>
            </w:r>
          </w:p>
          <w:p w14:paraId="0B8246BC" w14:textId="77777777" w:rsidR="00462FAB" w:rsidRPr="00A9648E" w:rsidRDefault="0042278F" w:rsidP="00462FAB">
            <w:pPr>
              <w:pStyle w:val="TabellenText"/>
              <w:tabs>
                <w:tab w:val="left" w:pos="6749"/>
              </w:tabs>
              <w:spacing w:line="240" w:lineRule="auto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46663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FAB" w:rsidRPr="00A9648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462FAB" w:rsidRPr="00A9648E">
              <w:rPr>
                <w:sz w:val="16"/>
                <w:szCs w:val="16"/>
              </w:rPr>
              <w:t xml:space="preserve"> Arbeitstraining </w:t>
            </w:r>
            <w:r w:rsidR="00462FAB" w:rsidRPr="00A9648E">
              <w:rPr>
                <w:sz w:val="16"/>
                <w:szCs w:val="16"/>
              </w:rPr>
              <w:tab/>
              <w:t>905.042.2</w:t>
            </w:r>
          </w:p>
          <w:p w14:paraId="1FE05A5D" w14:textId="77777777" w:rsidR="00462FAB" w:rsidRPr="00A9648E" w:rsidRDefault="0042278F" w:rsidP="00462FAB">
            <w:pPr>
              <w:pStyle w:val="TabellenText"/>
              <w:tabs>
                <w:tab w:val="left" w:pos="6749"/>
              </w:tabs>
              <w:spacing w:line="240" w:lineRule="auto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81030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FAB" w:rsidRPr="00A9648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462FAB" w:rsidRPr="00A9648E">
              <w:rPr>
                <w:sz w:val="16"/>
                <w:szCs w:val="16"/>
              </w:rPr>
              <w:t xml:space="preserve"> Assessment </w:t>
            </w:r>
            <w:r w:rsidR="00462FAB" w:rsidRPr="00A9648E">
              <w:rPr>
                <w:sz w:val="16"/>
                <w:szCs w:val="16"/>
              </w:rPr>
              <w:tab/>
              <w:t>905.050.1</w:t>
            </w:r>
          </w:p>
          <w:p w14:paraId="7CF760DF" w14:textId="77777777" w:rsidR="00462FAB" w:rsidRPr="00A9648E" w:rsidRDefault="0042278F" w:rsidP="00462FAB">
            <w:pPr>
              <w:pStyle w:val="TabellenText"/>
              <w:tabs>
                <w:tab w:val="left" w:pos="6749"/>
              </w:tabs>
              <w:spacing w:line="240" w:lineRule="auto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45569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FAB" w:rsidRPr="00A9648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462FAB" w:rsidRPr="00A9648E">
              <w:rPr>
                <w:sz w:val="16"/>
                <w:szCs w:val="16"/>
              </w:rPr>
              <w:t xml:space="preserve"> Schulischer Abklärungstest </w:t>
            </w:r>
            <w:r w:rsidR="00462FAB" w:rsidRPr="00A9648E">
              <w:rPr>
                <w:sz w:val="16"/>
                <w:szCs w:val="16"/>
              </w:rPr>
              <w:tab/>
              <w:t>905.050.1.1</w:t>
            </w:r>
          </w:p>
          <w:p w14:paraId="394C48F8" w14:textId="77777777" w:rsidR="00462FAB" w:rsidRPr="00A9648E" w:rsidRDefault="0042278F" w:rsidP="00462FAB">
            <w:pPr>
              <w:pStyle w:val="TabellenText"/>
              <w:tabs>
                <w:tab w:val="left" w:pos="6749"/>
              </w:tabs>
              <w:spacing w:line="240" w:lineRule="auto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43988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FAB" w:rsidRPr="00A9648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462FAB" w:rsidRPr="00A9648E">
              <w:rPr>
                <w:sz w:val="16"/>
                <w:szCs w:val="16"/>
              </w:rPr>
              <w:t xml:space="preserve"> Vorbereitende Massnahme in der Berufsberatung </w:t>
            </w:r>
            <w:r w:rsidR="00462FAB" w:rsidRPr="00A9648E">
              <w:rPr>
                <w:sz w:val="16"/>
                <w:szCs w:val="16"/>
              </w:rPr>
              <w:tab/>
              <w:t>905.051.2</w:t>
            </w:r>
          </w:p>
          <w:p w14:paraId="3E98129C" w14:textId="77777777" w:rsidR="00462FAB" w:rsidRPr="00A9648E" w:rsidRDefault="0042278F" w:rsidP="00462FAB">
            <w:pPr>
              <w:pStyle w:val="TabellenText"/>
              <w:tabs>
                <w:tab w:val="left" w:pos="6749"/>
              </w:tabs>
              <w:spacing w:line="240" w:lineRule="auto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68165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FAB" w:rsidRPr="00A9648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462FAB" w:rsidRPr="00A9648E">
              <w:rPr>
                <w:sz w:val="16"/>
                <w:szCs w:val="16"/>
              </w:rPr>
              <w:t xml:space="preserve"> Vertiefte Abklärung möglicher Berufsausrichtung </w:t>
            </w:r>
            <w:r w:rsidR="00462FAB" w:rsidRPr="00A9648E">
              <w:rPr>
                <w:sz w:val="16"/>
                <w:szCs w:val="16"/>
              </w:rPr>
              <w:tab/>
              <w:t>905.052.2</w:t>
            </w:r>
          </w:p>
          <w:p w14:paraId="6B0EAD35" w14:textId="77777777" w:rsidR="00462FAB" w:rsidRPr="00A9648E" w:rsidRDefault="0042278F" w:rsidP="00462FAB">
            <w:pPr>
              <w:pStyle w:val="TabellenAufzhlung"/>
              <w:numPr>
                <w:ilvl w:val="0"/>
                <w:numId w:val="0"/>
              </w:numPr>
              <w:tabs>
                <w:tab w:val="left" w:pos="6749"/>
              </w:tabs>
              <w:spacing w:line="240" w:lineRule="auto"/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</w:rPr>
                <w:id w:val="1149638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FAB" w:rsidRPr="00A9648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462FAB" w:rsidRPr="00A9648E">
              <w:rPr>
                <w:sz w:val="16"/>
                <w:szCs w:val="16"/>
              </w:rPr>
              <w:t xml:space="preserve"> </w:t>
            </w:r>
            <w:r w:rsidR="00462FAB" w:rsidRPr="00A9648E">
              <w:rPr>
                <w:sz w:val="16"/>
                <w:szCs w:val="16"/>
                <w:lang w:val="de-CH"/>
              </w:rPr>
              <w:t xml:space="preserve">Gezielte Vorbereitung auf Ausbildung </w:t>
            </w:r>
            <w:r w:rsidR="00462FAB" w:rsidRPr="00A9648E">
              <w:rPr>
                <w:sz w:val="16"/>
                <w:szCs w:val="16"/>
                <w:lang w:val="de-CH"/>
              </w:rPr>
              <w:tab/>
              <w:t>905.066.2</w:t>
            </w:r>
          </w:p>
          <w:p w14:paraId="2D17AF7C" w14:textId="77777777" w:rsidR="00462FAB" w:rsidRPr="00A9648E" w:rsidRDefault="0042278F" w:rsidP="00462FAB">
            <w:pPr>
              <w:pStyle w:val="TabellenText"/>
              <w:tabs>
                <w:tab w:val="left" w:pos="6749"/>
              </w:tabs>
              <w:spacing w:line="240" w:lineRule="auto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21375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FAB" w:rsidRPr="00A9648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462FAB" w:rsidRPr="00A9648E">
              <w:rPr>
                <w:sz w:val="16"/>
                <w:szCs w:val="16"/>
              </w:rPr>
              <w:t xml:space="preserve"> Gezielte Vorbereitung (Vorlehre) </w:t>
            </w:r>
            <w:r w:rsidR="00462FAB" w:rsidRPr="00A9648E">
              <w:rPr>
                <w:sz w:val="16"/>
                <w:szCs w:val="16"/>
              </w:rPr>
              <w:tab/>
              <w:t>905.066.2.1</w:t>
            </w:r>
          </w:p>
          <w:p w14:paraId="00B3EAD0" w14:textId="77777777" w:rsidR="00462FAB" w:rsidRPr="00A9648E" w:rsidRDefault="0042278F" w:rsidP="00462FAB">
            <w:pPr>
              <w:pStyle w:val="TabellenText"/>
              <w:tabs>
                <w:tab w:val="left" w:pos="6749"/>
              </w:tabs>
              <w:spacing w:line="240" w:lineRule="auto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71037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FAB" w:rsidRPr="00A9648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462FAB" w:rsidRPr="00A9648E">
              <w:rPr>
                <w:sz w:val="16"/>
                <w:szCs w:val="16"/>
              </w:rPr>
              <w:t xml:space="preserve"> SEdu Vorlehre </w:t>
            </w:r>
            <w:r w:rsidR="00462FAB" w:rsidRPr="00A9648E">
              <w:rPr>
                <w:sz w:val="16"/>
                <w:szCs w:val="16"/>
              </w:rPr>
              <w:tab/>
              <w:t>905.062.2.1</w:t>
            </w:r>
          </w:p>
          <w:p w14:paraId="1143DAF9" w14:textId="77777777" w:rsidR="00462FAB" w:rsidRPr="00A9648E" w:rsidRDefault="0042278F" w:rsidP="00462FAB">
            <w:pPr>
              <w:pStyle w:val="TabellenText"/>
              <w:tabs>
                <w:tab w:val="left" w:pos="6749"/>
              </w:tabs>
              <w:spacing w:line="240" w:lineRule="auto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34084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FAB" w:rsidRPr="00A9648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462FAB" w:rsidRPr="00A9648E">
              <w:rPr>
                <w:sz w:val="16"/>
                <w:szCs w:val="16"/>
              </w:rPr>
              <w:t xml:space="preserve"> Sonderpädagogisches Brückenangebot</w:t>
            </w:r>
            <w:r w:rsidR="00A9648E">
              <w:rPr>
                <w:sz w:val="16"/>
                <w:szCs w:val="16"/>
              </w:rPr>
              <w:t xml:space="preserve"> (Angebot Kanton)</w:t>
            </w:r>
          </w:p>
          <w:p w14:paraId="733438C7" w14:textId="77777777" w:rsidR="00462FAB" w:rsidRPr="00A9648E" w:rsidRDefault="0042278F" w:rsidP="00462FAB">
            <w:pPr>
              <w:pStyle w:val="TabellenText"/>
              <w:tabs>
                <w:tab w:val="left" w:pos="6749"/>
              </w:tabs>
              <w:spacing w:line="240" w:lineRule="auto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18715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FAB" w:rsidRPr="00A9648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462FAB" w:rsidRPr="00A9648E">
              <w:rPr>
                <w:sz w:val="16"/>
                <w:szCs w:val="16"/>
              </w:rPr>
              <w:t xml:space="preserve"> Dauerarbeitsplätze DAP</w:t>
            </w:r>
            <w:r w:rsidR="00A9648E">
              <w:rPr>
                <w:sz w:val="16"/>
                <w:szCs w:val="16"/>
              </w:rPr>
              <w:t xml:space="preserve"> (Angebot Gemeinden/Kanton)</w:t>
            </w:r>
          </w:p>
          <w:p w14:paraId="35732A16" w14:textId="77777777" w:rsidR="00462FAB" w:rsidRPr="00A9648E" w:rsidRDefault="0042278F" w:rsidP="00462FAB">
            <w:pPr>
              <w:pStyle w:val="TabellenText"/>
              <w:tabs>
                <w:tab w:val="left" w:pos="6749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879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FAB" w:rsidRPr="00A9648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462FAB" w:rsidRPr="00A9648E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559481998"/>
                <w:placeholder>
                  <w:docPart w:val="2C88A6F8F4724076B71E5F81753398AB"/>
                </w:placeholder>
                <w:showingPlcHdr/>
                <w:text/>
              </w:sdtPr>
              <w:sdtEndPr/>
              <w:sdtContent>
                <w:r w:rsidR="00462FAB" w:rsidRPr="00A9648E">
                  <w:rPr>
                    <w:rStyle w:val="Platzhaltertext"/>
                    <w:sz w:val="16"/>
                    <w:szCs w:val="16"/>
                  </w:rPr>
                  <w:t>Anderes</w:t>
                </w:r>
              </w:sdtContent>
            </w:sdt>
          </w:p>
        </w:tc>
      </w:tr>
      <w:tr w:rsidR="00462FAB" w:rsidRPr="00A9648E" w14:paraId="5944AC90" w14:textId="77777777" w:rsidTr="002D5A6F">
        <w:tc>
          <w:tcPr>
            <w:tcW w:w="1701" w:type="dxa"/>
          </w:tcPr>
          <w:p w14:paraId="24DFD721" w14:textId="77777777" w:rsidR="00462FAB" w:rsidRPr="00A9648E" w:rsidRDefault="00462FAB" w:rsidP="00462FAB">
            <w:pPr>
              <w:pStyle w:val="TabellenTitel"/>
              <w:rPr>
                <w:sz w:val="16"/>
                <w:szCs w:val="16"/>
              </w:rPr>
            </w:pPr>
            <w:r w:rsidRPr="00A9648E">
              <w:rPr>
                <w:sz w:val="16"/>
                <w:szCs w:val="16"/>
              </w:rPr>
              <w:t xml:space="preserve">Berufsbildung </w:t>
            </w:r>
          </w:p>
          <w:p w14:paraId="3A4CC3E9" w14:textId="77777777" w:rsidR="00462FAB" w:rsidRPr="00A9648E" w:rsidRDefault="00462FAB" w:rsidP="00462FAB">
            <w:pPr>
              <w:pStyle w:val="TabellenTitel"/>
              <w:rPr>
                <w:sz w:val="16"/>
                <w:szCs w:val="16"/>
              </w:rPr>
            </w:pPr>
            <w:r w:rsidRPr="00A9648E">
              <w:rPr>
                <w:sz w:val="16"/>
                <w:szCs w:val="16"/>
              </w:rPr>
              <w:t>intern und extern</w:t>
            </w:r>
          </w:p>
        </w:tc>
        <w:bookmarkStart w:id="0" w:name="_Hlk182294420"/>
        <w:tc>
          <w:tcPr>
            <w:tcW w:w="7797" w:type="dxa"/>
            <w:gridSpan w:val="9"/>
          </w:tcPr>
          <w:p w14:paraId="2E04A0F4" w14:textId="77777777" w:rsidR="00462FAB" w:rsidRPr="00A9648E" w:rsidRDefault="0042278F" w:rsidP="00462FAB">
            <w:pPr>
              <w:pStyle w:val="TabellenAufzhlung"/>
              <w:numPr>
                <w:ilvl w:val="0"/>
                <w:numId w:val="0"/>
              </w:numPr>
              <w:tabs>
                <w:tab w:val="left" w:pos="6726"/>
              </w:tabs>
              <w:ind w:left="255" w:hanging="255"/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</w:rPr>
                <w:id w:val="454531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FAB" w:rsidRPr="00A9648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462FAB" w:rsidRPr="00A9648E">
              <w:rPr>
                <w:sz w:val="16"/>
                <w:szCs w:val="16"/>
              </w:rPr>
              <w:t xml:space="preserve"> Erstmalige berufliche Ausbildung und Umschulung in Institution</w:t>
            </w:r>
            <w:r w:rsidR="00462FAB" w:rsidRPr="00A9648E">
              <w:rPr>
                <w:sz w:val="16"/>
                <w:szCs w:val="16"/>
                <w:lang w:val="de-CH"/>
              </w:rPr>
              <w:t xml:space="preserve"> (EBA / EFZ)</w:t>
            </w:r>
            <w:r w:rsidR="00462FAB" w:rsidRPr="00A9648E">
              <w:rPr>
                <w:sz w:val="16"/>
                <w:szCs w:val="16"/>
                <w:lang w:val="de-CH"/>
              </w:rPr>
              <w:tab/>
              <w:t>905.060.2)</w:t>
            </w:r>
          </w:p>
          <w:p w14:paraId="029F8C48" w14:textId="77777777" w:rsidR="00462FAB" w:rsidRPr="00A9648E" w:rsidRDefault="0042278F" w:rsidP="00462FAB">
            <w:pPr>
              <w:pStyle w:val="TabellenAufzhlung"/>
              <w:numPr>
                <w:ilvl w:val="0"/>
                <w:numId w:val="0"/>
              </w:numPr>
              <w:tabs>
                <w:tab w:val="left" w:pos="6726"/>
              </w:tabs>
              <w:ind w:left="255" w:hanging="255"/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</w:rPr>
                <w:id w:val="-503135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FAB" w:rsidRPr="00A9648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462FAB" w:rsidRPr="00A9648E">
              <w:rPr>
                <w:sz w:val="16"/>
                <w:szCs w:val="16"/>
                <w:lang w:val="de-CH"/>
              </w:rPr>
              <w:t xml:space="preserve"> Vorbereitung auf Hilfstätigkeit in Institution (PrA / PraA Plus)</w:t>
            </w:r>
            <w:r w:rsidR="00462FAB" w:rsidRPr="00A9648E">
              <w:rPr>
                <w:sz w:val="16"/>
                <w:szCs w:val="16"/>
                <w:lang w:val="de-CH"/>
              </w:rPr>
              <w:tab/>
              <w:t>905.060.2.1</w:t>
            </w:r>
          </w:p>
          <w:p w14:paraId="3DD55F41" w14:textId="77777777" w:rsidR="00462FAB" w:rsidRPr="00A9648E" w:rsidRDefault="0042278F" w:rsidP="00462FAB">
            <w:pPr>
              <w:pStyle w:val="TabellenAufzhlung"/>
              <w:numPr>
                <w:ilvl w:val="0"/>
                <w:numId w:val="0"/>
              </w:numPr>
              <w:tabs>
                <w:tab w:val="left" w:pos="6726"/>
              </w:tabs>
              <w:rPr>
                <w:sz w:val="16"/>
                <w:szCs w:val="16"/>
                <w:lang w:val="de-CH"/>
              </w:rPr>
            </w:pPr>
            <w:sdt>
              <w:sdtPr>
                <w:rPr>
                  <w:sz w:val="16"/>
                  <w:szCs w:val="16"/>
                </w:rPr>
                <w:id w:val="1899471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FAB" w:rsidRPr="00A9648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462FAB" w:rsidRPr="00A9648E">
              <w:rPr>
                <w:sz w:val="16"/>
                <w:szCs w:val="16"/>
              </w:rPr>
              <w:t xml:space="preserve"> Erstmalige berufliche Ausbildung und Umschulung in Institution</w:t>
            </w:r>
            <w:r w:rsidR="00462FAB" w:rsidRPr="00A9648E">
              <w:rPr>
                <w:sz w:val="16"/>
                <w:szCs w:val="16"/>
                <w:lang w:val="de-CH"/>
              </w:rPr>
              <w:t xml:space="preserve"> &amp; 1.AM EBA / EFZ </w:t>
            </w:r>
            <w:r w:rsidR="00462FAB" w:rsidRPr="00A9648E">
              <w:rPr>
                <w:sz w:val="16"/>
                <w:szCs w:val="16"/>
                <w:lang w:val="de-CH"/>
              </w:rPr>
              <w:tab/>
              <w:t>905.061.2</w:t>
            </w:r>
          </w:p>
          <w:p w14:paraId="3DB403D4" w14:textId="77777777" w:rsidR="00462FAB" w:rsidRPr="00A9648E" w:rsidRDefault="0042278F" w:rsidP="00462FAB">
            <w:pPr>
              <w:pStyle w:val="TabellenAufzhlung"/>
              <w:numPr>
                <w:ilvl w:val="0"/>
                <w:numId w:val="0"/>
              </w:numPr>
              <w:tabs>
                <w:tab w:val="left" w:pos="6726"/>
              </w:tabs>
              <w:ind w:left="255" w:hanging="255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14219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FAB" w:rsidRPr="00A9648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462FAB" w:rsidRPr="00A9648E">
              <w:rPr>
                <w:sz w:val="16"/>
                <w:szCs w:val="16"/>
              </w:rPr>
              <w:t xml:space="preserve"> </w:t>
            </w:r>
            <w:r w:rsidR="00462FAB" w:rsidRPr="00A9648E">
              <w:rPr>
                <w:sz w:val="16"/>
                <w:szCs w:val="16"/>
                <w:lang w:val="de-CH"/>
              </w:rPr>
              <w:t>Vorbereitung auf Hilfstätigkeit in Institution und 1. AM PrA / PraA Plus</w:t>
            </w:r>
            <w:r w:rsidR="00462FAB" w:rsidRPr="00A9648E">
              <w:rPr>
                <w:sz w:val="16"/>
                <w:szCs w:val="16"/>
                <w:lang w:val="de-CH"/>
              </w:rPr>
              <w:tab/>
              <w:t>905.061.2.1</w:t>
            </w:r>
          </w:p>
          <w:p w14:paraId="3E03A3DF" w14:textId="77777777" w:rsidR="00462FAB" w:rsidRPr="00A9648E" w:rsidRDefault="0042278F" w:rsidP="00462FAB">
            <w:pPr>
              <w:pStyle w:val="TabellenAufzhlung"/>
              <w:numPr>
                <w:ilvl w:val="0"/>
                <w:numId w:val="0"/>
              </w:numPr>
              <w:tabs>
                <w:tab w:val="left" w:pos="6726"/>
              </w:tabs>
              <w:ind w:left="255" w:hanging="255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59035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FAB" w:rsidRPr="00A9648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462FAB" w:rsidRPr="00A9648E">
              <w:rPr>
                <w:sz w:val="16"/>
                <w:szCs w:val="16"/>
              </w:rPr>
              <w:t xml:space="preserve"> SEdu (1. Arbeitsmarkt, Vertrag in Institution) PrA/EBA/EFZ </w:t>
            </w:r>
            <w:r w:rsidR="00462FAB" w:rsidRPr="00A9648E">
              <w:rPr>
                <w:sz w:val="16"/>
                <w:szCs w:val="16"/>
              </w:rPr>
              <w:tab/>
              <w:t>905.062.2</w:t>
            </w:r>
          </w:p>
          <w:p w14:paraId="2CB28345" w14:textId="77777777" w:rsidR="00462FAB" w:rsidRPr="00A9648E" w:rsidRDefault="0042278F" w:rsidP="00462FAB">
            <w:pPr>
              <w:pStyle w:val="TabellenAufzhlung"/>
              <w:numPr>
                <w:ilvl w:val="0"/>
                <w:numId w:val="0"/>
              </w:numPr>
              <w:tabs>
                <w:tab w:val="left" w:pos="6726"/>
              </w:tabs>
              <w:ind w:left="255" w:hanging="255"/>
              <w:rPr>
                <w:rFonts w:ascii="MS Gothic" w:eastAsia="MS Gothic" w:hAnsi="MS Gothic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34294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FAB" w:rsidRPr="00A9648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462FAB" w:rsidRPr="00A9648E">
              <w:rPr>
                <w:sz w:val="16"/>
                <w:szCs w:val="16"/>
              </w:rPr>
              <w:t xml:space="preserve"> SEdu PrA Plus </w:t>
            </w:r>
            <w:r w:rsidR="00462FAB" w:rsidRPr="00A9648E">
              <w:rPr>
                <w:sz w:val="16"/>
                <w:szCs w:val="16"/>
              </w:rPr>
              <w:tab/>
              <w:t>905.062.2.2</w:t>
            </w:r>
          </w:p>
          <w:p w14:paraId="5762BF10" w14:textId="77777777" w:rsidR="00462FAB" w:rsidRPr="00A9648E" w:rsidRDefault="0042278F" w:rsidP="00462FAB">
            <w:pPr>
              <w:pStyle w:val="TabellenAufzhlung"/>
              <w:numPr>
                <w:ilvl w:val="0"/>
                <w:numId w:val="0"/>
              </w:numPr>
              <w:tabs>
                <w:tab w:val="left" w:pos="6726"/>
                <w:tab w:val="left" w:pos="6759"/>
              </w:tabs>
              <w:ind w:left="255" w:hanging="255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38397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FAB" w:rsidRPr="00A9648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462FAB" w:rsidRPr="00A9648E">
              <w:rPr>
                <w:sz w:val="16"/>
                <w:szCs w:val="16"/>
              </w:rPr>
              <w:t xml:space="preserve"> Coaching-Leistung (Monat)</w:t>
            </w:r>
            <w:r w:rsidR="00462FAB" w:rsidRPr="00A9648E">
              <w:rPr>
                <w:sz w:val="16"/>
                <w:szCs w:val="16"/>
              </w:rPr>
              <w:tab/>
              <w:t>905.030.2</w:t>
            </w:r>
          </w:p>
          <w:p w14:paraId="0248B038" w14:textId="77777777" w:rsidR="00462FAB" w:rsidRPr="00A9648E" w:rsidRDefault="0042278F" w:rsidP="00462FAB">
            <w:pPr>
              <w:pStyle w:val="TabellenAufzhlung"/>
              <w:numPr>
                <w:ilvl w:val="0"/>
                <w:numId w:val="0"/>
              </w:numPr>
              <w:tabs>
                <w:tab w:val="left" w:pos="6726"/>
                <w:tab w:val="left" w:pos="6759"/>
              </w:tabs>
              <w:ind w:left="255" w:hanging="255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09918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FAB" w:rsidRPr="00A9648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462FAB" w:rsidRPr="00A9648E">
              <w:rPr>
                <w:sz w:val="16"/>
                <w:szCs w:val="16"/>
              </w:rPr>
              <w:t xml:space="preserve"> Coaching-Leistung (Stunden)</w:t>
            </w:r>
            <w:r w:rsidR="00462FAB" w:rsidRPr="00A9648E">
              <w:rPr>
                <w:sz w:val="16"/>
                <w:szCs w:val="16"/>
              </w:rPr>
              <w:tab/>
              <w:t>905.030.5</w:t>
            </w:r>
          </w:p>
          <w:p w14:paraId="399CFAEF" w14:textId="77777777" w:rsidR="00462FAB" w:rsidRPr="00A9648E" w:rsidRDefault="0042278F" w:rsidP="00462FAB">
            <w:pPr>
              <w:pStyle w:val="TabellenAufzhlung"/>
              <w:numPr>
                <w:ilvl w:val="0"/>
                <w:numId w:val="0"/>
              </w:numPr>
              <w:tabs>
                <w:tab w:val="left" w:pos="6726"/>
              </w:tabs>
              <w:ind w:left="255" w:hanging="255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33023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FAB" w:rsidRPr="00A9648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462FAB" w:rsidRPr="00A9648E">
              <w:rPr>
                <w:sz w:val="16"/>
                <w:szCs w:val="16"/>
              </w:rPr>
              <w:t xml:space="preserve"> </w:t>
            </w:r>
            <w:r w:rsidR="00462FAB" w:rsidRPr="00A9648E">
              <w:rPr>
                <w:sz w:val="16"/>
                <w:szCs w:val="16"/>
                <w:lang w:val="de-CH"/>
              </w:rPr>
              <w:t>Andere Ausbildungen (Nicht-formale Bildungen)</w:t>
            </w:r>
            <w:r w:rsidR="00462FAB" w:rsidRPr="00A9648E">
              <w:rPr>
                <w:sz w:val="16"/>
                <w:szCs w:val="16"/>
                <w:lang w:val="de-CH"/>
              </w:rPr>
              <w:tab/>
              <w:t>905.065.2</w:t>
            </w:r>
          </w:p>
          <w:bookmarkEnd w:id="0"/>
          <w:p w14:paraId="56536B35" w14:textId="77777777" w:rsidR="00462FAB" w:rsidRPr="00A9648E" w:rsidRDefault="0042278F" w:rsidP="00462FAB">
            <w:pPr>
              <w:pStyle w:val="TabellenText"/>
              <w:tabs>
                <w:tab w:val="left" w:pos="6726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59918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FAB" w:rsidRPr="00A9648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462FAB" w:rsidRPr="00A9648E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1556532365"/>
                <w:placeholder>
                  <w:docPart w:val="8672ECD625244941861302308C5E1A2F"/>
                </w:placeholder>
                <w:showingPlcHdr/>
                <w:text/>
              </w:sdtPr>
              <w:sdtEndPr/>
              <w:sdtContent>
                <w:r w:rsidR="00462FAB" w:rsidRPr="00A9648E">
                  <w:rPr>
                    <w:rStyle w:val="Platzhaltertext"/>
                    <w:sz w:val="16"/>
                    <w:szCs w:val="16"/>
                  </w:rPr>
                  <w:t>Anderes</w:t>
                </w:r>
              </w:sdtContent>
            </w:sdt>
          </w:p>
        </w:tc>
      </w:tr>
      <w:tr w:rsidR="00462FAB" w:rsidRPr="00A9648E" w14:paraId="30155C97" w14:textId="77777777" w:rsidTr="002D5A6F">
        <w:tc>
          <w:tcPr>
            <w:tcW w:w="1701" w:type="dxa"/>
          </w:tcPr>
          <w:p w14:paraId="3A9D0820" w14:textId="77777777" w:rsidR="00462FAB" w:rsidRPr="00A9648E" w:rsidRDefault="00462FAB" w:rsidP="00462FAB">
            <w:pPr>
              <w:pStyle w:val="TabellenTitel"/>
              <w:rPr>
                <w:sz w:val="16"/>
                <w:szCs w:val="16"/>
              </w:rPr>
            </w:pPr>
            <w:r w:rsidRPr="00A9648E">
              <w:rPr>
                <w:sz w:val="16"/>
                <w:szCs w:val="16"/>
              </w:rPr>
              <w:t>Arbeitsmarkt-integration</w:t>
            </w:r>
          </w:p>
        </w:tc>
        <w:tc>
          <w:tcPr>
            <w:tcW w:w="7797" w:type="dxa"/>
            <w:gridSpan w:val="9"/>
          </w:tcPr>
          <w:p w14:paraId="354D781C" w14:textId="77777777" w:rsidR="00462FAB" w:rsidRPr="00A9648E" w:rsidRDefault="0042278F" w:rsidP="00462FAB">
            <w:pPr>
              <w:pStyle w:val="TabellenText"/>
              <w:tabs>
                <w:tab w:val="left" w:pos="6751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11380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FAB" w:rsidRPr="00A9648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462FAB" w:rsidRPr="00A9648E">
              <w:rPr>
                <w:sz w:val="16"/>
                <w:szCs w:val="16"/>
              </w:rPr>
              <w:t xml:space="preserve"> Coaching-Leistung (Job Support</w:t>
            </w:r>
            <w:r w:rsidR="00575E36" w:rsidRPr="00A9648E">
              <w:rPr>
                <w:sz w:val="16"/>
                <w:szCs w:val="16"/>
              </w:rPr>
              <w:t>)</w:t>
            </w:r>
            <w:r w:rsidR="00575E36" w:rsidRPr="00A9648E">
              <w:rPr>
                <w:sz w:val="16"/>
                <w:szCs w:val="16"/>
              </w:rPr>
              <w:tab/>
            </w:r>
            <w:r w:rsidR="00462FAB" w:rsidRPr="00A9648E">
              <w:rPr>
                <w:sz w:val="16"/>
                <w:szCs w:val="16"/>
              </w:rPr>
              <w:t>905.030.1</w:t>
            </w:r>
          </w:p>
          <w:p w14:paraId="7805A4C2" w14:textId="77777777" w:rsidR="00462FAB" w:rsidRPr="00A9648E" w:rsidRDefault="0042278F" w:rsidP="00462FAB">
            <w:pPr>
              <w:pStyle w:val="TabellenText"/>
              <w:tabs>
                <w:tab w:val="left" w:pos="6751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85952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FAB" w:rsidRPr="00A9648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462FAB" w:rsidRPr="00A9648E">
              <w:rPr>
                <w:sz w:val="16"/>
                <w:szCs w:val="16"/>
              </w:rPr>
              <w:t xml:space="preserve"> Coaching (Arbeitsplatzerhalt, Unterstützung bei der Stellensuche (Monat) </w:t>
            </w:r>
            <w:r w:rsidR="00462FAB" w:rsidRPr="00A9648E">
              <w:rPr>
                <w:sz w:val="16"/>
                <w:szCs w:val="16"/>
              </w:rPr>
              <w:tab/>
              <w:t>905.071.2</w:t>
            </w:r>
          </w:p>
          <w:p w14:paraId="0B8E9779" w14:textId="77777777" w:rsidR="00462FAB" w:rsidRPr="00A9648E" w:rsidRDefault="0042278F" w:rsidP="00462FAB">
            <w:pPr>
              <w:pStyle w:val="TabellenText"/>
              <w:tabs>
                <w:tab w:val="left" w:pos="6751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59020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FAB" w:rsidRPr="00A9648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462FAB" w:rsidRPr="00A9648E">
              <w:rPr>
                <w:sz w:val="16"/>
                <w:szCs w:val="16"/>
              </w:rPr>
              <w:t xml:space="preserve"> Coaching (Arbeitsplatzerhalt, Unterstützung bei der Stellensuch (Std.)</w:t>
            </w:r>
            <w:r w:rsidR="00462FAB" w:rsidRPr="00A9648E">
              <w:rPr>
                <w:sz w:val="16"/>
                <w:szCs w:val="16"/>
              </w:rPr>
              <w:tab/>
              <w:t>905.071.5</w:t>
            </w:r>
          </w:p>
          <w:p w14:paraId="7855AD22" w14:textId="77777777" w:rsidR="00462FAB" w:rsidRPr="00A9648E" w:rsidRDefault="0042278F" w:rsidP="00462FAB">
            <w:pPr>
              <w:pStyle w:val="TabellenText"/>
              <w:tabs>
                <w:tab w:val="left" w:pos="6751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61962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FAB" w:rsidRPr="00A9648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462FAB" w:rsidRPr="00A9648E">
              <w:rPr>
                <w:sz w:val="16"/>
                <w:szCs w:val="16"/>
              </w:rPr>
              <w:t xml:space="preserve"> Arbeit zur Zeitüberbrückung (Tagesstruktur)</w:t>
            </w:r>
            <w:r w:rsidR="00462FAB" w:rsidRPr="00A9648E">
              <w:rPr>
                <w:sz w:val="16"/>
                <w:szCs w:val="16"/>
              </w:rPr>
              <w:tab/>
              <w:t>905.043.2</w:t>
            </w:r>
          </w:p>
          <w:p w14:paraId="09DFE9B1" w14:textId="77777777" w:rsidR="00462FAB" w:rsidRPr="00A9648E" w:rsidRDefault="0042278F" w:rsidP="00462FAB">
            <w:pPr>
              <w:pStyle w:val="TabellenText"/>
              <w:tabs>
                <w:tab w:val="left" w:pos="6751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9863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FAB" w:rsidRPr="00A9648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462FAB" w:rsidRPr="00A9648E">
              <w:rPr>
                <w:sz w:val="16"/>
                <w:szCs w:val="16"/>
              </w:rPr>
              <w:t xml:space="preserve"> Arbeitsintegrationsplätze AIP</w:t>
            </w:r>
            <w:r w:rsidR="00A9648E">
              <w:rPr>
                <w:sz w:val="16"/>
                <w:szCs w:val="16"/>
              </w:rPr>
              <w:t xml:space="preserve"> (Angebot Gemeinden/Kanton)</w:t>
            </w:r>
          </w:p>
          <w:p w14:paraId="6E14D3FC" w14:textId="77777777" w:rsidR="00462FAB" w:rsidRPr="00A9648E" w:rsidRDefault="0042278F" w:rsidP="00462FAB">
            <w:pPr>
              <w:pStyle w:val="TabellenText"/>
              <w:tabs>
                <w:tab w:val="left" w:pos="6751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46080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FAB" w:rsidRPr="00A9648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462FAB" w:rsidRPr="00A9648E">
              <w:rPr>
                <w:sz w:val="16"/>
                <w:szCs w:val="16"/>
              </w:rPr>
              <w:t xml:space="preserve"> Ambulante Fachleistungen (Integrationscoaching DISG für SEG/GAP)</w:t>
            </w:r>
          </w:p>
        </w:tc>
      </w:tr>
      <w:tr w:rsidR="00462FAB" w:rsidRPr="00A9648E" w14:paraId="33DE994F" w14:textId="77777777" w:rsidTr="002D5A6F">
        <w:tc>
          <w:tcPr>
            <w:tcW w:w="1701" w:type="dxa"/>
          </w:tcPr>
          <w:p w14:paraId="3E8DD204" w14:textId="77777777" w:rsidR="00462FAB" w:rsidRPr="00A9648E" w:rsidRDefault="00462FAB" w:rsidP="00462FAB">
            <w:pPr>
              <w:pStyle w:val="TabellenTitel"/>
              <w:rPr>
                <w:sz w:val="16"/>
                <w:szCs w:val="16"/>
              </w:rPr>
            </w:pPr>
            <w:r w:rsidRPr="00A9648E">
              <w:rPr>
                <w:sz w:val="16"/>
                <w:szCs w:val="16"/>
              </w:rPr>
              <w:t>Berufsschule Stiftung Brändi</w:t>
            </w:r>
          </w:p>
        </w:tc>
        <w:tc>
          <w:tcPr>
            <w:tcW w:w="7797" w:type="dxa"/>
            <w:gridSpan w:val="9"/>
          </w:tcPr>
          <w:p w14:paraId="61BEB007" w14:textId="77777777" w:rsidR="00462FAB" w:rsidRPr="00A9648E" w:rsidRDefault="0042278F" w:rsidP="00462FAB">
            <w:pPr>
              <w:pStyle w:val="TabellenText"/>
              <w:tabs>
                <w:tab w:val="left" w:pos="6751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18122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FAB" w:rsidRPr="00A9648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462FAB" w:rsidRPr="00A9648E">
              <w:rPr>
                <w:sz w:val="16"/>
                <w:szCs w:val="16"/>
              </w:rPr>
              <w:t xml:space="preserve"> Unterricht PrA (PrA Profil G und E </w:t>
            </w:r>
            <w:r w:rsidR="00462FAB" w:rsidRPr="00A9648E">
              <w:rPr>
                <w:sz w:val="16"/>
                <w:szCs w:val="16"/>
              </w:rPr>
              <w:tab/>
              <w:t>905.063.2.1</w:t>
            </w:r>
          </w:p>
          <w:p w14:paraId="6B73EECE" w14:textId="77777777" w:rsidR="00462FAB" w:rsidRPr="00A9648E" w:rsidRDefault="0042278F" w:rsidP="00462FAB">
            <w:pPr>
              <w:pStyle w:val="TabellenText"/>
              <w:tabs>
                <w:tab w:val="left" w:pos="6751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40081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FAB" w:rsidRPr="00A9648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462FAB" w:rsidRPr="00A9648E">
              <w:rPr>
                <w:sz w:val="16"/>
                <w:szCs w:val="16"/>
              </w:rPr>
              <w:t xml:space="preserve"> Unterricht PrA Plus </w:t>
            </w:r>
            <w:r w:rsidR="00462FAB" w:rsidRPr="00A9648E">
              <w:rPr>
                <w:sz w:val="16"/>
                <w:szCs w:val="16"/>
              </w:rPr>
              <w:tab/>
              <w:t>905.063.2.4</w:t>
            </w:r>
          </w:p>
          <w:p w14:paraId="599D551D" w14:textId="77777777" w:rsidR="00462FAB" w:rsidRPr="00A9648E" w:rsidRDefault="0042278F" w:rsidP="00462FAB">
            <w:pPr>
              <w:pStyle w:val="TabellenText"/>
              <w:tabs>
                <w:tab w:val="left" w:pos="6751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6853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FAB" w:rsidRPr="00A9648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462FAB" w:rsidRPr="00A9648E">
              <w:rPr>
                <w:sz w:val="16"/>
                <w:szCs w:val="16"/>
              </w:rPr>
              <w:t xml:space="preserve"> Unterricht Vorlehre (1.5 Tage/Woche)</w:t>
            </w:r>
            <w:r w:rsidR="00462FAB" w:rsidRPr="00A9648E">
              <w:rPr>
                <w:sz w:val="16"/>
                <w:szCs w:val="16"/>
              </w:rPr>
              <w:tab/>
              <w:t>905.063.2.2</w:t>
            </w:r>
          </w:p>
          <w:p w14:paraId="03D7122E" w14:textId="77777777" w:rsidR="00462FAB" w:rsidRPr="00A9648E" w:rsidRDefault="0042278F" w:rsidP="00462FAB">
            <w:pPr>
              <w:pStyle w:val="TabellenText"/>
              <w:tabs>
                <w:tab w:val="left" w:pos="6751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4071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FAB" w:rsidRPr="00A9648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462FAB" w:rsidRPr="00A9648E">
              <w:rPr>
                <w:sz w:val="16"/>
                <w:szCs w:val="16"/>
              </w:rPr>
              <w:t xml:space="preserve"> Förderlektionen &amp; Stützkurse (Förderunterricht </w:t>
            </w:r>
            <w:r w:rsidR="00462FAB" w:rsidRPr="00A9648E">
              <w:rPr>
                <w:sz w:val="16"/>
                <w:szCs w:val="16"/>
              </w:rPr>
              <w:tab/>
              <w:t>905.063.2.5</w:t>
            </w:r>
          </w:p>
          <w:p w14:paraId="6CE11D9D" w14:textId="77777777" w:rsidR="00462FAB" w:rsidRPr="00A9648E" w:rsidRDefault="0042278F" w:rsidP="00462FAB">
            <w:pPr>
              <w:pStyle w:val="TabellenText"/>
              <w:tabs>
                <w:tab w:val="left" w:pos="6751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25481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FAB" w:rsidRPr="00A9648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462FAB" w:rsidRPr="00A9648E">
              <w:rPr>
                <w:sz w:val="16"/>
                <w:szCs w:val="16"/>
              </w:rPr>
              <w:t xml:space="preserve"> Stützkurse (bis 4</w:t>
            </w:r>
            <w:r w:rsidR="00A9648E">
              <w:rPr>
                <w:sz w:val="16"/>
                <w:szCs w:val="16"/>
              </w:rPr>
              <w:t xml:space="preserve"> Lekt. / Wo.)</w:t>
            </w:r>
            <w:r w:rsidR="00462FAB" w:rsidRPr="00A9648E">
              <w:rPr>
                <w:sz w:val="16"/>
                <w:szCs w:val="16"/>
              </w:rPr>
              <w:tab/>
              <w:t>905.067.2.1</w:t>
            </w:r>
          </w:p>
          <w:p w14:paraId="133A0500" w14:textId="77777777" w:rsidR="00462FAB" w:rsidRPr="00A9648E" w:rsidRDefault="0042278F" w:rsidP="00462FAB">
            <w:pPr>
              <w:pStyle w:val="TabellenText"/>
              <w:tabs>
                <w:tab w:val="left" w:pos="6751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98381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FAB" w:rsidRPr="00A9648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462FAB" w:rsidRPr="00A9648E">
              <w:rPr>
                <w:sz w:val="16"/>
                <w:szCs w:val="16"/>
              </w:rPr>
              <w:t xml:space="preserve"> Stützkurse (1 </w:t>
            </w:r>
            <w:r w:rsidR="00A9648E" w:rsidRPr="00A9648E">
              <w:rPr>
                <w:sz w:val="16"/>
                <w:szCs w:val="16"/>
              </w:rPr>
              <w:t>Lekt. /</w:t>
            </w:r>
            <w:r w:rsidR="00A9648E">
              <w:rPr>
                <w:sz w:val="16"/>
                <w:szCs w:val="16"/>
              </w:rPr>
              <w:t xml:space="preserve"> </w:t>
            </w:r>
            <w:r w:rsidR="00462FAB" w:rsidRPr="00A9648E">
              <w:rPr>
                <w:sz w:val="16"/>
                <w:szCs w:val="16"/>
              </w:rPr>
              <w:t>Wo</w:t>
            </w:r>
            <w:r w:rsidR="00A9648E">
              <w:rPr>
                <w:sz w:val="16"/>
                <w:szCs w:val="16"/>
              </w:rPr>
              <w:t>.</w:t>
            </w:r>
            <w:r w:rsidR="00462FAB" w:rsidRPr="00A9648E">
              <w:rPr>
                <w:sz w:val="16"/>
                <w:szCs w:val="16"/>
              </w:rPr>
              <w:t>)</w:t>
            </w:r>
            <w:r w:rsidR="00462FAB" w:rsidRPr="00A9648E">
              <w:rPr>
                <w:sz w:val="16"/>
                <w:szCs w:val="16"/>
              </w:rPr>
              <w:tab/>
              <w:t>905.067.2</w:t>
            </w:r>
          </w:p>
        </w:tc>
      </w:tr>
      <w:tr w:rsidR="00462FAB" w:rsidRPr="00A9648E" w14:paraId="6F384CC0" w14:textId="77777777" w:rsidTr="002D5A6F">
        <w:tc>
          <w:tcPr>
            <w:tcW w:w="1701" w:type="dxa"/>
          </w:tcPr>
          <w:p w14:paraId="7DAC2A09" w14:textId="77777777" w:rsidR="00462FAB" w:rsidRPr="00A9648E" w:rsidRDefault="00462FAB" w:rsidP="00462FAB">
            <w:pPr>
              <w:pStyle w:val="TabellenTitel"/>
              <w:rPr>
                <w:sz w:val="16"/>
                <w:szCs w:val="16"/>
              </w:rPr>
            </w:pPr>
            <w:r w:rsidRPr="00A9648E">
              <w:rPr>
                <w:sz w:val="16"/>
                <w:szCs w:val="16"/>
              </w:rPr>
              <w:t>Integrationsbera-tung Neurodiver-sität</w:t>
            </w:r>
          </w:p>
        </w:tc>
        <w:tc>
          <w:tcPr>
            <w:tcW w:w="7797" w:type="dxa"/>
            <w:gridSpan w:val="9"/>
          </w:tcPr>
          <w:p w14:paraId="50D5A044" w14:textId="77777777" w:rsidR="00462FAB" w:rsidRPr="00A9648E" w:rsidRDefault="0042278F" w:rsidP="00462FAB">
            <w:pPr>
              <w:pStyle w:val="TabellenText"/>
              <w:tabs>
                <w:tab w:val="left" w:pos="6751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9162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FAB" w:rsidRPr="00A9648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462FAB" w:rsidRPr="00A9648E">
              <w:rPr>
                <w:sz w:val="16"/>
                <w:szCs w:val="16"/>
              </w:rPr>
              <w:t xml:space="preserve"> Coaching-Leistung </w:t>
            </w:r>
            <w:r w:rsidR="00462FAB" w:rsidRPr="00A9648E">
              <w:rPr>
                <w:sz w:val="16"/>
                <w:szCs w:val="16"/>
              </w:rPr>
              <w:tab/>
              <w:t>905.030.2</w:t>
            </w:r>
          </w:p>
          <w:p w14:paraId="2E723A6E" w14:textId="77777777" w:rsidR="00462FAB" w:rsidRPr="00A9648E" w:rsidRDefault="0042278F" w:rsidP="00462FAB">
            <w:pPr>
              <w:pStyle w:val="TabellenText"/>
              <w:tabs>
                <w:tab w:val="left" w:pos="6751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48974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FAB" w:rsidRPr="00A9648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462FAB" w:rsidRPr="00A9648E">
              <w:rPr>
                <w:sz w:val="16"/>
                <w:szCs w:val="16"/>
              </w:rPr>
              <w:t xml:space="preserve"> Coaching-Leistung </w:t>
            </w:r>
            <w:r w:rsidR="00462FAB" w:rsidRPr="00A9648E">
              <w:rPr>
                <w:sz w:val="16"/>
                <w:szCs w:val="16"/>
              </w:rPr>
              <w:tab/>
              <w:t>905.030.5</w:t>
            </w:r>
          </w:p>
        </w:tc>
      </w:tr>
      <w:tr w:rsidR="00575E36" w:rsidRPr="00A9648E" w14:paraId="4CBB3DBE" w14:textId="77777777" w:rsidTr="00575E36">
        <w:tc>
          <w:tcPr>
            <w:tcW w:w="1701" w:type="dxa"/>
            <w:tcBorders>
              <w:bottom w:val="nil"/>
            </w:tcBorders>
          </w:tcPr>
          <w:p w14:paraId="5DE543D4" w14:textId="77777777" w:rsidR="00575E36" w:rsidRPr="00A9648E" w:rsidRDefault="00575E36" w:rsidP="00462FAB">
            <w:pPr>
              <w:pStyle w:val="TabellenTitel"/>
              <w:rPr>
                <w:sz w:val="16"/>
                <w:szCs w:val="16"/>
              </w:rPr>
            </w:pPr>
            <w:r w:rsidRPr="00A9648E">
              <w:rPr>
                <w:sz w:val="16"/>
                <w:szCs w:val="16"/>
              </w:rPr>
              <w:t>Wohnen in Ausbildung</w:t>
            </w:r>
          </w:p>
        </w:tc>
        <w:permStart w:id="1776683974" w:edGrp="everyone"/>
        <w:tc>
          <w:tcPr>
            <w:tcW w:w="3397" w:type="dxa"/>
            <w:gridSpan w:val="4"/>
            <w:tcBorders>
              <w:bottom w:val="nil"/>
              <w:right w:val="nil"/>
            </w:tcBorders>
          </w:tcPr>
          <w:p w14:paraId="3F681360" w14:textId="77777777" w:rsidR="00575E36" w:rsidRPr="00A9648E" w:rsidRDefault="0042278F" w:rsidP="00462FAB">
            <w:pPr>
              <w:pStyle w:val="TabellenText"/>
              <w:ind w:left="228" w:hanging="228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91505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E36" w:rsidRPr="00A9648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permEnd w:id="1776683974"/>
            <w:r w:rsidR="00575E36" w:rsidRPr="00A9648E">
              <w:rPr>
                <w:sz w:val="16"/>
                <w:szCs w:val="16"/>
              </w:rPr>
              <w:tab/>
              <w:t xml:space="preserve">Ja    </w:t>
            </w:r>
            <w:permStart w:id="1329822096" w:edGrp="everyone"/>
            <w:sdt>
              <w:sdtPr>
                <w:rPr>
                  <w:sz w:val="16"/>
                  <w:szCs w:val="16"/>
                </w:rPr>
                <w:id w:val="-1507583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E36" w:rsidRPr="00A9648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permEnd w:id="1329822096"/>
            <w:r w:rsidR="00575E36" w:rsidRPr="00A9648E">
              <w:rPr>
                <w:sz w:val="16"/>
                <w:szCs w:val="16"/>
              </w:rPr>
              <w:t xml:space="preserve">  Nein</w:t>
            </w:r>
          </w:p>
        </w:tc>
        <w:tc>
          <w:tcPr>
            <w:tcW w:w="4400" w:type="dxa"/>
            <w:gridSpan w:val="5"/>
            <w:tcBorders>
              <w:left w:val="nil"/>
              <w:bottom w:val="nil"/>
            </w:tcBorders>
          </w:tcPr>
          <w:p w14:paraId="16BC3147" w14:textId="77777777" w:rsidR="00575E36" w:rsidRPr="00A9648E" w:rsidRDefault="00575E36" w:rsidP="00462FAB">
            <w:pPr>
              <w:pStyle w:val="TabellenText"/>
              <w:rPr>
                <w:sz w:val="16"/>
                <w:szCs w:val="16"/>
                <w:highlight w:val="yellow"/>
              </w:rPr>
            </w:pPr>
          </w:p>
        </w:tc>
      </w:tr>
      <w:tr w:rsidR="00575E36" w:rsidRPr="00A9648E" w14:paraId="6A6E3B3B" w14:textId="77777777" w:rsidTr="0029721E"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463C90C4" w14:textId="77777777" w:rsidR="00575E36" w:rsidRPr="00A9648E" w:rsidRDefault="00575E36" w:rsidP="00462FAB">
            <w:pPr>
              <w:pStyle w:val="TabellenTitel"/>
              <w:rPr>
                <w:sz w:val="16"/>
                <w:szCs w:val="16"/>
              </w:rPr>
            </w:pPr>
          </w:p>
        </w:tc>
        <w:permStart w:id="2020178438" w:edGrp="everyone"/>
        <w:tc>
          <w:tcPr>
            <w:tcW w:w="7797" w:type="dxa"/>
            <w:gridSpan w:val="9"/>
            <w:tcBorders>
              <w:top w:val="nil"/>
              <w:bottom w:val="single" w:sz="4" w:space="0" w:color="auto"/>
            </w:tcBorders>
          </w:tcPr>
          <w:p w14:paraId="1C8A9AE1" w14:textId="77777777" w:rsidR="00575E36" w:rsidRPr="00A9648E" w:rsidRDefault="0042278F" w:rsidP="00575E36">
            <w:pPr>
              <w:pStyle w:val="TabellenText"/>
              <w:tabs>
                <w:tab w:val="left" w:pos="6743"/>
              </w:tabs>
              <w:ind w:left="228" w:hanging="228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46572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E36" w:rsidRPr="00A9648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75E36" w:rsidRPr="00A9648E">
              <w:rPr>
                <w:sz w:val="16"/>
                <w:szCs w:val="16"/>
              </w:rPr>
              <w:t xml:space="preserve"> </w:t>
            </w:r>
            <w:permEnd w:id="2020178438"/>
            <w:r w:rsidR="00575E36" w:rsidRPr="00A9648E">
              <w:rPr>
                <w:sz w:val="16"/>
                <w:szCs w:val="16"/>
              </w:rPr>
              <w:t>Wohnen mit intensiver Betreuung</w:t>
            </w:r>
            <w:r w:rsidR="00575E36" w:rsidRPr="00A9648E">
              <w:rPr>
                <w:sz w:val="16"/>
                <w:szCs w:val="16"/>
              </w:rPr>
              <w:tab/>
              <w:t>905.080.2</w:t>
            </w:r>
          </w:p>
          <w:permStart w:id="246686658" w:edGrp="everyone"/>
          <w:p w14:paraId="0C645DE4" w14:textId="77777777" w:rsidR="00575E36" w:rsidRPr="00A9648E" w:rsidRDefault="0042278F" w:rsidP="00575E36">
            <w:pPr>
              <w:pStyle w:val="TabellenText"/>
              <w:tabs>
                <w:tab w:val="left" w:pos="6743"/>
              </w:tabs>
              <w:ind w:left="228" w:hanging="228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78451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E36" w:rsidRPr="00A9648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75E36" w:rsidRPr="00A9648E">
              <w:rPr>
                <w:sz w:val="16"/>
                <w:szCs w:val="16"/>
              </w:rPr>
              <w:t xml:space="preserve"> </w:t>
            </w:r>
            <w:permEnd w:id="246686658"/>
            <w:r w:rsidR="00575E36" w:rsidRPr="00A9648E">
              <w:rPr>
                <w:sz w:val="16"/>
                <w:szCs w:val="16"/>
              </w:rPr>
              <w:t>Wohnen mit normaler Betreuung</w:t>
            </w:r>
            <w:r w:rsidR="00575E36" w:rsidRPr="00A9648E">
              <w:rPr>
                <w:sz w:val="16"/>
                <w:szCs w:val="16"/>
              </w:rPr>
              <w:tab/>
              <w:t>905.081.2</w:t>
            </w:r>
          </w:p>
          <w:permStart w:id="960251432" w:edGrp="everyone"/>
          <w:p w14:paraId="0172B77E" w14:textId="77777777" w:rsidR="00575E36" w:rsidRPr="00A9648E" w:rsidRDefault="0042278F" w:rsidP="00575E36">
            <w:pPr>
              <w:pStyle w:val="TabellenText"/>
              <w:tabs>
                <w:tab w:val="left" w:pos="6743"/>
              </w:tabs>
              <w:ind w:left="228" w:hanging="228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1015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E36" w:rsidRPr="00A9648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75E36" w:rsidRPr="00A9648E">
              <w:rPr>
                <w:sz w:val="16"/>
                <w:szCs w:val="16"/>
              </w:rPr>
              <w:t xml:space="preserve"> </w:t>
            </w:r>
            <w:permEnd w:id="960251432"/>
            <w:r w:rsidR="00575E36" w:rsidRPr="00A9648E">
              <w:rPr>
                <w:sz w:val="16"/>
                <w:szCs w:val="16"/>
              </w:rPr>
              <w:t>Wohnbegleitung Aussenwohngruppe</w:t>
            </w:r>
            <w:r w:rsidR="00575E36" w:rsidRPr="00A9648E">
              <w:rPr>
                <w:sz w:val="16"/>
                <w:szCs w:val="16"/>
              </w:rPr>
              <w:tab/>
              <w:t>905.082.2</w:t>
            </w:r>
          </w:p>
          <w:permStart w:id="1125016473" w:edGrp="everyone"/>
          <w:p w14:paraId="28F61113" w14:textId="77777777" w:rsidR="00575E36" w:rsidRPr="00A9648E" w:rsidRDefault="0042278F" w:rsidP="00575E36">
            <w:pPr>
              <w:pStyle w:val="TabellenText"/>
              <w:tabs>
                <w:tab w:val="left" w:pos="6743"/>
              </w:tabs>
              <w:ind w:left="228" w:hanging="228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24824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E36" w:rsidRPr="00A9648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75E36" w:rsidRPr="00A9648E">
              <w:rPr>
                <w:sz w:val="16"/>
                <w:szCs w:val="16"/>
              </w:rPr>
              <w:t xml:space="preserve"> </w:t>
            </w:r>
            <w:permEnd w:id="1125016473"/>
            <w:r w:rsidR="00575E36" w:rsidRPr="00A9648E">
              <w:rPr>
                <w:sz w:val="16"/>
                <w:szCs w:val="16"/>
              </w:rPr>
              <w:t>Wohncoaching (basic, bis 6 Std./Wo)</w:t>
            </w:r>
            <w:r w:rsidR="00575E36" w:rsidRPr="00A9648E">
              <w:rPr>
                <w:sz w:val="16"/>
                <w:szCs w:val="16"/>
              </w:rPr>
              <w:tab/>
              <w:t>905.083.2.1</w:t>
            </w:r>
          </w:p>
          <w:permStart w:id="136525263" w:edGrp="everyone"/>
          <w:p w14:paraId="02F9D781" w14:textId="77777777" w:rsidR="00575E36" w:rsidRPr="00A9648E" w:rsidRDefault="0042278F" w:rsidP="00575E36">
            <w:pPr>
              <w:pStyle w:val="TabellenText"/>
              <w:tabs>
                <w:tab w:val="left" w:pos="6743"/>
              </w:tabs>
              <w:ind w:left="228" w:hanging="228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80889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E36" w:rsidRPr="00A9648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75E36" w:rsidRPr="00A9648E">
              <w:rPr>
                <w:sz w:val="16"/>
                <w:szCs w:val="16"/>
              </w:rPr>
              <w:t xml:space="preserve"> </w:t>
            </w:r>
            <w:permEnd w:id="136525263"/>
            <w:r w:rsidR="00575E36" w:rsidRPr="00A9648E">
              <w:rPr>
                <w:sz w:val="16"/>
                <w:szCs w:val="16"/>
              </w:rPr>
              <w:t>Wohncoaching (advan</w:t>
            </w:r>
            <w:r w:rsidR="004444E9" w:rsidRPr="00A9648E">
              <w:rPr>
                <w:sz w:val="16"/>
                <w:szCs w:val="16"/>
              </w:rPr>
              <w:t>c</w:t>
            </w:r>
            <w:r w:rsidR="00575E36" w:rsidRPr="00A9648E">
              <w:rPr>
                <w:sz w:val="16"/>
                <w:szCs w:val="16"/>
              </w:rPr>
              <w:t>e, bis 3 Std./Wo)</w:t>
            </w:r>
            <w:r w:rsidR="00575E36" w:rsidRPr="00A9648E">
              <w:rPr>
                <w:sz w:val="16"/>
                <w:szCs w:val="16"/>
              </w:rPr>
              <w:tab/>
              <w:t>905.083.2.1</w:t>
            </w:r>
          </w:p>
          <w:p w14:paraId="45CD276C" w14:textId="77777777" w:rsidR="00575E36" w:rsidRPr="00A9648E" w:rsidRDefault="00575E36" w:rsidP="00575E36">
            <w:pPr>
              <w:pStyle w:val="TabellenText"/>
              <w:tabs>
                <w:tab w:val="left" w:pos="6743"/>
              </w:tabs>
              <w:rPr>
                <w:sz w:val="16"/>
                <w:szCs w:val="16"/>
              </w:rPr>
            </w:pPr>
          </w:p>
        </w:tc>
      </w:tr>
      <w:tr w:rsidR="00575E36" w:rsidRPr="00A9648E" w14:paraId="7D41EEC1" w14:textId="77777777" w:rsidTr="003F2380">
        <w:tc>
          <w:tcPr>
            <w:tcW w:w="1701" w:type="dxa"/>
            <w:tcBorders>
              <w:bottom w:val="single" w:sz="4" w:space="0" w:color="auto"/>
            </w:tcBorders>
          </w:tcPr>
          <w:p w14:paraId="21E32931" w14:textId="77777777" w:rsidR="00575E36" w:rsidRPr="00A9648E" w:rsidRDefault="00575E36" w:rsidP="00462FAB">
            <w:pPr>
              <w:pStyle w:val="TabellenTitel"/>
              <w:rPr>
                <w:sz w:val="16"/>
                <w:szCs w:val="16"/>
              </w:rPr>
            </w:pPr>
            <w:r w:rsidRPr="00A9648E">
              <w:rPr>
                <w:sz w:val="16"/>
                <w:szCs w:val="16"/>
              </w:rPr>
              <w:t>Mittagessen</w:t>
            </w:r>
          </w:p>
          <w:p w14:paraId="22AFFFB7" w14:textId="77777777" w:rsidR="00575E36" w:rsidRPr="00A9648E" w:rsidRDefault="00575E36" w:rsidP="00462FAB">
            <w:pPr>
              <w:pStyle w:val="TabellenText"/>
              <w:rPr>
                <w:sz w:val="16"/>
                <w:szCs w:val="16"/>
              </w:rPr>
            </w:pPr>
            <w:r w:rsidRPr="00A9648E">
              <w:rPr>
                <w:sz w:val="16"/>
                <w:szCs w:val="16"/>
              </w:rPr>
              <w:t>während Massnahme</w:t>
            </w:r>
          </w:p>
        </w:tc>
        <w:permStart w:id="1974820149" w:edGrp="everyone"/>
        <w:tc>
          <w:tcPr>
            <w:tcW w:w="3397" w:type="dxa"/>
            <w:gridSpan w:val="4"/>
            <w:tcBorders>
              <w:bottom w:val="single" w:sz="4" w:space="0" w:color="auto"/>
              <w:right w:val="nil"/>
            </w:tcBorders>
          </w:tcPr>
          <w:p w14:paraId="54F1CAD3" w14:textId="77777777" w:rsidR="00575E36" w:rsidRPr="00A9648E" w:rsidRDefault="0042278F" w:rsidP="00462FAB">
            <w:pPr>
              <w:pStyle w:val="TabellenText"/>
              <w:ind w:left="228" w:hanging="228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14039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E36" w:rsidRPr="00A9648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permEnd w:id="1974820149"/>
            <w:r w:rsidR="00575E36" w:rsidRPr="00A9648E">
              <w:rPr>
                <w:sz w:val="16"/>
                <w:szCs w:val="16"/>
              </w:rPr>
              <w:tab/>
              <w:t xml:space="preserve">Ja    </w:t>
            </w:r>
            <w:permStart w:id="434467327" w:edGrp="everyone"/>
            <w:sdt>
              <w:sdtPr>
                <w:rPr>
                  <w:sz w:val="16"/>
                  <w:szCs w:val="16"/>
                </w:rPr>
                <w:id w:val="-1809853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E36" w:rsidRPr="00A9648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permEnd w:id="434467327"/>
            <w:r w:rsidR="00575E36" w:rsidRPr="00A9648E">
              <w:rPr>
                <w:sz w:val="16"/>
                <w:szCs w:val="16"/>
              </w:rPr>
              <w:t xml:space="preserve">  Nein</w:t>
            </w:r>
          </w:p>
        </w:tc>
        <w:tc>
          <w:tcPr>
            <w:tcW w:w="4400" w:type="dxa"/>
            <w:gridSpan w:val="5"/>
            <w:tcBorders>
              <w:left w:val="nil"/>
              <w:bottom w:val="single" w:sz="4" w:space="0" w:color="auto"/>
            </w:tcBorders>
          </w:tcPr>
          <w:p w14:paraId="5AFED518" w14:textId="77777777" w:rsidR="00575E36" w:rsidRPr="00A9648E" w:rsidRDefault="00575E36" w:rsidP="00462FAB">
            <w:pPr>
              <w:pStyle w:val="TabellenText"/>
              <w:rPr>
                <w:sz w:val="16"/>
                <w:szCs w:val="16"/>
              </w:rPr>
            </w:pPr>
          </w:p>
        </w:tc>
      </w:tr>
    </w:tbl>
    <w:p w14:paraId="657157AC" w14:textId="77777777" w:rsidR="00FD0E11" w:rsidRDefault="00FD0E11" w:rsidP="00FD0E11"/>
    <w:p w14:paraId="483D6189" w14:textId="77777777" w:rsidR="00A65106" w:rsidRPr="00A65106" w:rsidRDefault="00A65106" w:rsidP="00FD0E11">
      <w:pPr>
        <w:rPr>
          <w:sz w:val="2"/>
          <w:szCs w:val="2"/>
        </w:rPr>
      </w:pPr>
    </w:p>
    <w:sectPr w:rsidR="00A65106" w:rsidRPr="00A65106" w:rsidSect="00CB222C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985" w:right="1134" w:bottom="851" w:left="1418" w:header="964" w:footer="567" w:gutter="0"/>
      <w:cols w:space="73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6892B" w14:textId="77777777" w:rsidR="00B408B9" w:rsidRDefault="00B408B9" w:rsidP="0032563C">
      <w:r>
        <w:separator/>
      </w:r>
    </w:p>
  </w:endnote>
  <w:endnote w:type="continuationSeparator" w:id="0">
    <w:p w14:paraId="0D2CD227" w14:textId="77777777" w:rsidR="00B408B9" w:rsidRDefault="00B408B9" w:rsidP="00325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SSREG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FE811" w14:textId="77777777" w:rsidR="00914BD1" w:rsidRDefault="0042278F">
    <w:pPr>
      <w:pStyle w:val="Fuzeile"/>
    </w:pPr>
    <w:sdt>
      <w:sdtPr>
        <w:id w:val="1922987992"/>
        <w:lock w:val="sdtContentLocked"/>
        <w:placeholder>
          <w:docPart w:val="D0E25D1849744B9E8828DE1690656A3F"/>
        </w:placeholder>
        <w:dataBinding w:prefixMappings="xmlns:ns0='Braendi XML Tags' " w:xpath="/ns0:brxml[1]/ns0:Fusszeile1[1]" w:storeItemID="{CCA522EA-B0FD-40F1-AFCF-F90ADA55876C}"/>
        <w:text/>
      </w:sdtPr>
      <w:sdtEndPr/>
      <w:sdtContent>
        <w:r w:rsidR="00914BD1">
          <w:t>Stiftung Brändi</w:t>
        </w:r>
      </w:sdtContent>
    </w:sdt>
    <w:r w:rsidR="00914BD1">
      <w:tab/>
    </w:r>
    <w:sdt>
      <w:sdtPr>
        <w:id w:val="-974066236"/>
        <w:placeholder>
          <w:docPart w:val="DefaultPlaceholder_-1854013440"/>
        </w:placeholder>
        <w:dataBinding w:prefixMappings="xmlns:ns0='Braendi XML Tags' " w:xpath="/ns0:brxml[1]/ns0:Erstellt[1]" w:storeItemID="{CCA522EA-B0FD-40F1-AFCF-F90ADA55876C}"/>
        <w:text/>
      </w:sdtPr>
      <w:sdtEndPr/>
      <w:sdtContent>
        <w:r w:rsidR="00914BD1">
          <w:t>01.07.2024</w:t>
        </w:r>
      </w:sdtContent>
    </w:sdt>
    <w:r w:rsidR="00914BD1">
      <w:tab/>
      <w:t xml:space="preserve">Seite </w:t>
    </w:r>
    <w:r w:rsidR="00914BD1">
      <w:fldChar w:fldCharType="begin"/>
    </w:r>
    <w:r w:rsidR="00914BD1">
      <w:instrText xml:space="preserve"> PAGE   \* MERGEFORMAT </w:instrText>
    </w:r>
    <w:r w:rsidR="00914BD1">
      <w:fldChar w:fldCharType="separate"/>
    </w:r>
    <w:r w:rsidR="00914BD1">
      <w:t>1</w:t>
    </w:r>
    <w:r w:rsidR="00914BD1">
      <w:fldChar w:fldCharType="end"/>
    </w:r>
    <w:r w:rsidR="00914BD1">
      <w:t xml:space="preserve"> / </w:t>
    </w:r>
    <w:fldSimple w:instr=" NUMPAGES   \* MERGEFORMAT ">
      <w:r w:rsidR="00914BD1"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DC1AE" w14:textId="77777777" w:rsidR="00914BD1" w:rsidRDefault="0042278F">
    <w:pPr>
      <w:pStyle w:val="Fuzeile"/>
    </w:pPr>
    <w:sdt>
      <w:sdtPr>
        <w:id w:val="50582798"/>
        <w:lock w:val="sdtLocked"/>
        <w:placeholder>
          <w:docPart w:val="D0E25D1849744B9E8828DE1690656A3F"/>
        </w:placeholder>
        <w:dataBinding w:prefixMappings="xmlns:ns0='Braendi XML Tags' " w:xpath="/ns0:brxml[1]/ns0:Fusszeile1[1]" w:storeItemID="{CCA522EA-B0FD-40F1-AFCF-F90ADA55876C}"/>
        <w:text/>
      </w:sdtPr>
      <w:sdtEndPr/>
      <w:sdtContent>
        <w:r w:rsidR="00914BD1">
          <w:t>Stiftung Brändi</w:t>
        </w:r>
      </w:sdtContent>
    </w:sdt>
    <w:r w:rsidR="00914BD1">
      <w:tab/>
    </w:r>
    <w:sdt>
      <w:sdtPr>
        <w:id w:val="1872801924"/>
        <w:placeholder>
          <w:docPart w:val="DefaultPlaceholder_-1854013440"/>
        </w:placeholder>
        <w:dataBinding w:prefixMappings="xmlns:ns0='Braendi XML Tags' " w:xpath="/ns0:brxml[1]/ns0:Erstellt[1]" w:storeItemID="{CCA522EA-B0FD-40F1-AFCF-F90ADA55876C}"/>
        <w:text/>
      </w:sdtPr>
      <w:sdtEndPr/>
      <w:sdtContent>
        <w:r w:rsidR="00914BD1">
          <w:t>01.07.2024</w:t>
        </w:r>
      </w:sdtContent>
    </w:sdt>
    <w:r w:rsidR="00914BD1">
      <w:tab/>
      <w:t xml:space="preserve">Seite </w:t>
    </w:r>
    <w:r w:rsidR="00914BD1">
      <w:fldChar w:fldCharType="begin"/>
    </w:r>
    <w:r w:rsidR="00914BD1">
      <w:instrText xml:space="preserve"> PAGE   \* MERGEFORMAT </w:instrText>
    </w:r>
    <w:r w:rsidR="00914BD1">
      <w:fldChar w:fldCharType="separate"/>
    </w:r>
    <w:r w:rsidR="00914BD1">
      <w:rPr>
        <w:noProof/>
      </w:rPr>
      <w:t>1</w:t>
    </w:r>
    <w:r w:rsidR="00914BD1">
      <w:fldChar w:fldCharType="end"/>
    </w:r>
    <w:r w:rsidR="00914BD1">
      <w:t xml:space="preserve"> / </w:t>
    </w:r>
    <w:fldSimple w:instr=" NUMPAGES   \* MERGEFORMAT ">
      <w:r w:rsidR="00914BD1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3AEDD" w14:textId="77777777" w:rsidR="00B408B9" w:rsidRDefault="00B408B9" w:rsidP="0032563C">
      <w:r>
        <w:separator/>
      </w:r>
    </w:p>
  </w:footnote>
  <w:footnote w:type="continuationSeparator" w:id="0">
    <w:p w14:paraId="712903B4" w14:textId="77777777" w:rsidR="00B408B9" w:rsidRDefault="00B408B9" w:rsidP="00325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0767219"/>
      <w:lock w:val="sdtLocked"/>
      <w:placeholder>
        <w:docPart w:val="D0E25D1849744B9E8828DE1690656A3F"/>
      </w:placeholder>
      <w:dataBinding w:prefixMappings="xmlns:ns0='Braendi XML Tags' " w:xpath="/ns0:brxml[1]/ns0:Dokumenttitel[1]" w:storeItemID="{CCA522EA-B0FD-40F1-AFCF-F90ADA55876C}"/>
      <w:text/>
    </w:sdtPr>
    <w:sdtEndPr/>
    <w:sdtContent>
      <w:p w14:paraId="1F7FECC0" w14:textId="32A457AD" w:rsidR="00914BD1" w:rsidRDefault="00914BD1" w:rsidP="00453C99">
        <w:pPr>
          <w:pStyle w:val="Kopfzeile"/>
          <w:framePr w:hSpace="0" w:wrap="auto" w:vAnchor="margin" w:xAlign="left" w:yAlign="inline"/>
        </w:pPr>
        <w:r>
          <w:t>Anmeldeformular für Zuweisende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EA120" w14:textId="77777777" w:rsidR="00914BD1" w:rsidRPr="00737719" w:rsidRDefault="00737719" w:rsidP="00D87246">
    <w:pPr>
      <w:pStyle w:val="Kopfzeile"/>
      <w:framePr w:hSpace="0" w:wrap="auto" w:vAnchor="margin" w:xAlign="left" w:yAlign="inline"/>
      <w:rPr>
        <w:b/>
      </w:rPr>
    </w:pPr>
    <w:r w:rsidRPr="00737719">
      <w:rPr>
        <w:b/>
        <w:sz w:val="32"/>
      </w:rPr>
      <w:t>Anmeldeformular für Zuweisende</w:t>
    </w:r>
    <w:r w:rsidR="00914BD1" w:rsidRPr="00737719">
      <w:rPr>
        <w:b/>
        <w:noProof/>
      </w:rPr>
      <w:drawing>
        <wp:anchor distT="0" distB="0" distL="114300" distR="114300" simplePos="0" relativeHeight="251661312" behindDoc="0" locked="0" layoutInCell="1" allowOverlap="1" wp14:anchorId="03D146A4" wp14:editId="0E8FAFBD">
          <wp:simplePos x="0" y="0"/>
          <wp:positionH relativeFrom="page">
            <wp:posOffset>5508625</wp:posOffset>
          </wp:positionH>
          <wp:positionV relativeFrom="page">
            <wp:posOffset>540385</wp:posOffset>
          </wp:positionV>
          <wp:extent cx="1548000" cy="486000"/>
          <wp:effectExtent l="0" t="0" r="0" b="9525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000" cy="48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3DAC"/>
    <w:multiLevelType w:val="hybridMultilevel"/>
    <w:tmpl w:val="E63ADD76"/>
    <w:lvl w:ilvl="0" w:tplc="FB9C52DE">
      <w:start w:val="1"/>
      <w:numFmt w:val="bullet"/>
      <w:pStyle w:val="StandardAufzhlung"/>
      <w:lvlText w:val="–"/>
      <w:lvlJc w:val="left"/>
      <w:pPr>
        <w:tabs>
          <w:tab w:val="num" w:pos="340"/>
        </w:tabs>
        <w:ind w:left="340" w:hanging="340"/>
      </w:pPr>
      <w:rPr>
        <w:rFonts w:ascii="SYSSREG" w:hAnsi="SYSSREG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vertAlign w:val="baseline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25CFB"/>
    <w:multiLevelType w:val="hybridMultilevel"/>
    <w:tmpl w:val="DA14ED5E"/>
    <w:lvl w:ilvl="0" w:tplc="12E0796E">
      <w:start w:val="1"/>
      <w:numFmt w:val="bullet"/>
      <w:pStyle w:val="Text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D4D18"/>
    <w:multiLevelType w:val="hybridMultilevel"/>
    <w:tmpl w:val="19901250"/>
    <w:lvl w:ilvl="0" w:tplc="8CA4146A">
      <w:start w:val="1"/>
      <w:numFmt w:val="bullet"/>
      <w:pStyle w:val="TabellenAufzhlung"/>
      <w:lvlText w:val="–"/>
      <w:lvlJc w:val="left"/>
      <w:pPr>
        <w:tabs>
          <w:tab w:val="num" w:pos="255"/>
        </w:tabs>
        <w:ind w:left="255" w:hanging="255"/>
      </w:pPr>
      <w:rPr>
        <w:rFonts w:ascii="SYSSREG" w:hAnsi="SYSSREG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vertAlign w:val="baseline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9400D"/>
    <w:multiLevelType w:val="hybridMultilevel"/>
    <w:tmpl w:val="41E6AA4E"/>
    <w:lvl w:ilvl="0" w:tplc="FBD4BACA">
      <w:start w:val="1"/>
      <w:numFmt w:val="bullet"/>
      <w:lvlText w:val="–"/>
      <w:lvlJc w:val="left"/>
      <w:pPr>
        <w:tabs>
          <w:tab w:val="num" w:pos="340"/>
        </w:tabs>
        <w:ind w:left="0" w:firstLine="0"/>
      </w:pPr>
      <w:rPr>
        <w:rFonts w:ascii="SYSSREG" w:hAnsi="SYSSREG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vertAlign w:val="baseline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23DDA"/>
    <w:multiLevelType w:val="hybridMultilevel"/>
    <w:tmpl w:val="9C9EFDCC"/>
    <w:lvl w:ilvl="0" w:tplc="34005B30">
      <w:start w:val="1"/>
      <w:numFmt w:val="decimal"/>
      <w:pStyle w:val="StandardNummerierung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647" w:hanging="360"/>
      </w:pPr>
    </w:lvl>
    <w:lvl w:ilvl="2" w:tplc="0807001B" w:tentative="1">
      <w:start w:val="1"/>
      <w:numFmt w:val="lowerRoman"/>
      <w:lvlText w:val="%3."/>
      <w:lvlJc w:val="right"/>
      <w:pPr>
        <w:ind w:left="2367" w:hanging="180"/>
      </w:pPr>
    </w:lvl>
    <w:lvl w:ilvl="3" w:tplc="0807000F" w:tentative="1">
      <w:start w:val="1"/>
      <w:numFmt w:val="decimal"/>
      <w:lvlText w:val="%4."/>
      <w:lvlJc w:val="left"/>
      <w:pPr>
        <w:ind w:left="3087" w:hanging="360"/>
      </w:pPr>
    </w:lvl>
    <w:lvl w:ilvl="4" w:tplc="08070019" w:tentative="1">
      <w:start w:val="1"/>
      <w:numFmt w:val="lowerLetter"/>
      <w:lvlText w:val="%5."/>
      <w:lvlJc w:val="left"/>
      <w:pPr>
        <w:ind w:left="3807" w:hanging="360"/>
      </w:pPr>
    </w:lvl>
    <w:lvl w:ilvl="5" w:tplc="0807001B" w:tentative="1">
      <w:start w:val="1"/>
      <w:numFmt w:val="lowerRoman"/>
      <w:lvlText w:val="%6."/>
      <w:lvlJc w:val="right"/>
      <w:pPr>
        <w:ind w:left="4527" w:hanging="180"/>
      </w:pPr>
    </w:lvl>
    <w:lvl w:ilvl="6" w:tplc="0807000F" w:tentative="1">
      <w:start w:val="1"/>
      <w:numFmt w:val="decimal"/>
      <w:lvlText w:val="%7."/>
      <w:lvlJc w:val="left"/>
      <w:pPr>
        <w:ind w:left="5247" w:hanging="360"/>
      </w:pPr>
    </w:lvl>
    <w:lvl w:ilvl="7" w:tplc="08070019" w:tentative="1">
      <w:start w:val="1"/>
      <w:numFmt w:val="lowerLetter"/>
      <w:lvlText w:val="%8."/>
      <w:lvlJc w:val="left"/>
      <w:pPr>
        <w:ind w:left="5967" w:hanging="360"/>
      </w:pPr>
    </w:lvl>
    <w:lvl w:ilvl="8" w:tplc="08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2341163"/>
    <w:multiLevelType w:val="hybridMultilevel"/>
    <w:tmpl w:val="07E2CB1E"/>
    <w:lvl w:ilvl="0" w:tplc="CE226C5C">
      <w:start w:val="1"/>
      <w:numFmt w:val="decimal"/>
      <w:pStyle w:val="TabellenNummerierung"/>
      <w:lvlText w:val="%1."/>
      <w:lvlJc w:val="left"/>
      <w:pPr>
        <w:tabs>
          <w:tab w:val="num" w:pos="255"/>
        </w:tabs>
        <w:ind w:left="255" w:hanging="25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647" w:hanging="360"/>
      </w:pPr>
    </w:lvl>
    <w:lvl w:ilvl="2" w:tplc="0807001B" w:tentative="1">
      <w:start w:val="1"/>
      <w:numFmt w:val="lowerRoman"/>
      <w:lvlText w:val="%3."/>
      <w:lvlJc w:val="right"/>
      <w:pPr>
        <w:ind w:left="2367" w:hanging="180"/>
      </w:pPr>
    </w:lvl>
    <w:lvl w:ilvl="3" w:tplc="0807000F" w:tentative="1">
      <w:start w:val="1"/>
      <w:numFmt w:val="decimal"/>
      <w:lvlText w:val="%4."/>
      <w:lvlJc w:val="left"/>
      <w:pPr>
        <w:ind w:left="3087" w:hanging="360"/>
      </w:pPr>
    </w:lvl>
    <w:lvl w:ilvl="4" w:tplc="08070019" w:tentative="1">
      <w:start w:val="1"/>
      <w:numFmt w:val="lowerLetter"/>
      <w:lvlText w:val="%5."/>
      <w:lvlJc w:val="left"/>
      <w:pPr>
        <w:ind w:left="3807" w:hanging="360"/>
      </w:pPr>
    </w:lvl>
    <w:lvl w:ilvl="5" w:tplc="0807001B" w:tentative="1">
      <w:start w:val="1"/>
      <w:numFmt w:val="lowerRoman"/>
      <w:lvlText w:val="%6."/>
      <w:lvlJc w:val="right"/>
      <w:pPr>
        <w:ind w:left="4527" w:hanging="180"/>
      </w:pPr>
    </w:lvl>
    <w:lvl w:ilvl="6" w:tplc="0807000F" w:tentative="1">
      <w:start w:val="1"/>
      <w:numFmt w:val="decimal"/>
      <w:lvlText w:val="%7."/>
      <w:lvlJc w:val="left"/>
      <w:pPr>
        <w:ind w:left="5247" w:hanging="360"/>
      </w:pPr>
    </w:lvl>
    <w:lvl w:ilvl="7" w:tplc="08070019" w:tentative="1">
      <w:start w:val="1"/>
      <w:numFmt w:val="lowerLetter"/>
      <w:lvlText w:val="%8."/>
      <w:lvlJc w:val="left"/>
      <w:pPr>
        <w:ind w:left="5967" w:hanging="360"/>
      </w:pPr>
    </w:lvl>
    <w:lvl w:ilvl="8" w:tplc="08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8A7697E"/>
    <w:multiLevelType w:val="multilevel"/>
    <w:tmpl w:val="2716D05A"/>
    <w:lvl w:ilvl="0">
      <w:start w:val="1"/>
      <w:numFmt w:val="decimal"/>
      <w:pStyle w:val="berschrift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7" w15:restartNumberingAfterBreak="0">
    <w:nsid w:val="7C093976"/>
    <w:multiLevelType w:val="singleLevel"/>
    <w:tmpl w:val="167CF764"/>
    <w:lvl w:ilvl="0">
      <w:start w:val="1"/>
      <w:numFmt w:val="bullet"/>
      <w:lvlText w:val="–"/>
      <w:lvlJc w:val="left"/>
      <w:pPr>
        <w:tabs>
          <w:tab w:val="num" w:pos="907"/>
        </w:tabs>
        <w:ind w:left="907" w:hanging="340"/>
      </w:pPr>
      <w:rPr>
        <w:rFonts w:ascii="SYSSREG" w:hAnsi="SYSSREG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0"/>
  </w:num>
  <w:num w:numId="9">
    <w:abstractNumId w:val="0"/>
  </w:num>
  <w:num w:numId="10">
    <w:abstractNumId w:val="4"/>
  </w:num>
  <w:num w:numId="11">
    <w:abstractNumId w:val="2"/>
  </w:num>
  <w:num w:numId="12">
    <w:abstractNumId w:val="5"/>
  </w:num>
  <w:num w:numId="13">
    <w:abstractNumId w:val="1"/>
  </w:num>
  <w:num w:numId="14">
    <w:abstractNumId w:val="6"/>
  </w:num>
  <w:num w:numId="15">
    <w:abstractNumId w:val="6"/>
  </w:num>
  <w:num w:numId="16">
    <w:abstractNumId w:val="6"/>
  </w:num>
  <w:num w:numId="17">
    <w:abstractNumId w:val="0"/>
  </w:num>
  <w:num w:numId="18">
    <w:abstractNumId w:val="4"/>
  </w:num>
  <w:num w:numId="19">
    <w:abstractNumId w:val="2"/>
  </w:num>
  <w:num w:numId="20">
    <w:abstractNumId w:val="5"/>
  </w:num>
  <w:num w:numId="21">
    <w:abstractNumId w:val="1"/>
  </w:num>
  <w:num w:numId="22">
    <w:abstractNumId w:val="6"/>
  </w:num>
  <w:num w:numId="23">
    <w:abstractNumId w:val="6"/>
  </w:num>
  <w:num w:numId="24">
    <w:abstractNumId w:val="6"/>
  </w:num>
  <w:num w:numId="25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ocumentProtection w:edit="comments" w:enforcement="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665"/>
    <w:rsid w:val="000013FD"/>
    <w:rsid w:val="0000419E"/>
    <w:rsid w:val="00004411"/>
    <w:rsid w:val="0000665D"/>
    <w:rsid w:val="00006F13"/>
    <w:rsid w:val="00006F2C"/>
    <w:rsid w:val="00013CEB"/>
    <w:rsid w:val="00016B5F"/>
    <w:rsid w:val="00016F1C"/>
    <w:rsid w:val="00017F5F"/>
    <w:rsid w:val="0002272F"/>
    <w:rsid w:val="000241E2"/>
    <w:rsid w:val="000258F4"/>
    <w:rsid w:val="000301C8"/>
    <w:rsid w:val="00032001"/>
    <w:rsid w:val="000376C2"/>
    <w:rsid w:val="00043782"/>
    <w:rsid w:val="000439F8"/>
    <w:rsid w:val="000450A8"/>
    <w:rsid w:val="000472C9"/>
    <w:rsid w:val="00047935"/>
    <w:rsid w:val="00051044"/>
    <w:rsid w:val="00052178"/>
    <w:rsid w:val="00053C0F"/>
    <w:rsid w:val="000543F4"/>
    <w:rsid w:val="00054748"/>
    <w:rsid w:val="00054B49"/>
    <w:rsid w:val="0006321F"/>
    <w:rsid w:val="00064ACE"/>
    <w:rsid w:val="000656CC"/>
    <w:rsid w:val="00065A27"/>
    <w:rsid w:val="00071B8C"/>
    <w:rsid w:val="00071C30"/>
    <w:rsid w:val="00073FD9"/>
    <w:rsid w:val="00074694"/>
    <w:rsid w:val="00082477"/>
    <w:rsid w:val="00084F23"/>
    <w:rsid w:val="000862B2"/>
    <w:rsid w:val="0008750C"/>
    <w:rsid w:val="00090224"/>
    <w:rsid w:val="00093B79"/>
    <w:rsid w:val="000947DA"/>
    <w:rsid w:val="00096395"/>
    <w:rsid w:val="000A08D2"/>
    <w:rsid w:val="000A0FFA"/>
    <w:rsid w:val="000A1035"/>
    <w:rsid w:val="000B2616"/>
    <w:rsid w:val="000B3E08"/>
    <w:rsid w:val="000B6008"/>
    <w:rsid w:val="000C2D8B"/>
    <w:rsid w:val="000C4201"/>
    <w:rsid w:val="000C5F9F"/>
    <w:rsid w:val="000D1CC5"/>
    <w:rsid w:val="000D2502"/>
    <w:rsid w:val="000D25FC"/>
    <w:rsid w:val="000D2CCC"/>
    <w:rsid w:val="000D3B2E"/>
    <w:rsid w:val="000D7AEF"/>
    <w:rsid w:val="000E2111"/>
    <w:rsid w:val="000E4A27"/>
    <w:rsid w:val="000F1A71"/>
    <w:rsid w:val="000F4D8E"/>
    <w:rsid w:val="000F5E5D"/>
    <w:rsid w:val="00101113"/>
    <w:rsid w:val="001030D8"/>
    <w:rsid w:val="001036B4"/>
    <w:rsid w:val="00110088"/>
    <w:rsid w:val="00110C91"/>
    <w:rsid w:val="00111889"/>
    <w:rsid w:val="001123DD"/>
    <w:rsid w:val="00120B59"/>
    <w:rsid w:val="001218E7"/>
    <w:rsid w:val="00124E53"/>
    <w:rsid w:val="00126174"/>
    <w:rsid w:val="00130F94"/>
    <w:rsid w:val="00133ED7"/>
    <w:rsid w:val="00136D8A"/>
    <w:rsid w:val="001371CB"/>
    <w:rsid w:val="001417F7"/>
    <w:rsid w:val="00144A43"/>
    <w:rsid w:val="00146BDB"/>
    <w:rsid w:val="00151094"/>
    <w:rsid w:val="00151201"/>
    <w:rsid w:val="00151680"/>
    <w:rsid w:val="00162267"/>
    <w:rsid w:val="00162D47"/>
    <w:rsid w:val="00164414"/>
    <w:rsid w:val="00170A00"/>
    <w:rsid w:val="00172347"/>
    <w:rsid w:val="00185B0C"/>
    <w:rsid w:val="00185DFA"/>
    <w:rsid w:val="00185F63"/>
    <w:rsid w:val="001862B7"/>
    <w:rsid w:val="001902AD"/>
    <w:rsid w:val="00192743"/>
    <w:rsid w:val="001937CE"/>
    <w:rsid w:val="00195D68"/>
    <w:rsid w:val="00196590"/>
    <w:rsid w:val="001A005A"/>
    <w:rsid w:val="001A16BC"/>
    <w:rsid w:val="001A5D9E"/>
    <w:rsid w:val="001B17CE"/>
    <w:rsid w:val="001B2608"/>
    <w:rsid w:val="001B4C0D"/>
    <w:rsid w:val="001B7675"/>
    <w:rsid w:val="001C02AF"/>
    <w:rsid w:val="001C0C40"/>
    <w:rsid w:val="001C2768"/>
    <w:rsid w:val="001C508F"/>
    <w:rsid w:val="001D442B"/>
    <w:rsid w:val="001D549E"/>
    <w:rsid w:val="001D6CC8"/>
    <w:rsid w:val="001E02A7"/>
    <w:rsid w:val="001E1F52"/>
    <w:rsid w:val="001E2A4D"/>
    <w:rsid w:val="001E3649"/>
    <w:rsid w:val="001F2C71"/>
    <w:rsid w:val="001F33EB"/>
    <w:rsid w:val="001F477D"/>
    <w:rsid w:val="00201EDB"/>
    <w:rsid w:val="002031DB"/>
    <w:rsid w:val="00203BB5"/>
    <w:rsid w:val="00204A24"/>
    <w:rsid w:val="00205862"/>
    <w:rsid w:val="00207BEC"/>
    <w:rsid w:val="00212F40"/>
    <w:rsid w:val="00213354"/>
    <w:rsid w:val="002139BE"/>
    <w:rsid w:val="00213EF5"/>
    <w:rsid w:val="00214067"/>
    <w:rsid w:val="00214391"/>
    <w:rsid w:val="0022017F"/>
    <w:rsid w:val="00221521"/>
    <w:rsid w:val="002248A4"/>
    <w:rsid w:val="0023239C"/>
    <w:rsid w:val="00232FF0"/>
    <w:rsid w:val="0023622B"/>
    <w:rsid w:val="0023683A"/>
    <w:rsid w:val="0024172E"/>
    <w:rsid w:val="00242618"/>
    <w:rsid w:val="0024530D"/>
    <w:rsid w:val="0025469E"/>
    <w:rsid w:val="00255C7E"/>
    <w:rsid w:val="00257E14"/>
    <w:rsid w:val="002612F0"/>
    <w:rsid w:val="00265356"/>
    <w:rsid w:val="00272D23"/>
    <w:rsid w:val="00272E31"/>
    <w:rsid w:val="0027372A"/>
    <w:rsid w:val="00275689"/>
    <w:rsid w:val="00276F1E"/>
    <w:rsid w:val="002779E7"/>
    <w:rsid w:val="00280192"/>
    <w:rsid w:val="00287FE4"/>
    <w:rsid w:val="002934A1"/>
    <w:rsid w:val="002957C1"/>
    <w:rsid w:val="00295A17"/>
    <w:rsid w:val="002A1D4F"/>
    <w:rsid w:val="002A2863"/>
    <w:rsid w:val="002A293D"/>
    <w:rsid w:val="002A2AF2"/>
    <w:rsid w:val="002A38EC"/>
    <w:rsid w:val="002A3B77"/>
    <w:rsid w:val="002A4E83"/>
    <w:rsid w:val="002A7F06"/>
    <w:rsid w:val="002B0850"/>
    <w:rsid w:val="002B1287"/>
    <w:rsid w:val="002B492B"/>
    <w:rsid w:val="002B7AFA"/>
    <w:rsid w:val="002C2BDB"/>
    <w:rsid w:val="002C44B2"/>
    <w:rsid w:val="002D2847"/>
    <w:rsid w:val="002D335F"/>
    <w:rsid w:val="002D4946"/>
    <w:rsid w:val="002D5A6F"/>
    <w:rsid w:val="002E1A94"/>
    <w:rsid w:val="002E3001"/>
    <w:rsid w:val="002E431A"/>
    <w:rsid w:val="002E5FBB"/>
    <w:rsid w:val="002E61A1"/>
    <w:rsid w:val="002F1777"/>
    <w:rsid w:val="002F3272"/>
    <w:rsid w:val="002F4506"/>
    <w:rsid w:val="00301024"/>
    <w:rsid w:val="003108A9"/>
    <w:rsid w:val="00310E32"/>
    <w:rsid w:val="00310F89"/>
    <w:rsid w:val="00311273"/>
    <w:rsid w:val="00317296"/>
    <w:rsid w:val="003208FE"/>
    <w:rsid w:val="003244E6"/>
    <w:rsid w:val="00324819"/>
    <w:rsid w:val="0032563C"/>
    <w:rsid w:val="0033099C"/>
    <w:rsid w:val="0033282F"/>
    <w:rsid w:val="0033751F"/>
    <w:rsid w:val="00343ADC"/>
    <w:rsid w:val="003465F5"/>
    <w:rsid w:val="00352C84"/>
    <w:rsid w:val="0035649E"/>
    <w:rsid w:val="003637D5"/>
    <w:rsid w:val="00366F60"/>
    <w:rsid w:val="003739D0"/>
    <w:rsid w:val="00376EA0"/>
    <w:rsid w:val="003771A2"/>
    <w:rsid w:val="00381EE8"/>
    <w:rsid w:val="003826A2"/>
    <w:rsid w:val="00382B8A"/>
    <w:rsid w:val="00384C83"/>
    <w:rsid w:val="003861AE"/>
    <w:rsid w:val="00387E7C"/>
    <w:rsid w:val="00391106"/>
    <w:rsid w:val="00392F00"/>
    <w:rsid w:val="00393347"/>
    <w:rsid w:val="003947B8"/>
    <w:rsid w:val="00397558"/>
    <w:rsid w:val="003A1C7F"/>
    <w:rsid w:val="003A2956"/>
    <w:rsid w:val="003A2F10"/>
    <w:rsid w:val="003B023C"/>
    <w:rsid w:val="003B27B0"/>
    <w:rsid w:val="003B43B4"/>
    <w:rsid w:val="003B5961"/>
    <w:rsid w:val="003B5A4A"/>
    <w:rsid w:val="003B5B9F"/>
    <w:rsid w:val="003B7AC5"/>
    <w:rsid w:val="003C2D6A"/>
    <w:rsid w:val="003C57B3"/>
    <w:rsid w:val="003C60D7"/>
    <w:rsid w:val="003C6650"/>
    <w:rsid w:val="003C6D3F"/>
    <w:rsid w:val="003D2F30"/>
    <w:rsid w:val="003D4C97"/>
    <w:rsid w:val="003D5152"/>
    <w:rsid w:val="003D6145"/>
    <w:rsid w:val="003D65D0"/>
    <w:rsid w:val="003D7D69"/>
    <w:rsid w:val="003E06C0"/>
    <w:rsid w:val="003E08D1"/>
    <w:rsid w:val="003E0A3F"/>
    <w:rsid w:val="003E1AAE"/>
    <w:rsid w:val="003E1F21"/>
    <w:rsid w:val="003E4011"/>
    <w:rsid w:val="003E4386"/>
    <w:rsid w:val="003E649C"/>
    <w:rsid w:val="003E7938"/>
    <w:rsid w:val="003F0507"/>
    <w:rsid w:val="003F6E66"/>
    <w:rsid w:val="003F7B8D"/>
    <w:rsid w:val="004034AA"/>
    <w:rsid w:val="00403835"/>
    <w:rsid w:val="00403D6D"/>
    <w:rsid w:val="00413016"/>
    <w:rsid w:val="004136E7"/>
    <w:rsid w:val="004139EE"/>
    <w:rsid w:val="00415664"/>
    <w:rsid w:val="00416370"/>
    <w:rsid w:val="0041785E"/>
    <w:rsid w:val="00421858"/>
    <w:rsid w:val="004218AD"/>
    <w:rsid w:val="004220BB"/>
    <w:rsid w:val="0042278F"/>
    <w:rsid w:val="00425504"/>
    <w:rsid w:val="00430907"/>
    <w:rsid w:val="00432AA2"/>
    <w:rsid w:val="00440AC7"/>
    <w:rsid w:val="004444E9"/>
    <w:rsid w:val="00444A34"/>
    <w:rsid w:val="00446C68"/>
    <w:rsid w:val="004521A7"/>
    <w:rsid w:val="00453669"/>
    <w:rsid w:val="00453C99"/>
    <w:rsid w:val="004556BA"/>
    <w:rsid w:val="004565CD"/>
    <w:rsid w:val="004567BD"/>
    <w:rsid w:val="00461B3D"/>
    <w:rsid w:val="00462FAB"/>
    <w:rsid w:val="00465AEB"/>
    <w:rsid w:val="00471910"/>
    <w:rsid w:val="00475001"/>
    <w:rsid w:val="004754D1"/>
    <w:rsid w:val="0047626D"/>
    <w:rsid w:val="00476CDA"/>
    <w:rsid w:val="00477339"/>
    <w:rsid w:val="00481D7E"/>
    <w:rsid w:val="00482D0B"/>
    <w:rsid w:val="004838B2"/>
    <w:rsid w:val="004868EF"/>
    <w:rsid w:val="00494098"/>
    <w:rsid w:val="0049430F"/>
    <w:rsid w:val="004979BC"/>
    <w:rsid w:val="004A106B"/>
    <w:rsid w:val="004A2759"/>
    <w:rsid w:val="004A4213"/>
    <w:rsid w:val="004A7A3D"/>
    <w:rsid w:val="004A7C26"/>
    <w:rsid w:val="004B126D"/>
    <w:rsid w:val="004B1673"/>
    <w:rsid w:val="004B2FDE"/>
    <w:rsid w:val="004B4571"/>
    <w:rsid w:val="004B7256"/>
    <w:rsid w:val="004C24D2"/>
    <w:rsid w:val="004C73B1"/>
    <w:rsid w:val="004D1256"/>
    <w:rsid w:val="004D1B90"/>
    <w:rsid w:val="004D444E"/>
    <w:rsid w:val="004D4644"/>
    <w:rsid w:val="004D468D"/>
    <w:rsid w:val="004D488D"/>
    <w:rsid w:val="004D7378"/>
    <w:rsid w:val="004E03E6"/>
    <w:rsid w:val="004E0F6E"/>
    <w:rsid w:val="004E32F6"/>
    <w:rsid w:val="004E4CE0"/>
    <w:rsid w:val="004E592B"/>
    <w:rsid w:val="004F032C"/>
    <w:rsid w:val="004F51DB"/>
    <w:rsid w:val="004F6BBC"/>
    <w:rsid w:val="00502FFA"/>
    <w:rsid w:val="005034A4"/>
    <w:rsid w:val="00504206"/>
    <w:rsid w:val="00505171"/>
    <w:rsid w:val="005053A0"/>
    <w:rsid w:val="00510811"/>
    <w:rsid w:val="00515C22"/>
    <w:rsid w:val="00520434"/>
    <w:rsid w:val="005304DE"/>
    <w:rsid w:val="005314AB"/>
    <w:rsid w:val="00541CAE"/>
    <w:rsid w:val="005476B9"/>
    <w:rsid w:val="005514A4"/>
    <w:rsid w:val="00554202"/>
    <w:rsid w:val="005559F9"/>
    <w:rsid w:val="00555A5E"/>
    <w:rsid w:val="00556200"/>
    <w:rsid w:val="00563944"/>
    <w:rsid w:val="00564CBD"/>
    <w:rsid w:val="00566673"/>
    <w:rsid w:val="005674D4"/>
    <w:rsid w:val="00572C28"/>
    <w:rsid w:val="00575E36"/>
    <w:rsid w:val="00576799"/>
    <w:rsid w:val="00576E13"/>
    <w:rsid w:val="005771DF"/>
    <w:rsid w:val="005778A0"/>
    <w:rsid w:val="005817EB"/>
    <w:rsid w:val="00582E8C"/>
    <w:rsid w:val="00584F91"/>
    <w:rsid w:val="005856F6"/>
    <w:rsid w:val="00593103"/>
    <w:rsid w:val="0059446F"/>
    <w:rsid w:val="00596EFA"/>
    <w:rsid w:val="005A1078"/>
    <w:rsid w:val="005A407E"/>
    <w:rsid w:val="005B0C42"/>
    <w:rsid w:val="005B473A"/>
    <w:rsid w:val="005B47FE"/>
    <w:rsid w:val="005C153B"/>
    <w:rsid w:val="005C1D13"/>
    <w:rsid w:val="005C3240"/>
    <w:rsid w:val="005E0D95"/>
    <w:rsid w:val="005E3FDD"/>
    <w:rsid w:val="005E47CF"/>
    <w:rsid w:val="005E68CE"/>
    <w:rsid w:val="005E7E93"/>
    <w:rsid w:val="005F1A70"/>
    <w:rsid w:val="005F530E"/>
    <w:rsid w:val="005F59C8"/>
    <w:rsid w:val="005F601F"/>
    <w:rsid w:val="005F7BBF"/>
    <w:rsid w:val="00600C6E"/>
    <w:rsid w:val="0060147C"/>
    <w:rsid w:val="0060416F"/>
    <w:rsid w:val="006045E2"/>
    <w:rsid w:val="0060580F"/>
    <w:rsid w:val="00607DD6"/>
    <w:rsid w:val="0061044E"/>
    <w:rsid w:val="00610742"/>
    <w:rsid w:val="006159F4"/>
    <w:rsid w:val="006218F3"/>
    <w:rsid w:val="00623621"/>
    <w:rsid w:val="00623D9B"/>
    <w:rsid w:val="00624D55"/>
    <w:rsid w:val="00626932"/>
    <w:rsid w:val="006301E0"/>
    <w:rsid w:val="006327C5"/>
    <w:rsid w:val="00637259"/>
    <w:rsid w:val="00642BAF"/>
    <w:rsid w:val="00644C17"/>
    <w:rsid w:val="0064626B"/>
    <w:rsid w:val="0065021D"/>
    <w:rsid w:val="0065792D"/>
    <w:rsid w:val="00666A01"/>
    <w:rsid w:val="006706DE"/>
    <w:rsid w:val="00671A35"/>
    <w:rsid w:val="00672937"/>
    <w:rsid w:val="0067690B"/>
    <w:rsid w:val="0068193D"/>
    <w:rsid w:val="00686425"/>
    <w:rsid w:val="00693FC2"/>
    <w:rsid w:val="00694CBB"/>
    <w:rsid w:val="00697342"/>
    <w:rsid w:val="006A0985"/>
    <w:rsid w:val="006A55D7"/>
    <w:rsid w:val="006A7774"/>
    <w:rsid w:val="006B0FDC"/>
    <w:rsid w:val="006B4136"/>
    <w:rsid w:val="006B7FD5"/>
    <w:rsid w:val="006C061C"/>
    <w:rsid w:val="006C0F79"/>
    <w:rsid w:val="006C1B56"/>
    <w:rsid w:val="006C2814"/>
    <w:rsid w:val="006C3F55"/>
    <w:rsid w:val="006C7E2D"/>
    <w:rsid w:val="006D12B1"/>
    <w:rsid w:val="006D5AD4"/>
    <w:rsid w:val="006D689D"/>
    <w:rsid w:val="006D753D"/>
    <w:rsid w:val="006D78E7"/>
    <w:rsid w:val="006D7E17"/>
    <w:rsid w:val="006E1121"/>
    <w:rsid w:val="006E11CE"/>
    <w:rsid w:val="006E78FC"/>
    <w:rsid w:val="006E7F2B"/>
    <w:rsid w:val="006F373C"/>
    <w:rsid w:val="006F37C5"/>
    <w:rsid w:val="006F4EEE"/>
    <w:rsid w:val="00700FEB"/>
    <w:rsid w:val="00701C0F"/>
    <w:rsid w:val="00701D06"/>
    <w:rsid w:val="007071B9"/>
    <w:rsid w:val="007131AF"/>
    <w:rsid w:val="00713AD4"/>
    <w:rsid w:val="00713B18"/>
    <w:rsid w:val="00720ABD"/>
    <w:rsid w:val="007235F2"/>
    <w:rsid w:val="0072385D"/>
    <w:rsid w:val="007274B9"/>
    <w:rsid w:val="00736125"/>
    <w:rsid w:val="007362F7"/>
    <w:rsid w:val="00737719"/>
    <w:rsid w:val="00737D09"/>
    <w:rsid w:val="00741F41"/>
    <w:rsid w:val="0074614E"/>
    <w:rsid w:val="007471A2"/>
    <w:rsid w:val="00751E75"/>
    <w:rsid w:val="00752372"/>
    <w:rsid w:val="00753A68"/>
    <w:rsid w:val="00754988"/>
    <w:rsid w:val="0076161A"/>
    <w:rsid w:val="00764014"/>
    <w:rsid w:val="00767999"/>
    <w:rsid w:val="00772D5F"/>
    <w:rsid w:val="00773133"/>
    <w:rsid w:val="00777EC1"/>
    <w:rsid w:val="007838C7"/>
    <w:rsid w:val="0078411C"/>
    <w:rsid w:val="00784894"/>
    <w:rsid w:val="00786C2B"/>
    <w:rsid w:val="00787BCB"/>
    <w:rsid w:val="00790B87"/>
    <w:rsid w:val="00791DA3"/>
    <w:rsid w:val="007923E4"/>
    <w:rsid w:val="0079329D"/>
    <w:rsid w:val="007970F2"/>
    <w:rsid w:val="007A4437"/>
    <w:rsid w:val="007A59B0"/>
    <w:rsid w:val="007A6413"/>
    <w:rsid w:val="007B0ECE"/>
    <w:rsid w:val="007B149B"/>
    <w:rsid w:val="007B4C87"/>
    <w:rsid w:val="007B6ACC"/>
    <w:rsid w:val="007D0612"/>
    <w:rsid w:val="007D31BB"/>
    <w:rsid w:val="007D5DBB"/>
    <w:rsid w:val="007D773C"/>
    <w:rsid w:val="007E11A1"/>
    <w:rsid w:val="007E1463"/>
    <w:rsid w:val="007E1DE7"/>
    <w:rsid w:val="007E41C7"/>
    <w:rsid w:val="007E7552"/>
    <w:rsid w:val="007F0E7A"/>
    <w:rsid w:val="007F39D1"/>
    <w:rsid w:val="00800944"/>
    <w:rsid w:val="00804477"/>
    <w:rsid w:val="008057A0"/>
    <w:rsid w:val="008114A4"/>
    <w:rsid w:val="00813630"/>
    <w:rsid w:val="00814BF6"/>
    <w:rsid w:val="00824A26"/>
    <w:rsid w:val="0082540C"/>
    <w:rsid w:val="0082710D"/>
    <w:rsid w:val="00832E21"/>
    <w:rsid w:val="008377F9"/>
    <w:rsid w:val="00840D13"/>
    <w:rsid w:val="00840E5E"/>
    <w:rsid w:val="00843D49"/>
    <w:rsid w:val="00845407"/>
    <w:rsid w:val="00846E94"/>
    <w:rsid w:val="00847DEF"/>
    <w:rsid w:val="00850C4C"/>
    <w:rsid w:val="0085152C"/>
    <w:rsid w:val="00855779"/>
    <w:rsid w:val="00855DB5"/>
    <w:rsid w:val="00856A99"/>
    <w:rsid w:val="00857A72"/>
    <w:rsid w:val="0086336E"/>
    <w:rsid w:val="008633F9"/>
    <w:rsid w:val="00865B01"/>
    <w:rsid w:val="00866CD5"/>
    <w:rsid w:val="008721DE"/>
    <w:rsid w:val="00873D9C"/>
    <w:rsid w:val="00880BD4"/>
    <w:rsid w:val="0088538D"/>
    <w:rsid w:val="00885E01"/>
    <w:rsid w:val="008876BC"/>
    <w:rsid w:val="00887988"/>
    <w:rsid w:val="00893528"/>
    <w:rsid w:val="00893A0F"/>
    <w:rsid w:val="00895570"/>
    <w:rsid w:val="0089675A"/>
    <w:rsid w:val="008A11EF"/>
    <w:rsid w:val="008A1C50"/>
    <w:rsid w:val="008A232F"/>
    <w:rsid w:val="008A37AC"/>
    <w:rsid w:val="008A7BEF"/>
    <w:rsid w:val="008B01D6"/>
    <w:rsid w:val="008B1E59"/>
    <w:rsid w:val="008B4020"/>
    <w:rsid w:val="008B47EF"/>
    <w:rsid w:val="008C1D59"/>
    <w:rsid w:val="008C5847"/>
    <w:rsid w:val="008C6EE4"/>
    <w:rsid w:val="008C79CA"/>
    <w:rsid w:val="008C7C53"/>
    <w:rsid w:val="008D15E5"/>
    <w:rsid w:val="008D5301"/>
    <w:rsid w:val="008D6D08"/>
    <w:rsid w:val="008D7006"/>
    <w:rsid w:val="008E48AA"/>
    <w:rsid w:val="008E4C84"/>
    <w:rsid w:val="008F1236"/>
    <w:rsid w:val="008F1285"/>
    <w:rsid w:val="008F4C15"/>
    <w:rsid w:val="00900BA9"/>
    <w:rsid w:val="00902D84"/>
    <w:rsid w:val="00904738"/>
    <w:rsid w:val="00904744"/>
    <w:rsid w:val="00905288"/>
    <w:rsid w:val="00910812"/>
    <w:rsid w:val="00913982"/>
    <w:rsid w:val="00914BD1"/>
    <w:rsid w:val="009214EF"/>
    <w:rsid w:val="009228C5"/>
    <w:rsid w:val="009236E6"/>
    <w:rsid w:val="0092396C"/>
    <w:rsid w:val="009250B4"/>
    <w:rsid w:val="00925A92"/>
    <w:rsid w:val="00933191"/>
    <w:rsid w:val="00934ED5"/>
    <w:rsid w:val="0093551C"/>
    <w:rsid w:val="009413FC"/>
    <w:rsid w:val="009424E5"/>
    <w:rsid w:val="009427E4"/>
    <w:rsid w:val="009463FA"/>
    <w:rsid w:val="00953BF7"/>
    <w:rsid w:val="00960629"/>
    <w:rsid w:val="00960E58"/>
    <w:rsid w:val="00961133"/>
    <w:rsid w:val="00962A73"/>
    <w:rsid w:val="00965A7E"/>
    <w:rsid w:val="009660F3"/>
    <w:rsid w:val="00973120"/>
    <w:rsid w:val="00973F21"/>
    <w:rsid w:val="00980FBF"/>
    <w:rsid w:val="009829AF"/>
    <w:rsid w:val="009866CD"/>
    <w:rsid w:val="00990B70"/>
    <w:rsid w:val="009948F1"/>
    <w:rsid w:val="00997E33"/>
    <w:rsid w:val="009A024F"/>
    <w:rsid w:val="009A151C"/>
    <w:rsid w:val="009A1C50"/>
    <w:rsid w:val="009B182C"/>
    <w:rsid w:val="009C045A"/>
    <w:rsid w:val="009C1B1B"/>
    <w:rsid w:val="009C322E"/>
    <w:rsid w:val="009C3697"/>
    <w:rsid w:val="009C5906"/>
    <w:rsid w:val="009D2636"/>
    <w:rsid w:val="009D27AD"/>
    <w:rsid w:val="009D3394"/>
    <w:rsid w:val="009D43C7"/>
    <w:rsid w:val="009D4552"/>
    <w:rsid w:val="009D7711"/>
    <w:rsid w:val="009E116D"/>
    <w:rsid w:val="009E412F"/>
    <w:rsid w:val="009E432E"/>
    <w:rsid w:val="009F0AED"/>
    <w:rsid w:val="009F0FD5"/>
    <w:rsid w:val="009F1D9C"/>
    <w:rsid w:val="009F358E"/>
    <w:rsid w:val="009F390E"/>
    <w:rsid w:val="009F4219"/>
    <w:rsid w:val="00A00D71"/>
    <w:rsid w:val="00A05262"/>
    <w:rsid w:val="00A07B3F"/>
    <w:rsid w:val="00A13DED"/>
    <w:rsid w:val="00A140E1"/>
    <w:rsid w:val="00A165F2"/>
    <w:rsid w:val="00A2069B"/>
    <w:rsid w:val="00A22233"/>
    <w:rsid w:val="00A2537C"/>
    <w:rsid w:val="00A26DAE"/>
    <w:rsid w:val="00A30F27"/>
    <w:rsid w:val="00A31AF9"/>
    <w:rsid w:val="00A31B27"/>
    <w:rsid w:val="00A31EAA"/>
    <w:rsid w:val="00A35CAE"/>
    <w:rsid w:val="00A36808"/>
    <w:rsid w:val="00A37202"/>
    <w:rsid w:val="00A43DA2"/>
    <w:rsid w:val="00A47226"/>
    <w:rsid w:val="00A53CD4"/>
    <w:rsid w:val="00A6158A"/>
    <w:rsid w:val="00A65106"/>
    <w:rsid w:val="00A65E98"/>
    <w:rsid w:val="00A73A32"/>
    <w:rsid w:val="00A77CFB"/>
    <w:rsid w:val="00A810F6"/>
    <w:rsid w:val="00A81F61"/>
    <w:rsid w:val="00A82F91"/>
    <w:rsid w:val="00A8710F"/>
    <w:rsid w:val="00A871A7"/>
    <w:rsid w:val="00A91601"/>
    <w:rsid w:val="00A94690"/>
    <w:rsid w:val="00A9648E"/>
    <w:rsid w:val="00A97450"/>
    <w:rsid w:val="00A97BE6"/>
    <w:rsid w:val="00AA001D"/>
    <w:rsid w:val="00AA4414"/>
    <w:rsid w:val="00AA5281"/>
    <w:rsid w:val="00AB1423"/>
    <w:rsid w:val="00AB5044"/>
    <w:rsid w:val="00AC11D6"/>
    <w:rsid w:val="00AC39D1"/>
    <w:rsid w:val="00AC6C28"/>
    <w:rsid w:val="00AC74FE"/>
    <w:rsid w:val="00AD109A"/>
    <w:rsid w:val="00AD2933"/>
    <w:rsid w:val="00AD2BD5"/>
    <w:rsid w:val="00AD634A"/>
    <w:rsid w:val="00AE02D1"/>
    <w:rsid w:val="00AE45C8"/>
    <w:rsid w:val="00AE669D"/>
    <w:rsid w:val="00AE7B51"/>
    <w:rsid w:val="00AF26A0"/>
    <w:rsid w:val="00AF5BB0"/>
    <w:rsid w:val="00B07F7A"/>
    <w:rsid w:val="00B11341"/>
    <w:rsid w:val="00B13F81"/>
    <w:rsid w:val="00B166E8"/>
    <w:rsid w:val="00B2191C"/>
    <w:rsid w:val="00B24EEF"/>
    <w:rsid w:val="00B25A5A"/>
    <w:rsid w:val="00B3163A"/>
    <w:rsid w:val="00B33A0F"/>
    <w:rsid w:val="00B33F43"/>
    <w:rsid w:val="00B34253"/>
    <w:rsid w:val="00B408B9"/>
    <w:rsid w:val="00B40B06"/>
    <w:rsid w:val="00B442FB"/>
    <w:rsid w:val="00B50D69"/>
    <w:rsid w:val="00B53930"/>
    <w:rsid w:val="00B5486A"/>
    <w:rsid w:val="00B549C9"/>
    <w:rsid w:val="00B5627F"/>
    <w:rsid w:val="00B572D6"/>
    <w:rsid w:val="00B6205D"/>
    <w:rsid w:val="00B63725"/>
    <w:rsid w:val="00B67079"/>
    <w:rsid w:val="00B670A2"/>
    <w:rsid w:val="00B711B1"/>
    <w:rsid w:val="00B7357F"/>
    <w:rsid w:val="00B737A3"/>
    <w:rsid w:val="00B75703"/>
    <w:rsid w:val="00B763DA"/>
    <w:rsid w:val="00B7789A"/>
    <w:rsid w:val="00B80BCD"/>
    <w:rsid w:val="00B80BEF"/>
    <w:rsid w:val="00B8269C"/>
    <w:rsid w:val="00B838A6"/>
    <w:rsid w:val="00B83B37"/>
    <w:rsid w:val="00B85148"/>
    <w:rsid w:val="00B85E22"/>
    <w:rsid w:val="00B86837"/>
    <w:rsid w:val="00B91FF8"/>
    <w:rsid w:val="00B92B71"/>
    <w:rsid w:val="00B93044"/>
    <w:rsid w:val="00B9324A"/>
    <w:rsid w:val="00B94827"/>
    <w:rsid w:val="00B948D1"/>
    <w:rsid w:val="00B95EE3"/>
    <w:rsid w:val="00BA0415"/>
    <w:rsid w:val="00BA4A31"/>
    <w:rsid w:val="00BB3882"/>
    <w:rsid w:val="00BB4317"/>
    <w:rsid w:val="00BB52B1"/>
    <w:rsid w:val="00BB64D6"/>
    <w:rsid w:val="00BB67D3"/>
    <w:rsid w:val="00BC4213"/>
    <w:rsid w:val="00BC587C"/>
    <w:rsid w:val="00BC7E6E"/>
    <w:rsid w:val="00BD3456"/>
    <w:rsid w:val="00BD6C1E"/>
    <w:rsid w:val="00BE136B"/>
    <w:rsid w:val="00BE23BB"/>
    <w:rsid w:val="00BE4803"/>
    <w:rsid w:val="00BF0DDE"/>
    <w:rsid w:val="00BF2289"/>
    <w:rsid w:val="00BF3F96"/>
    <w:rsid w:val="00C004E9"/>
    <w:rsid w:val="00C00AA2"/>
    <w:rsid w:val="00C01F85"/>
    <w:rsid w:val="00C02985"/>
    <w:rsid w:val="00C02D26"/>
    <w:rsid w:val="00C04A45"/>
    <w:rsid w:val="00C07888"/>
    <w:rsid w:val="00C10C99"/>
    <w:rsid w:val="00C11E2C"/>
    <w:rsid w:val="00C129B8"/>
    <w:rsid w:val="00C12D6B"/>
    <w:rsid w:val="00C158ED"/>
    <w:rsid w:val="00C17746"/>
    <w:rsid w:val="00C179AF"/>
    <w:rsid w:val="00C20DF1"/>
    <w:rsid w:val="00C21D7D"/>
    <w:rsid w:val="00C2226C"/>
    <w:rsid w:val="00C2596E"/>
    <w:rsid w:val="00C26336"/>
    <w:rsid w:val="00C27C41"/>
    <w:rsid w:val="00C334C9"/>
    <w:rsid w:val="00C4192B"/>
    <w:rsid w:val="00C5088C"/>
    <w:rsid w:val="00C541B5"/>
    <w:rsid w:val="00C62469"/>
    <w:rsid w:val="00C62677"/>
    <w:rsid w:val="00C666B2"/>
    <w:rsid w:val="00C666DA"/>
    <w:rsid w:val="00C71BF5"/>
    <w:rsid w:val="00C71C7C"/>
    <w:rsid w:val="00C729E0"/>
    <w:rsid w:val="00C74642"/>
    <w:rsid w:val="00C7506A"/>
    <w:rsid w:val="00C7509A"/>
    <w:rsid w:val="00C7515C"/>
    <w:rsid w:val="00C77F75"/>
    <w:rsid w:val="00C86048"/>
    <w:rsid w:val="00C9093C"/>
    <w:rsid w:val="00C91A2A"/>
    <w:rsid w:val="00C933BC"/>
    <w:rsid w:val="00C93460"/>
    <w:rsid w:val="00C9487A"/>
    <w:rsid w:val="00C95291"/>
    <w:rsid w:val="00CA052F"/>
    <w:rsid w:val="00CA5943"/>
    <w:rsid w:val="00CA5DCB"/>
    <w:rsid w:val="00CB0113"/>
    <w:rsid w:val="00CB05F5"/>
    <w:rsid w:val="00CB0BAC"/>
    <w:rsid w:val="00CB222C"/>
    <w:rsid w:val="00CB56E5"/>
    <w:rsid w:val="00CB7404"/>
    <w:rsid w:val="00CC322E"/>
    <w:rsid w:val="00CC3892"/>
    <w:rsid w:val="00CC38ED"/>
    <w:rsid w:val="00CC3964"/>
    <w:rsid w:val="00CC3C07"/>
    <w:rsid w:val="00CC4C16"/>
    <w:rsid w:val="00CC5860"/>
    <w:rsid w:val="00CD68D6"/>
    <w:rsid w:val="00CD7065"/>
    <w:rsid w:val="00CD7E52"/>
    <w:rsid w:val="00CE1441"/>
    <w:rsid w:val="00CE2E98"/>
    <w:rsid w:val="00CE5A95"/>
    <w:rsid w:val="00CF058D"/>
    <w:rsid w:val="00CF52E9"/>
    <w:rsid w:val="00D12AAF"/>
    <w:rsid w:val="00D22202"/>
    <w:rsid w:val="00D231A8"/>
    <w:rsid w:val="00D2444C"/>
    <w:rsid w:val="00D24A10"/>
    <w:rsid w:val="00D26A23"/>
    <w:rsid w:val="00D33565"/>
    <w:rsid w:val="00D36D5C"/>
    <w:rsid w:val="00D37A53"/>
    <w:rsid w:val="00D415A8"/>
    <w:rsid w:val="00D50F45"/>
    <w:rsid w:val="00D52A9D"/>
    <w:rsid w:val="00D55440"/>
    <w:rsid w:val="00D575E1"/>
    <w:rsid w:val="00D61218"/>
    <w:rsid w:val="00D63451"/>
    <w:rsid w:val="00D647C1"/>
    <w:rsid w:val="00D64E53"/>
    <w:rsid w:val="00D65AE9"/>
    <w:rsid w:val="00D708DC"/>
    <w:rsid w:val="00D71118"/>
    <w:rsid w:val="00D72DC6"/>
    <w:rsid w:val="00D81063"/>
    <w:rsid w:val="00D82B59"/>
    <w:rsid w:val="00D831D5"/>
    <w:rsid w:val="00D8555F"/>
    <w:rsid w:val="00D87246"/>
    <w:rsid w:val="00D9034C"/>
    <w:rsid w:val="00D91640"/>
    <w:rsid w:val="00D9238A"/>
    <w:rsid w:val="00D929F6"/>
    <w:rsid w:val="00D93526"/>
    <w:rsid w:val="00D95608"/>
    <w:rsid w:val="00D979A7"/>
    <w:rsid w:val="00DA083E"/>
    <w:rsid w:val="00DA0E2F"/>
    <w:rsid w:val="00DA5D53"/>
    <w:rsid w:val="00DA6B5D"/>
    <w:rsid w:val="00DA6BC8"/>
    <w:rsid w:val="00DB5548"/>
    <w:rsid w:val="00DB663D"/>
    <w:rsid w:val="00DC3100"/>
    <w:rsid w:val="00DC59FA"/>
    <w:rsid w:val="00DC634B"/>
    <w:rsid w:val="00DC6E19"/>
    <w:rsid w:val="00DC7E4F"/>
    <w:rsid w:val="00DD388F"/>
    <w:rsid w:val="00DD4665"/>
    <w:rsid w:val="00DD5E80"/>
    <w:rsid w:val="00DD7796"/>
    <w:rsid w:val="00DE0455"/>
    <w:rsid w:val="00DE0704"/>
    <w:rsid w:val="00DE07AC"/>
    <w:rsid w:val="00DE2B21"/>
    <w:rsid w:val="00DE566B"/>
    <w:rsid w:val="00DE7A5A"/>
    <w:rsid w:val="00DE7AEA"/>
    <w:rsid w:val="00DF1AA0"/>
    <w:rsid w:val="00DF4A3C"/>
    <w:rsid w:val="00DF7848"/>
    <w:rsid w:val="00E00A3B"/>
    <w:rsid w:val="00E046D6"/>
    <w:rsid w:val="00E055CA"/>
    <w:rsid w:val="00E05CB2"/>
    <w:rsid w:val="00E10471"/>
    <w:rsid w:val="00E14C5E"/>
    <w:rsid w:val="00E14FBB"/>
    <w:rsid w:val="00E1725C"/>
    <w:rsid w:val="00E26B26"/>
    <w:rsid w:val="00E341D0"/>
    <w:rsid w:val="00E5079F"/>
    <w:rsid w:val="00E52C7F"/>
    <w:rsid w:val="00E5460A"/>
    <w:rsid w:val="00E55975"/>
    <w:rsid w:val="00E617BA"/>
    <w:rsid w:val="00E63015"/>
    <w:rsid w:val="00E63920"/>
    <w:rsid w:val="00E651DE"/>
    <w:rsid w:val="00E70F9B"/>
    <w:rsid w:val="00E72BC2"/>
    <w:rsid w:val="00E7446F"/>
    <w:rsid w:val="00E75376"/>
    <w:rsid w:val="00E77BDA"/>
    <w:rsid w:val="00E8047F"/>
    <w:rsid w:val="00E822F1"/>
    <w:rsid w:val="00E853DD"/>
    <w:rsid w:val="00E85420"/>
    <w:rsid w:val="00E8637D"/>
    <w:rsid w:val="00E9370F"/>
    <w:rsid w:val="00E9454E"/>
    <w:rsid w:val="00E95D23"/>
    <w:rsid w:val="00EA28D4"/>
    <w:rsid w:val="00EA3718"/>
    <w:rsid w:val="00EA3C47"/>
    <w:rsid w:val="00EA3DE6"/>
    <w:rsid w:val="00EA3DF7"/>
    <w:rsid w:val="00EA6C2B"/>
    <w:rsid w:val="00EB0481"/>
    <w:rsid w:val="00EB0E50"/>
    <w:rsid w:val="00EB1A1B"/>
    <w:rsid w:val="00EB2C11"/>
    <w:rsid w:val="00EB411B"/>
    <w:rsid w:val="00EB54B0"/>
    <w:rsid w:val="00EB54C3"/>
    <w:rsid w:val="00EB614D"/>
    <w:rsid w:val="00EC13F2"/>
    <w:rsid w:val="00EC1B3A"/>
    <w:rsid w:val="00EC7B7A"/>
    <w:rsid w:val="00EC7BF1"/>
    <w:rsid w:val="00ED0330"/>
    <w:rsid w:val="00ED3BF3"/>
    <w:rsid w:val="00ED7271"/>
    <w:rsid w:val="00EE196A"/>
    <w:rsid w:val="00EE3098"/>
    <w:rsid w:val="00EF058E"/>
    <w:rsid w:val="00EF44D3"/>
    <w:rsid w:val="00EF66B9"/>
    <w:rsid w:val="00EF6D2D"/>
    <w:rsid w:val="00F04CD0"/>
    <w:rsid w:val="00F13AB7"/>
    <w:rsid w:val="00F15576"/>
    <w:rsid w:val="00F15FF3"/>
    <w:rsid w:val="00F16479"/>
    <w:rsid w:val="00F1763D"/>
    <w:rsid w:val="00F214E7"/>
    <w:rsid w:val="00F227C9"/>
    <w:rsid w:val="00F25AD1"/>
    <w:rsid w:val="00F279A1"/>
    <w:rsid w:val="00F300EA"/>
    <w:rsid w:val="00F30C69"/>
    <w:rsid w:val="00F328E1"/>
    <w:rsid w:val="00F33DE8"/>
    <w:rsid w:val="00F36588"/>
    <w:rsid w:val="00F370A0"/>
    <w:rsid w:val="00F448FE"/>
    <w:rsid w:val="00F44A82"/>
    <w:rsid w:val="00F4689F"/>
    <w:rsid w:val="00F4778F"/>
    <w:rsid w:val="00F50830"/>
    <w:rsid w:val="00F53494"/>
    <w:rsid w:val="00F538FB"/>
    <w:rsid w:val="00F54510"/>
    <w:rsid w:val="00F5529A"/>
    <w:rsid w:val="00F55EF3"/>
    <w:rsid w:val="00F608D2"/>
    <w:rsid w:val="00F60EDD"/>
    <w:rsid w:val="00F6163A"/>
    <w:rsid w:val="00F673C1"/>
    <w:rsid w:val="00F67CD1"/>
    <w:rsid w:val="00F70786"/>
    <w:rsid w:val="00F73883"/>
    <w:rsid w:val="00F7430D"/>
    <w:rsid w:val="00F74380"/>
    <w:rsid w:val="00F758D2"/>
    <w:rsid w:val="00F76F42"/>
    <w:rsid w:val="00F778B7"/>
    <w:rsid w:val="00F801FE"/>
    <w:rsid w:val="00F80596"/>
    <w:rsid w:val="00F9089D"/>
    <w:rsid w:val="00F96533"/>
    <w:rsid w:val="00F969C0"/>
    <w:rsid w:val="00F97189"/>
    <w:rsid w:val="00FA01D0"/>
    <w:rsid w:val="00FA572D"/>
    <w:rsid w:val="00FB22B1"/>
    <w:rsid w:val="00FB6916"/>
    <w:rsid w:val="00FC0890"/>
    <w:rsid w:val="00FD0862"/>
    <w:rsid w:val="00FD0E11"/>
    <w:rsid w:val="00FD0E91"/>
    <w:rsid w:val="00FE57A3"/>
    <w:rsid w:val="00FE5A5C"/>
    <w:rsid w:val="00FF0C83"/>
    <w:rsid w:val="00FF26C9"/>
    <w:rsid w:val="00FF43CB"/>
    <w:rsid w:val="00FF44DA"/>
    <w:rsid w:val="00FF49EC"/>
    <w:rsid w:val="00FF5BC7"/>
    <w:rsid w:val="00FF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;"/>
  <w14:docId w14:val="233FACA2"/>
  <w15:chartTrackingRefBased/>
  <w15:docId w15:val="{37D734A2-B50A-4D5B-B814-2DE06740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14" w:unhideWhenUsed="1"/>
    <w:lsdException w:name="footnote text" w:semiHidden="1" w:unhideWhenUsed="1"/>
    <w:lsdException w:name="annotation text" w:semiHidden="1" w:unhideWhenUsed="1"/>
    <w:lsdException w:name="header" w:semiHidden="1" w:uiPriority="14" w:unhideWhenUsed="1"/>
    <w:lsdException w:name="footer" w:semiHidden="1" w:uiPriority="15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F0FD5"/>
    <w:pPr>
      <w:spacing w:before="60" w:after="60" w:line="264" w:lineRule="auto"/>
    </w:pPr>
    <w:rPr>
      <w:color w:val="0D0D0D" w:themeColor="text1" w:themeTint="F2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9F0FD5"/>
    <w:pPr>
      <w:keepNext/>
      <w:numPr>
        <w:numId w:val="24"/>
      </w:numPr>
      <w:spacing w:before="660" w:after="220"/>
      <w:outlineLvl w:val="0"/>
    </w:pPr>
    <w:rPr>
      <w:rFonts w:cs="Arial"/>
      <w:b/>
      <w:bCs/>
      <w:color w:val="auto"/>
      <w:sz w:val="24"/>
    </w:rPr>
  </w:style>
  <w:style w:type="paragraph" w:styleId="berschrift2">
    <w:name w:val="heading 2"/>
    <w:basedOn w:val="Standard"/>
    <w:next w:val="Standard"/>
    <w:link w:val="berschrift2Zchn"/>
    <w:uiPriority w:val="1"/>
    <w:qFormat/>
    <w:rsid w:val="009F0FD5"/>
    <w:pPr>
      <w:keepNext/>
      <w:numPr>
        <w:ilvl w:val="1"/>
        <w:numId w:val="24"/>
      </w:numPr>
      <w:spacing w:before="360"/>
      <w:outlineLvl w:val="1"/>
    </w:pPr>
    <w:rPr>
      <w:rFonts w:cs="Arial"/>
      <w:b/>
      <w:bCs/>
      <w:color w:val="auto"/>
      <w:sz w:val="22"/>
    </w:rPr>
  </w:style>
  <w:style w:type="paragraph" w:styleId="berschrift3">
    <w:name w:val="heading 3"/>
    <w:basedOn w:val="Standard"/>
    <w:next w:val="Standard"/>
    <w:link w:val="berschrift3Zchn"/>
    <w:uiPriority w:val="2"/>
    <w:qFormat/>
    <w:rsid w:val="009F0FD5"/>
    <w:pPr>
      <w:keepNext/>
      <w:numPr>
        <w:ilvl w:val="2"/>
        <w:numId w:val="24"/>
      </w:numPr>
      <w:spacing w:before="220"/>
      <w:outlineLvl w:val="2"/>
    </w:pPr>
    <w:rPr>
      <w:rFonts w:cs="Arial"/>
      <w:b/>
      <w:bCs/>
      <w:color w:val="auto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9F0FD5"/>
    <w:pPr>
      <w:keepNext/>
      <w:spacing w:before="360"/>
      <w:outlineLvl w:val="3"/>
    </w:pPr>
    <w:rPr>
      <w:b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9F0FD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15"/>
    <w:rsid w:val="009F0FD5"/>
    <w:pPr>
      <w:tabs>
        <w:tab w:val="center" w:pos="4678"/>
        <w:tab w:val="right" w:pos="9356"/>
      </w:tabs>
      <w:spacing w:before="0" w:after="0" w:line="280" w:lineRule="exact"/>
    </w:pPr>
    <w:rPr>
      <w:rFonts w:cs="Arial"/>
      <w:sz w:val="17"/>
      <w:szCs w:val="16"/>
    </w:rPr>
  </w:style>
  <w:style w:type="character" w:customStyle="1" w:styleId="FuzeileZchn">
    <w:name w:val="Fußzeile Zchn"/>
    <w:link w:val="Fuzeile"/>
    <w:uiPriority w:val="15"/>
    <w:rsid w:val="009F0FD5"/>
    <w:rPr>
      <w:rFonts w:cs="Arial"/>
      <w:color w:val="0D0D0D" w:themeColor="text1" w:themeTint="F2"/>
      <w:sz w:val="17"/>
      <w:szCs w:val="16"/>
      <w:lang w:eastAsia="de-DE"/>
    </w:rPr>
  </w:style>
  <w:style w:type="paragraph" w:styleId="KeinLeerraum">
    <w:name w:val="No Spacing"/>
    <w:uiPriority w:val="1"/>
    <w:semiHidden/>
    <w:qFormat/>
    <w:rsid w:val="009F0FD5"/>
    <w:pPr>
      <w:tabs>
        <w:tab w:val="left" w:pos="1418"/>
        <w:tab w:val="left" w:pos="3969"/>
        <w:tab w:val="left" w:pos="5670"/>
        <w:tab w:val="left" w:pos="8505"/>
      </w:tabs>
    </w:pPr>
    <w:rPr>
      <w:sz w:val="22"/>
    </w:rPr>
  </w:style>
  <w:style w:type="paragraph" w:styleId="Kopfzeile">
    <w:name w:val="header"/>
    <w:basedOn w:val="Standard"/>
    <w:link w:val="KopfzeileZchn"/>
    <w:uiPriority w:val="14"/>
    <w:rsid w:val="009F0FD5"/>
    <w:pPr>
      <w:framePr w:hSpace="142" w:wrap="around" w:vAnchor="page" w:hAnchor="text" w:x="1" w:y="568"/>
      <w:spacing w:before="0" w:after="0" w:line="280" w:lineRule="exact"/>
    </w:pPr>
    <w:rPr>
      <w:sz w:val="17"/>
    </w:rPr>
  </w:style>
  <w:style w:type="character" w:customStyle="1" w:styleId="KopfzeileZchn">
    <w:name w:val="Kopfzeile Zchn"/>
    <w:basedOn w:val="Absatz-Standardschriftart"/>
    <w:link w:val="Kopfzeile"/>
    <w:uiPriority w:val="14"/>
    <w:rsid w:val="009F0FD5"/>
    <w:rPr>
      <w:color w:val="0D0D0D" w:themeColor="text1" w:themeTint="F2"/>
      <w:sz w:val="17"/>
      <w:lang w:eastAsia="de-DE"/>
    </w:rPr>
  </w:style>
  <w:style w:type="paragraph" w:customStyle="1" w:styleId="Line">
    <w:name w:val="Line"/>
    <w:basedOn w:val="Standard"/>
    <w:next w:val="Standard"/>
    <w:uiPriority w:val="14"/>
    <w:semiHidden/>
    <w:rsid w:val="009F0FD5"/>
    <w:pPr>
      <w:pBdr>
        <w:top w:val="single" w:sz="4" w:space="1" w:color="auto"/>
      </w:pBdr>
      <w:spacing w:before="102" w:after="102"/>
    </w:pPr>
  </w:style>
  <w:style w:type="paragraph" w:styleId="Standardeinzug">
    <w:name w:val="Normal Indent"/>
    <w:basedOn w:val="Standard"/>
    <w:uiPriority w:val="14"/>
    <w:semiHidden/>
    <w:rsid w:val="009F0FD5"/>
    <w:pPr>
      <w:spacing w:before="102" w:after="102"/>
    </w:pPr>
  </w:style>
  <w:style w:type="paragraph" w:customStyle="1" w:styleId="TextBullet">
    <w:name w:val="Text Bullet"/>
    <w:basedOn w:val="Standard"/>
    <w:autoRedefine/>
    <w:uiPriority w:val="14"/>
    <w:semiHidden/>
    <w:rsid w:val="009F0FD5"/>
    <w:pPr>
      <w:numPr>
        <w:numId w:val="21"/>
      </w:numPr>
      <w:tabs>
        <w:tab w:val="left" w:pos="397"/>
      </w:tabs>
      <w:spacing w:after="57"/>
    </w:pPr>
  </w:style>
  <w:style w:type="paragraph" w:styleId="Titel">
    <w:name w:val="Title"/>
    <w:basedOn w:val="Standard"/>
    <w:next w:val="Standard"/>
    <w:link w:val="TitelZchn"/>
    <w:uiPriority w:val="10"/>
    <w:semiHidden/>
    <w:qFormat/>
    <w:rsid w:val="009F0FD5"/>
    <w:pPr>
      <w:pBdr>
        <w:bottom w:val="single" w:sz="8" w:space="4" w:color="4F81BD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TitelZchn">
    <w:name w:val="Titel Zchn"/>
    <w:link w:val="Titel"/>
    <w:uiPriority w:val="10"/>
    <w:semiHidden/>
    <w:rsid w:val="009F0FD5"/>
    <w:rPr>
      <w:color w:val="17365D"/>
      <w:spacing w:val="5"/>
      <w:kern w:val="28"/>
      <w:sz w:val="52"/>
      <w:szCs w:val="52"/>
      <w:lang w:eastAsia="de-DE"/>
    </w:rPr>
  </w:style>
  <w:style w:type="character" w:customStyle="1" w:styleId="berschrift1Zchn">
    <w:name w:val="Überschrift 1 Zchn"/>
    <w:link w:val="berschrift1"/>
    <w:rsid w:val="009F0FD5"/>
    <w:rPr>
      <w:rFonts w:cs="Arial"/>
      <w:b/>
      <w:bCs/>
      <w:sz w:val="24"/>
      <w:lang w:eastAsia="de-DE"/>
    </w:rPr>
  </w:style>
  <w:style w:type="character" w:customStyle="1" w:styleId="berschrift2Zchn">
    <w:name w:val="Überschrift 2 Zchn"/>
    <w:link w:val="berschrift2"/>
    <w:uiPriority w:val="1"/>
    <w:rsid w:val="009F0FD5"/>
    <w:rPr>
      <w:rFonts w:cs="Arial"/>
      <w:b/>
      <w:bCs/>
      <w:sz w:val="22"/>
      <w:lang w:eastAsia="de-DE"/>
    </w:rPr>
  </w:style>
  <w:style w:type="character" w:customStyle="1" w:styleId="berschrift3Zchn">
    <w:name w:val="Überschrift 3 Zchn"/>
    <w:link w:val="berschrift3"/>
    <w:uiPriority w:val="2"/>
    <w:rsid w:val="009F0FD5"/>
    <w:rPr>
      <w:rFonts w:cs="Arial"/>
      <w:b/>
      <w:bCs/>
      <w:lang w:eastAsia="de-DE"/>
    </w:rPr>
  </w:style>
  <w:style w:type="character" w:customStyle="1" w:styleId="berschrift4Zchn">
    <w:name w:val="Überschrift 4 Zchn"/>
    <w:link w:val="berschrift4"/>
    <w:uiPriority w:val="9"/>
    <w:semiHidden/>
    <w:rsid w:val="009F0FD5"/>
    <w:rPr>
      <w:b/>
      <w:color w:val="0D0D0D" w:themeColor="text1" w:themeTint="F2"/>
      <w:szCs w:val="24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semiHidden/>
    <w:qFormat/>
    <w:rsid w:val="009F0FD5"/>
    <w:pPr>
      <w:numPr>
        <w:ilvl w:val="1"/>
      </w:numPr>
      <w:ind w:left="851"/>
    </w:pPr>
    <w:rPr>
      <w:i/>
      <w:iCs/>
      <w:color w:val="4F81BD"/>
      <w:spacing w:val="15"/>
      <w:sz w:val="24"/>
      <w:szCs w:val="24"/>
    </w:rPr>
  </w:style>
  <w:style w:type="character" w:customStyle="1" w:styleId="UntertitelZchn">
    <w:name w:val="Untertitel Zchn"/>
    <w:link w:val="Untertitel"/>
    <w:uiPriority w:val="11"/>
    <w:semiHidden/>
    <w:rsid w:val="009F0FD5"/>
    <w:rPr>
      <w:i/>
      <w:iCs/>
      <w:color w:val="4F81BD"/>
      <w:spacing w:val="15"/>
      <w:sz w:val="24"/>
      <w:szCs w:val="24"/>
      <w:lang w:eastAsia="de-DE"/>
    </w:rPr>
  </w:style>
  <w:style w:type="paragraph" w:customStyle="1" w:styleId="StandardAufzhlung">
    <w:name w:val="Standard Aufzählung"/>
    <w:basedOn w:val="Standard"/>
    <w:uiPriority w:val="7"/>
    <w:rsid w:val="009F0FD5"/>
    <w:pPr>
      <w:numPr>
        <w:numId w:val="17"/>
      </w:numPr>
      <w:contextualSpacing/>
    </w:pPr>
    <w:rPr>
      <w:lang w:val="de-DE"/>
    </w:rPr>
  </w:style>
  <w:style w:type="table" w:styleId="Tabellenraster">
    <w:name w:val="Table Grid"/>
    <w:aliases w:val="Tabelle Horizontal"/>
    <w:basedOn w:val="NormaleTabelle"/>
    <w:locked/>
    <w:rsid w:val="009F0FD5"/>
    <w:pPr>
      <w:keepNext/>
    </w:pPr>
    <w:rPr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keepNext/>
        <w:wordWrap/>
        <w:jc w:val="left"/>
      </w:pPr>
      <w:rPr>
        <w:rFonts w:ascii="Arial" w:hAnsi="Arial"/>
        <w:b w:val="0"/>
        <w:sz w:val="18"/>
      </w:rPr>
      <w:tblPr/>
      <w:tcPr>
        <w:tcBorders>
          <w:top w:val="single" w:sz="2" w:space="0" w:color="auto"/>
          <w:left w:val="nil"/>
          <w:bottom w:val="single" w:sz="2" w:space="0" w:color="auto"/>
          <w:right w:val="nil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9D9D9" w:themeFill="background1" w:themeFillShade="D9"/>
        <w:vAlign w:val="center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rsid w:val="009F0FD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0FD5"/>
    <w:rPr>
      <w:rFonts w:ascii="Tahoma" w:hAnsi="Tahoma" w:cs="Tahoma"/>
      <w:color w:val="0D0D0D" w:themeColor="text1" w:themeTint="F2"/>
      <w:sz w:val="16"/>
      <w:szCs w:val="16"/>
      <w:lang w:eastAsia="de-DE"/>
    </w:rPr>
  </w:style>
  <w:style w:type="paragraph" w:styleId="Verzeichnis1">
    <w:name w:val="toc 1"/>
    <w:basedOn w:val="Standard"/>
    <w:next w:val="Standard"/>
    <w:uiPriority w:val="39"/>
    <w:rsid w:val="009F0FD5"/>
    <w:pPr>
      <w:tabs>
        <w:tab w:val="right" w:leader="dot" w:pos="9356"/>
      </w:tabs>
      <w:ind w:left="851" w:hanging="851"/>
    </w:pPr>
    <w:rPr>
      <w:rFonts w:cs="Arial"/>
      <w:caps/>
      <w:noProof/>
      <w:color w:val="auto"/>
    </w:rPr>
  </w:style>
  <w:style w:type="paragraph" w:styleId="Verzeichnis2">
    <w:name w:val="toc 2"/>
    <w:basedOn w:val="Standard"/>
    <w:next w:val="Standard"/>
    <w:uiPriority w:val="39"/>
    <w:rsid w:val="009F0FD5"/>
    <w:pPr>
      <w:tabs>
        <w:tab w:val="right" w:leader="dot" w:pos="9356"/>
      </w:tabs>
      <w:ind w:left="851" w:hanging="851"/>
    </w:pPr>
    <w:rPr>
      <w:noProof/>
      <w:color w:val="auto"/>
    </w:rPr>
  </w:style>
  <w:style w:type="paragraph" w:styleId="Verzeichnis3">
    <w:name w:val="toc 3"/>
    <w:basedOn w:val="Standard"/>
    <w:next w:val="Standard"/>
    <w:uiPriority w:val="39"/>
    <w:rsid w:val="009F0FD5"/>
    <w:pPr>
      <w:tabs>
        <w:tab w:val="right" w:leader="dot" w:pos="9356"/>
      </w:tabs>
      <w:ind w:left="851" w:hanging="851"/>
    </w:pPr>
    <w:rPr>
      <w:noProof/>
      <w:color w:val="auto"/>
      <w:szCs w:val="22"/>
    </w:rPr>
  </w:style>
  <w:style w:type="paragraph" w:styleId="Verzeichnis4">
    <w:name w:val="toc 4"/>
    <w:basedOn w:val="Standard"/>
    <w:next w:val="Standard"/>
    <w:autoRedefine/>
    <w:uiPriority w:val="39"/>
    <w:semiHidden/>
    <w:rsid w:val="009F0FD5"/>
    <w:pPr>
      <w:ind w:left="600"/>
    </w:p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F0FD5"/>
    <w:rPr>
      <w:rFonts w:asciiTheme="majorHAnsi" w:eastAsiaTheme="majorEastAsia" w:hAnsiTheme="majorHAnsi" w:cstheme="majorBidi"/>
      <w:color w:val="243F60" w:themeColor="accent1" w:themeShade="7F"/>
      <w:lang w:eastAsia="de-DE"/>
    </w:rPr>
  </w:style>
  <w:style w:type="table" w:styleId="HelleSchattierung">
    <w:name w:val="Light Shading"/>
    <w:basedOn w:val="NormaleTabelle"/>
    <w:uiPriority w:val="60"/>
    <w:rsid w:val="009F0FD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rschriftgross">
    <w:name w:val="Überschrift gross"/>
    <w:basedOn w:val="Standard"/>
    <w:next w:val="Standard"/>
    <w:link w:val="berschriftgrossZchn"/>
    <w:uiPriority w:val="3"/>
    <w:qFormat/>
    <w:rsid w:val="009F0FD5"/>
    <w:pPr>
      <w:keepNext/>
      <w:spacing w:before="660" w:after="220"/>
    </w:pPr>
    <w:rPr>
      <w:b/>
      <w:sz w:val="24"/>
    </w:rPr>
  </w:style>
  <w:style w:type="paragraph" w:customStyle="1" w:styleId="berschriftmittel">
    <w:name w:val="Überschrift mittel"/>
    <w:basedOn w:val="Standard"/>
    <w:next w:val="Standard"/>
    <w:link w:val="berschriftmittelZchn"/>
    <w:uiPriority w:val="4"/>
    <w:qFormat/>
    <w:rsid w:val="009F0FD5"/>
    <w:pPr>
      <w:keepNext/>
      <w:spacing w:before="360"/>
    </w:pPr>
    <w:rPr>
      <w:b/>
      <w:sz w:val="22"/>
    </w:rPr>
  </w:style>
  <w:style w:type="character" w:customStyle="1" w:styleId="berschriftgrossZchn">
    <w:name w:val="Überschrift gross Zchn"/>
    <w:basedOn w:val="Absatz-Standardschriftart"/>
    <w:link w:val="berschriftgross"/>
    <w:uiPriority w:val="3"/>
    <w:rsid w:val="009F0FD5"/>
    <w:rPr>
      <w:b/>
      <w:color w:val="0D0D0D" w:themeColor="text1" w:themeTint="F2"/>
      <w:sz w:val="24"/>
      <w:lang w:eastAsia="de-DE"/>
    </w:rPr>
  </w:style>
  <w:style w:type="character" w:customStyle="1" w:styleId="berschriftmittelZchn">
    <w:name w:val="Überschrift mittel Zchn"/>
    <w:basedOn w:val="Absatz-Standardschriftart"/>
    <w:link w:val="berschriftmittel"/>
    <w:uiPriority w:val="4"/>
    <w:rsid w:val="009F0FD5"/>
    <w:rPr>
      <w:b/>
      <w:color w:val="0D0D0D" w:themeColor="text1" w:themeTint="F2"/>
      <w:sz w:val="22"/>
      <w:lang w:eastAsia="de-DE"/>
    </w:rPr>
  </w:style>
  <w:style w:type="paragraph" w:customStyle="1" w:styleId="TabellenText">
    <w:name w:val="Tabellen Text"/>
    <w:basedOn w:val="Standard"/>
    <w:uiPriority w:val="10"/>
    <w:qFormat/>
    <w:rsid w:val="009F0FD5"/>
    <w:pPr>
      <w:spacing w:before="0" w:after="0"/>
    </w:pPr>
    <w:rPr>
      <w:sz w:val="17"/>
      <w:szCs w:val="18"/>
    </w:rPr>
  </w:style>
  <w:style w:type="paragraph" w:customStyle="1" w:styleId="TabellenTitel">
    <w:name w:val="Tabellen Titel"/>
    <w:basedOn w:val="Standard"/>
    <w:next w:val="TabellenText"/>
    <w:uiPriority w:val="9"/>
    <w:qFormat/>
    <w:rsid w:val="009F0FD5"/>
    <w:pPr>
      <w:spacing w:before="0" w:after="0"/>
    </w:pPr>
    <w:rPr>
      <w:b/>
      <w:sz w:val="17"/>
      <w:szCs w:val="18"/>
    </w:rPr>
  </w:style>
  <w:style w:type="paragraph" w:customStyle="1" w:styleId="TabellenAufzhlung">
    <w:name w:val="Tabellen Aufzählung"/>
    <w:basedOn w:val="StandardAufzhlung"/>
    <w:uiPriority w:val="11"/>
    <w:qFormat/>
    <w:rsid w:val="009F0FD5"/>
    <w:pPr>
      <w:keepNext/>
      <w:numPr>
        <w:numId w:val="19"/>
      </w:numPr>
      <w:spacing w:before="0" w:after="0"/>
    </w:pPr>
    <w:rPr>
      <w:sz w:val="17"/>
      <w:szCs w:val="18"/>
    </w:rPr>
  </w:style>
  <w:style w:type="paragraph" w:styleId="Listenabsatz">
    <w:name w:val="List Paragraph"/>
    <w:basedOn w:val="Standard"/>
    <w:uiPriority w:val="34"/>
    <w:semiHidden/>
    <w:qFormat/>
    <w:rsid w:val="009F0FD5"/>
    <w:pPr>
      <w:ind w:left="720"/>
      <w:contextualSpacing/>
    </w:pPr>
  </w:style>
  <w:style w:type="paragraph" w:styleId="Abbildungsverzeichnis">
    <w:name w:val="table of figures"/>
    <w:basedOn w:val="Standard"/>
    <w:next w:val="Standard"/>
    <w:uiPriority w:val="99"/>
    <w:rsid w:val="009F0FD5"/>
    <w:pPr>
      <w:tabs>
        <w:tab w:val="right" w:leader="dot" w:pos="9356"/>
      </w:tabs>
      <w:ind w:left="1418" w:hanging="1418"/>
      <w:jc w:val="both"/>
    </w:pPr>
    <w:rPr>
      <w:color w:val="auto"/>
    </w:rPr>
  </w:style>
  <w:style w:type="paragraph" w:styleId="StandardWeb">
    <w:name w:val="Normal (Web)"/>
    <w:basedOn w:val="Standard"/>
    <w:uiPriority w:val="99"/>
    <w:semiHidden/>
    <w:unhideWhenUsed/>
    <w:rsid w:val="009F0FD5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  <w:lang w:eastAsia="de-CH"/>
    </w:rPr>
  </w:style>
  <w:style w:type="character" w:styleId="Platzhaltertext">
    <w:name w:val="Placeholder Text"/>
    <w:basedOn w:val="Absatz-Standardschriftart"/>
    <w:uiPriority w:val="99"/>
    <w:semiHidden/>
    <w:rsid w:val="009F0FD5"/>
    <w:rPr>
      <w:color w:val="808080"/>
    </w:rPr>
  </w:style>
  <w:style w:type="table" w:styleId="HelleSchattierung-Akzent1">
    <w:name w:val="Light Shading Accent 1"/>
    <w:basedOn w:val="NormaleTabelle"/>
    <w:uiPriority w:val="60"/>
    <w:rsid w:val="009F0FD5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9F0FD5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customStyle="1" w:styleId="StandardNummerierung">
    <w:name w:val="Standard Nummerierung"/>
    <w:basedOn w:val="StandardAufzhlung"/>
    <w:uiPriority w:val="8"/>
    <w:qFormat/>
    <w:rsid w:val="009F0FD5"/>
    <w:pPr>
      <w:numPr>
        <w:numId w:val="18"/>
      </w:numPr>
    </w:pPr>
  </w:style>
  <w:style w:type="paragraph" w:customStyle="1" w:styleId="TabellenNummerierung">
    <w:name w:val="Tabellen Nummerierung"/>
    <w:basedOn w:val="TabellenAufzhlung"/>
    <w:uiPriority w:val="12"/>
    <w:qFormat/>
    <w:rsid w:val="009F0FD5"/>
    <w:pPr>
      <w:numPr>
        <w:numId w:val="20"/>
      </w:numPr>
    </w:pPr>
  </w:style>
  <w:style w:type="paragraph" w:customStyle="1" w:styleId="Dokumenttitel">
    <w:name w:val="Dokumenttitel"/>
    <w:basedOn w:val="Standard"/>
    <w:next w:val="Standard"/>
    <w:uiPriority w:val="16"/>
    <w:qFormat/>
    <w:rsid w:val="009F0FD5"/>
    <w:pPr>
      <w:spacing w:before="0" w:after="660"/>
    </w:pPr>
    <w:rPr>
      <w:b/>
      <w:sz w:val="32"/>
    </w:rPr>
  </w:style>
  <w:style w:type="table" w:customStyle="1" w:styleId="TabelleVertikal">
    <w:name w:val="Tabelle Vertikal"/>
    <w:basedOn w:val="NormaleTabelle"/>
    <w:uiPriority w:val="99"/>
    <w:rsid w:val="009F0FD5"/>
    <w:tblPr>
      <w:tblBorders>
        <w:top w:val="single" w:sz="2" w:space="0" w:color="auto"/>
        <w:bottom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blStylePr w:type="firstCol">
      <w:tblPr/>
      <w:tcPr>
        <w:tcBorders>
          <w:top w:val="single" w:sz="2" w:space="0" w:color="auto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</w:style>
  <w:style w:type="table" w:customStyle="1" w:styleId="TextTabellarisch">
    <w:name w:val="Text Tabellarisch"/>
    <w:basedOn w:val="NormaleTabelle"/>
    <w:uiPriority w:val="99"/>
    <w:rsid w:val="009F0FD5"/>
    <w:tblPr>
      <w:tblCellMar>
        <w:left w:w="0" w:type="dxa"/>
        <w:right w:w="0" w:type="dxa"/>
      </w:tblCellMar>
    </w:tblPr>
  </w:style>
  <w:style w:type="paragraph" w:customStyle="1" w:styleId="berschriftklein">
    <w:name w:val="Überschrift klein"/>
    <w:basedOn w:val="Standard"/>
    <w:next w:val="Standard"/>
    <w:uiPriority w:val="5"/>
    <w:qFormat/>
    <w:rsid w:val="009F0FD5"/>
    <w:pPr>
      <w:keepNext/>
      <w:spacing w:before="220"/>
    </w:pPr>
    <w:rPr>
      <w:b/>
    </w:rPr>
  </w:style>
  <w:style w:type="paragraph" w:styleId="Beschriftung">
    <w:name w:val="caption"/>
    <w:basedOn w:val="Standard"/>
    <w:next w:val="Standard"/>
    <w:uiPriority w:val="35"/>
    <w:qFormat/>
    <w:rsid w:val="009F0FD5"/>
    <w:pPr>
      <w:spacing w:before="120" w:after="200"/>
      <w:ind w:left="1134" w:hanging="1134"/>
    </w:pPr>
    <w:rPr>
      <w:iCs/>
      <w:color w:val="auto"/>
      <w:sz w:val="17"/>
      <w:szCs w:val="18"/>
    </w:rPr>
  </w:style>
  <w:style w:type="character" w:styleId="Hyperlink">
    <w:name w:val="Hyperlink"/>
    <w:basedOn w:val="Absatz-Standardschriftart"/>
    <w:uiPriority w:val="99"/>
    <w:unhideWhenUsed/>
    <w:rsid w:val="009F0FD5"/>
    <w:rPr>
      <w:color w:val="94C11A"/>
      <w:u w:val="single" w:color="94C11A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F0FD5"/>
    <w:rPr>
      <w:color w:val="605E5C"/>
      <w:shd w:val="clear" w:color="auto" w:fill="E1DFDD"/>
    </w:rPr>
  </w:style>
  <w:style w:type="paragraph" w:customStyle="1" w:styleId="Hilfstext">
    <w:name w:val="Hilfstext"/>
    <w:basedOn w:val="Standard"/>
    <w:link w:val="HilfstextZchn"/>
    <w:uiPriority w:val="49"/>
    <w:semiHidden/>
    <w:qFormat/>
    <w:rsid w:val="008D6D08"/>
    <w:pPr>
      <w:jc w:val="right"/>
    </w:pPr>
    <w:rPr>
      <w:vanish/>
      <w:sz w:val="14"/>
    </w:rPr>
  </w:style>
  <w:style w:type="character" w:customStyle="1" w:styleId="HilfstextZchn">
    <w:name w:val="Hilfstext Zchn"/>
    <w:basedOn w:val="Absatz-Standardschriftart"/>
    <w:link w:val="Hilfstext"/>
    <w:uiPriority w:val="49"/>
    <w:semiHidden/>
    <w:rsid w:val="008D6D08"/>
    <w:rPr>
      <w:vanish/>
      <w:color w:val="0D0D0D" w:themeColor="text1" w:themeTint="F2"/>
      <w:sz w:val="1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934A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934A1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934A1"/>
    <w:rPr>
      <w:color w:val="0D0D0D" w:themeColor="text1" w:themeTint="F2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934A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934A1"/>
    <w:rPr>
      <w:b/>
      <w:bCs/>
      <w:color w:val="0D0D0D" w:themeColor="text1" w:themeTint="F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Vorlagen2024\Braendi2024\KOMPASS\Formula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0E25D1849744B9E8828DE1690656A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46F1F0-8DAE-4E13-AED9-E9DE8F31281E}"/>
      </w:docPartPr>
      <w:docPartBody>
        <w:p w:rsidR="009A3FC6" w:rsidRDefault="00981A4B">
          <w:pPr>
            <w:pStyle w:val="D0E25D1849744B9E8828DE1690656A3F"/>
          </w:pPr>
          <w:r w:rsidRPr="000A4E0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DDAFB9-81E5-4AFD-820E-EC4EC8212C9A}"/>
      </w:docPartPr>
      <w:docPartBody>
        <w:p w:rsidR="0075191E" w:rsidRDefault="00E62DC6">
          <w:r w:rsidRPr="0009272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2DF57B391174463844C4C8DE2A2BF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71F986-E5EE-42A2-AA29-239A1B541325}"/>
      </w:docPartPr>
      <w:docPartBody>
        <w:p w:rsidR="00531F31" w:rsidRDefault="00E754AD" w:rsidP="00E754AD">
          <w:pPr>
            <w:pStyle w:val="32DF57B391174463844C4C8DE2A2BF75"/>
          </w:pPr>
          <w:r>
            <w:rPr>
              <w:rStyle w:val="Platzhaltertext"/>
            </w:rPr>
            <w:t>Vorname Name</w:t>
          </w:r>
        </w:p>
      </w:docPartBody>
    </w:docPart>
    <w:docPart>
      <w:docPartPr>
        <w:name w:val="531CE629CBEB49A1A5F762ECC05DFE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8EA12B-1EB4-4C74-B247-3FB494CDF197}"/>
      </w:docPartPr>
      <w:docPartBody>
        <w:p w:rsidR="00531F31" w:rsidRDefault="00E754AD" w:rsidP="00E754AD">
          <w:pPr>
            <w:pStyle w:val="531CE629CBEB49A1A5F762ECC05DFE95"/>
          </w:pPr>
          <w:r w:rsidRPr="00376EA0">
            <w:rPr>
              <w:rStyle w:val="Platzhaltertext"/>
            </w:rPr>
            <w:t>Datum</w:t>
          </w:r>
        </w:p>
      </w:docPartBody>
    </w:docPart>
    <w:docPart>
      <w:docPartPr>
        <w:name w:val="EC5D951325694646A3DC39F4993386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5205AE-6ED4-4476-B3C2-801ABB45FDE3}"/>
      </w:docPartPr>
      <w:docPartBody>
        <w:p w:rsidR="00531F31" w:rsidRDefault="00E754AD" w:rsidP="00E754AD">
          <w:pPr>
            <w:pStyle w:val="EC5D951325694646A3DC39F49933865D"/>
          </w:pPr>
          <w:r w:rsidRPr="00AA001D">
            <w:rPr>
              <w:rStyle w:val="Platzhaltertext"/>
            </w:rPr>
            <w:t>Vorname Name</w:t>
          </w:r>
        </w:p>
      </w:docPartBody>
    </w:docPart>
    <w:docPart>
      <w:docPartPr>
        <w:name w:val="E29EC6A8A0274866929A15056D22F5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460A19-AC93-45CC-B24D-5245658C7E79}"/>
      </w:docPartPr>
      <w:docPartBody>
        <w:p w:rsidR="00531F31" w:rsidRDefault="00E754AD" w:rsidP="00E754AD">
          <w:pPr>
            <w:pStyle w:val="E29EC6A8A0274866929A15056D22F5A8"/>
          </w:pPr>
          <w:r w:rsidRPr="00AA001D">
            <w:rPr>
              <w:rStyle w:val="Platzhaltertext"/>
            </w:rPr>
            <w:t>Datum</w:t>
          </w:r>
        </w:p>
      </w:docPartBody>
    </w:docPart>
    <w:docPart>
      <w:docPartPr>
        <w:name w:val="0507419C1E454F26BEE0D08372A6CF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1289BC-5365-4989-B5E4-3456CAD2D7B7}"/>
      </w:docPartPr>
      <w:docPartBody>
        <w:p w:rsidR="00531F31" w:rsidRDefault="00E754AD" w:rsidP="00E754AD">
          <w:pPr>
            <w:pStyle w:val="0507419C1E454F26BEE0D08372A6CF1D"/>
          </w:pPr>
          <w:r>
            <w:rPr>
              <w:rStyle w:val="Platzhaltertext"/>
            </w:rPr>
            <w:t>Strasse Nr.</w:t>
          </w:r>
        </w:p>
      </w:docPartBody>
    </w:docPart>
    <w:docPart>
      <w:docPartPr>
        <w:name w:val="A35AB64432A645949AC0235938E635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5C1673-6D8F-476D-908D-CBE7AEC91CA3}"/>
      </w:docPartPr>
      <w:docPartBody>
        <w:p w:rsidR="00531F31" w:rsidRDefault="00E754AD" w:rsidP="00E754AD">
          <w:pPr>
            <w:pStyle w:val="A35AB64432A645949AC0235938E6351F"/>
          </w:pPr>
          <w:r>
            <w:rPr>
              <w:rStyle w:val="Platzhaltertext"/>
            </w:rPr>
            <w:t>PLZ Ort</w:t>
          </w:r>
        </w:p>
      </w:docPartBody>
    </w:docPart>
    <w:docPart>
      <w:docPartPr>
        <w:name w:val="9744FD26E3A54DFD8968BD63FE19FC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8913B9-CACA-42C2-918F-43EFA8316538}"/>
      </w:docPartPr>
      <w:docPartBody>
        <w:p w:rsidR="00531F31" w:rsidRDefault="00E754AD" w:rsidP="00E754AD">
          <w:pPr>
            <w:pStyle w:val="9744FD26E3A54DFD8968BD63FE19FC3A"/>
          </w:pPr>
          <w:r>
            <w:rPr>
              <w:rStyle w:val="Platzhaltertext"/>
            </w:rPr>
            <w:t>0xx xxx xx xx</w:t>
          </w:r>
        </w:p>
      </w:docPartBody>
    </w:docPart>
    <w:docPart>
      <w:docPartPr>
        <w:name w:val="9646328E45B24529956E6F0A2F11AA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B463C7-5C2C-4D4D-93DE-93D65BAEB79D}"/>
      </w:docPartPr>
      <w:docPartBody>
        <w:p w:rsidR="00531F31" w:rsidRDefault="00E754AD" w:rsidP="00E754AD">
          <w:pPr>
            <w:pStyle w:val="9646328E45B24529956E6F0A2F11AAD5"/>
          </w:pPr>
          <w:r>
            <w:rPr>
              <w:rStyle w:val="Platzhaltertext"/>
            </w:rPr>
            <w:t>mail@domain.ch</w:t>
          </w:r>
        </w:p>
      </w:docPartBody>
    </w:docPart>
    <w:docPart>
      <w:docPartPr>
        <w:name w:val="4B1AD8C05AFB4E32959614530049C5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26579D-D90D-4EE4-A220-36C40E4B4073}"/>
      </w:docPartPr>
      <w:docPartBody>
        <w:p w:rsidR="00531F31" w:rsidRDefault="00E754AD" w:rsidP="00E754AD">
          <w:pPr>
            <w:pStyle w:val="4B1AD8C05AFB4E32959614530049C542"/>
          </w:pPr>
          <w:r w:rsidRPr="00AA001D">
            <w:rPr>
              <w:rStyle w:val="Platzhaltertext"/>
            </w:rPr>
            <w:t>Strasse Nr.</w:t>
          </w:r>
        </w:p>
      </w:docPartBody>
    </w:docPart>
    <w:docPart>
      <w:docPartPr>
        <w:name w:val="876EFC663E7042549A92B6315CE860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CB39BA-DECA-4B35-ADEF-CACC00B20569}"/>
      </w:docPartPr>
      <w:docPartBody>
        <w:p w:rsidR="00531F31" w:rsidRDefault="00E754AD" w:rsidP="00E754AD">
          <w:pPr>
            <w:pStyle w:val="876EFC663E7042549A92B6315CE86028"/>
          </w:pPr>
          <w:r w:rsidRPr="00AA001D">
            <w:rPr>
              <w:rStyle w:val="Platzhaltertext"/>
            </w:rPr>
            <w:t>PLZ Ort</w:t>
          </w:r>
        </w:p>
      </w:docPartBody>
    </w:docPart>
    <w:docPart>
      <w:docPartPr>
        <w:name w:val="6B5C482E81D3439D96FD9807415FF5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88CB0A-DE33-4187-B4B2-1B934950E8E1}"/>
      </w:docPartPr>
      <w:docPartBody>
        <w:p w:rsidR="00531F31" w:rsidRDefault="00E754AD" w:rsidP="00E754AD">
          <w:pPr>
            <w:pStyle w:val="6B5C482E81D3439D96FD9807415FF584"/>
          </w:pPr>
          <w:r w:rsidRPr="00AA001D">
            <w:rPr>
              <w:rStyle w:val="Platzhaltertext"/>
            </w:rPr>
            <w:t>Vers.Nr.</w:t>
          </w:r>
        </w:p>
      </w:docPartBody>
    </w:docPart>
    <w:docPart>
      <w:docPartPr>
        <w:name w:val="CF195F7D08604242BC24290C21C242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5187DD-6B3C-41F3-9967-F3849E5A8C96}"/>
      </w:docPartPr>
      <w:docPartBody>
        <w:p w:rsidR="004D36D4" w:rsidRDefault="00E754AD" w:rsidP="00E754AD">
          <w:pPr>
            <w:pStyle w:val="CF195F7D08604242BC24290C21C242AD"/>
          </w:pPr>
          <w:r w:rsidRPr="00AA001D">
            <w:rPr>
              <w:rStyle w:val="Platzhaltertext"/>
            </w:rPr>
            <w:t>Vorname Name</w:t>
          </w:r>
        </w:p>
      </w:docPartBody>
    </w:docPart>
    <w:docPart>
      <w:docPartPr>
        <w:name w:val="A34C11235C8F49EC80B7F309A4B22D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DC2002-F4C6-4370-BF46-143C3E5EA383}"/>
      </w:docPartPr>
      <w:docPartBody>
        <w:p w:rsidR="004D36D4" w:rsidRDefault="00E754AD" w:rsidP="00E754AD">
          <w:pPr>
            <w:pStyle w:val="A34C11235C8F49EC80B7F309A4B22DB4"/>
          </w:pPr>
          <w:r w:rsidRPr="00AA001D">
            <w:rPr>
              <w:rStyle w:val="Platzhaltertext"/>
            </w:rPr>
            <w:t>Strasse Nr.</w:t>
          </w:r>
        </w:p>
      </w:docPartBody>
    </w:docPart>
    <w:docPart>
      <w:docPartPr>
        <w:name w:val="4DC1CEB5FF8141D2B555099C31F22A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0209ED-E0BE-4B6C-BDB6-AE9FF17F77FB}"/>
      </w:docPartPr>
      <w:docPartBody>
        <w:p w:rsidR="004D36D4" w:rsidRDefault="00E754AD" w:rsidP="00E754AD">
          <w:pPr>
            <w:pStyle w:val="4DC1CEB5FF8141D2B555099C31F22A43"/>
          </w:pPr>
          <w:r w:rsidRPr="00AA001D">
            <w:rPr>
              <w:rStyle w:val="Platzhaltertext"/>
            </w:rPr>
            <w:t>PLZ Ort</w:t>
          </w:r>
        </w:p>
      </w:docPartBody>
    </w:docPart>
    <w:docPart>
      <w:docPartPr>
        <w:name w:val="BDD3CCA628464FA28D4BD5ACDB69B0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739511-0CC8-4039-82E0-BD6361595F42}"/>
      </w:docPartPr>
      <w:docPartBody>
        <w:p w:rsidR="004D36D4" w:rsidRDefault="00E754AD" w:rsidP="00E754AD">
          <w:pPr>
            <w:pStyle w:val="BDD3CCA628464FA28D4BD5ACDB69B0ED"/>
          </w:pPr>
          <w:r>
            <w:rPr>
              <w:rStyle w:val="Platzhaltertext"/>
            </w:rPr>
            <w:t>0xx xxx xx xx</w:t>
          </w:r>
        </w:p>
      </w:docPartBody>
    </w:docPart>
    <w:docPart>
      <w:docPartPr>
        <w:name w:val="D7CED555D10D4E79B2C780A8B728AC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07EEF7-D9AA-4D45-879D-BF25B9E8127F}"/>
      </w:docPartPr>
      <w:docPartBody>
        <w:p w:rsidR="004D36D4" w:rsidRDefault="00E754AD" w:rsidP="00E754AD">
          <w:pPr>
            <w:pStyle w:val="D7CED555D10D4E79B2C780A8B728AC4A"/>
          </w:pPr>
          <w:r>
            <w:rPr>
              <w:rStyle w:val="Platzhaltertext"/>
            </w:rPr>
            <w:t>mail@domain.ch</w:t>
          </w:r>
        </w:p>
      </w:docPartBody>
    </w:docPart>
    <w:docPart>
      <w:docPartPr>
        <w:name w:val="9A8BA772CBC14CFB9C09F4FD58B2D9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23FAE6-84CC-4829-9E70-CED720C46D87}"/>
      </w:docPartPr>
      <w:docPartBody>
        <w:p w:rsidR="004D36D4" w:rsidRDefault="00E754AD" w:rsidP="00E754AD">
          <w:pPr>
            <w:pStyle w:val="9A8BA772CBC14CFB9C09F4FD58B2D920"/>
          </w:pPr>
          <w:r w:rsidRPr="00AA001D">
            <w:rPr>
              <w:rStyle w:val="Platzhaltertext"/>
            </w:rPr>
            <w:t>Vorname Name</w:t>
          </w:r>
        </w:p>
      </w:docPartBody>
    </w:docPart>
    <w:docPart>
      <w:docPartPr>
        <w:name w:val="03858EC3DA3C4CE386E00881845F5B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C6FCB1-3DA2-499D-9606-FF7AEFD5D05B}"/>
      </w:docPartPr>
      <w:docPartBody>
        <w:p w:rsidR="004D36D4" w:rsidRDefault="00E754AD" w:rsidP="00E754AD">
          <w:pPr>
            <w:pStyle w:val="03858EC3DA3C4CE386E00881845F5BB1"/>
          </w:pPr>
          <w:r w:rsidRPr="00AA001D">
            <w:rPr>
              <w:rStyle w:val="Platzhaltertext"/>
            </w:rPr>
            <w:t>Strasse Nr.</w:t>
          </w:r>
        </w:p>
      </w:docPartBody>
    </w:docPart>
    <w:docPart>
      <w:docPartPr>
        <w:name w:val="8455482D5C6C4645B71E9BA839BB25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2CA20B-A34B-49EA-B195-ABB655E6A089}"/>
      </w:docPartPr>
      <w:docPartBody>
        <w:p w:rsidR="004D36D4" w:rsidRDefault="00E754AD" w:rsidP="00E754AD">
          <w:pPr>
            <w:pStyle w:val="8455482D5C6C4645B71E9BA839BB25F1"/>
          </w:pPr>
          <w:r w:rsidRPr="00AA001D">
            <w:rPr>
              <w:rStyle w:val="Platzhaltertext"/>
            </w:rPr>
            <w:t>PLZ Ort</w:t>
          </w:r>
        </w:p>
      </w:docPartBody>
    </w:docPart>
    <w:docPart>
      <w:docPartPr>
        <w:name w:val="E7187276741B429690EFFCF3718D21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D1CCDC-0D2D-4BFF-B17D-A127EFB9D5A7}"/>
      </w:docPartPr>
      <w:docPartBody>
        <w:p w:rsidR="004D36D4" w:rsidRDefault="00E754AD" w:rsidP="00E754AD">
          <w:pPr>
            <w:pStyle w:val="E7187276741B429690EFFCF3718D214D"/>
          </w:pPr>
          <w:r>
            <w:rPr>
              <w:rStyle w:val="Platzhaltertext"/>
            </w:rPr>
            <w:t>0xx xxx xx xx</w:t>
          </w:r>
        </w:p>
      </w:docPartBody>
    </w:docPart>
    <w:docPart>
      <w:docPartPr>
        <w:name w:val="81FBBCD125AA49E9819CE33BF2D5EA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8F453B-52CC-41CF-A93C-9EDE89375E54}"/>
      </w:docPartPr>
      <w:docPartBody>
        <w:p w:rsidR="004D36D4" w:rsidRDefault="00E754AD" w:rsidP="00E754AD">
          <w:pPr>
            <w:pStyle w:val="81FBBCD125AA49E9819CE33BF2D5EA13"/>
          </w:pPr>
          <w:r>
            <w:rPr>
              <w:rStyle w:val="Platzhaltertext"/>
            </w:rPr>
            <w:t>mail@domain.ch</w:t>
          </w:r>
        </w:p>
      </w:docPartBody>
    </w:docPart>
    <w:docPart>
      <w:docPartPr>
        <w:name w:val="0C2C050AB89A4ACB89115044E89BD5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F199F0-6076-4530-A902-DBED729AC73A}"/>
      </w:docPartPr>
      <w:docPartBody>
        <w:p w:rsidR="004D36D4" w:rsidRDefault="00E754AD" w:rsidP="00E754AD">
          <w:pPr>
            <w:pStyle w:val="0C2C050AB89A4ACB89115044E89BD5E7"/>
          </w:pPr>
          <w:r>
            <w:rPr>
              <w:rStyle w:val="Platzhaltertext"/>
            </w:rPr>
            <w:t>0xx xxx xx xx</w:t>
          </w:r>
        </w:p>
      </w:docPartBody>
    </w:docPart>
    <w:docPart>
      <w:docPartPr>
        <w:name w:val="30A5C8FCF796491B9F5C2DA4074D8C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0BE6AF-0557-4718-BE77-C6F6F694B8B1}"/>
      </w:docPartPr>
      <w:docPartBody>
        <w:p w:rsidR="004D36D4" w:rsidRDefault="00E754AD" w:rsidP="00E754AD">
          <w:pPr>
            <w:pStyle w:val="30A5C8FCF796491B9F5C2DA4074D8C88"/>
          </w:pPr>
          <w:r>
            <w:rPr>
              <w:rStyle w:val="Platzhaltertext"/>
            </w:rPr>
            <w:t>mail@domain.ch</w:t>
          </w:r>
        </w:p>
      </w:docPartBody>
    </w:docPart>
    <w:docPart>
      <w:docPartPr>
        <w:name w:val="168A2D33FEC546E4ADCF172990E0A7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7ABEBA-7F64-47CD-B5CB-12C5344C1EF1}"/>
      </w:docPartPr>
      <w:docPartBody>
        <w:p w:rsidR="004D36D4" w:rsidRDefault="00E754AD" w:rsidP="00E754AD">
          <w:pPr>
            <w:pStyle w:val="168A2D33FEC546E4ADCF172990E0A7D1"/>
          </w:pPr>
          <w:r w:rsidRPr="00214391">
            <w:rPr>
              <w:rStyle w:val="Platzhaltertext"/>
              <w:b/>
            </w:rPr>
            <w:t>IV-Stelle oder Andere Organisation</w:t>
          </w:r>
        </w:p>
      </w:docPartBody>
    </w:docPart>
    <w:docPart>
      <w:docPartPr>
        <w:name w:val="A65903A99E0743399401DFC0AFAA02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9603AD-1300-41E3-9F9E-C0DF3646AAC6}"/>
      </w:docPartPr>
      <w:docPartBody>
        <w:p w:rsidR="004D36D4" w:rsidRDefault="00E754AD" w:rsidP="00E754AD">
          <w:pPr>
            <w:pStyle w:val="A65903A99E0743399401DFC0AFAA0234"/>
          </w:pPr>
          <w:r w:rsidRPr="00AA001D">
            <w:rPr>
              <w:rStyle w:val="Platzhaltertext"/>
            </w:rPr>
            <w:t>Vorname</w:t>
          </w:r>
          <w:r>
            <w:rPr>
              <w:rStyle w:val="Platzhaltertext"/>
            </w:rPr>
            <w:t>,</w:t>
          </w:r>
          <w:r w:rsidRPr="00AA001D">
            <w:rPr>
              <w:rStyle w:val="Platzhaltertext"/>
            </w:rPr>
            <w:t xml:space="preserve"> Name</w:t>
          </w:r>
          <w:r>
            <w:rPr>
              <w:rStyle w:val="Platzhaltertext"/>
            </w:rPr>
            <w:t>, Adresse, Telefon, Mail</w:t>
          </w:r>
        </w:p>
      </w:docPartBody>
    </w:docPart>
    <w:docPart>
      <w:docPartPr>
        <w:name w:val="3DBFE195F2BB43A8A669E8095E2479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21938B-4159-4708-8DED-7B7BBC0B205B}"/>
      </w:docPartPr>
      <w:docPartBody>
        <w:p w:rsidR="004D36D4" w:rsidRDefault="00E754AD" w:rsidP="00E754AD">
          <w:pPr>
            <w:pStyle w:val="3DBFE195F2BB43A8A669E8095E2479A8"/>
          </w:pPr>
          <w:r>
            <w:rPr>
              <w:rStyle w:val="Platzhaltertext"/>
            </w:rPr>
            <w:t>V</w:t>
          </w:r>
          <w:r w:rsidRPr="00AA001D">
            <w:rPr>
              <w:rStyle w:val="Platzhaltertext"/>
            </w:rPr>
            <w:t>orname Name</w:t>
          </w:r>
          <w:r>
            <w:rPr>
              <w:rStyle w:val="Platzhaltertext"/>
            </w:rPr>
            <w:t>, Adresse, Telefon, Mail</w:t>
          </w:r>
        </w:p>
      </w:docPartBody>
    </w:docPart>
    <w:docPart>
      <w:docPartPr>
        <w:name w:val="B3151A4DC6E64FD58CFCDA456C2145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50B084-F6D2-4A25-BC35-D88391BED29D}"/>
      </w:docPartPr>
      <w:docPartBody>
        <w:p w:rsidR="004D36D4" w:rsidRDefault="00E754AD" w:rsidP="00E754AD">
          <w:pPr>
            <w:pStyle w:val="B3151A4DC6E64FD58CFCDA456C21457C"/>
          </w:pPr>
          <w:r>
            <w:rPr>
              <w:rStyle w:val="Platzhaltertext"/>
            </w:rPr>
            <w:t>V</w:t>
          </w:r>
          <w:r w:rsidRPr="00AA001D">
            <w:rPr>
              <w:rStyle w:val="Platzhaltertext"/>
            </w:rPr>
            <w:t>orname Name</w:t>
          </w:r>
          <w:r>
            <w:rPr>
              <w:rStyle w:val="Platzhaltertext"/>
            </w:rPr>
            <w:t>, Adresse, Telefon, Mail</w:t>
          </w:r>
        </w:p>
      </w:docPartBody>
    </w:docPart>
    <w:docPart>
      <w:docPartPr>
        <w:name w:val="1EA878B812C1428598054F0DBF8699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7E2103-9845-4936-9226-58BF0798236A}"/>
      </w:docPartPr>
      <w:docPartBody>
        <w:p w:rsidR="004D36D4" w:rsidRDefault="00E754AD" w:rsidP="00E754AD">
          <w:pPr>
            <w:pStyle w:val="1EA878B812C1428598054F0DBF869925"/>
          </w:pPr>
          <w:r>
            <w:rPr>
              <w:rStyle w:val="Platzhaltertext"/>
            </w:rPr>
            <w:t>V</w:t>
          </w:r>
          <w:r w:rsidRPr="00AA001D">
            <w:rPr>
              <w:rStyle w:val="Platzhaltertext"/>
            </w:rPr>
            <w:t>orname Name</w:t>
          </w:r>
          <w:r>
            <w:rPr>
              <w:rStyle w:val="Platzhaltertext"/>
            </w:rPr>
            <w:t>, Adresse, Telefon, Mail</w:t>
          </w:r>
        </w:p>
      </w:docPartBody>
    </w:docPart>
    <w:docPart>
      <w:docPartPr>
        <w:name w:val="07E6CB78380F444B97AEE5DF7E6633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7FFFC7-9738-44E5-89EF-785C5121D00C}"/>
      </w:docPartPr>
      <w:docPartBody>
        <w:p w:rsidR="004D36D4" w:rsidRDefault="00E754AD" w:rsidP="00E754AD">
          <w:pPr>
            <w:pStyle w:val="07E6CB78380F444B97AEE5DF7E6633C2"/>
          </w:pPr>
          <w:r>
            <w:rPr>
              <w:rStyle w:val="Platzhaltertext"/>
            </w:rPr>
            <w:t>Sprache</w:t>
          </w:r>
        </w:p>
      </w:docPartBody>
    </w:docPart>
    <w:docPart>
      <w:docPartPr>
        <w:name w:val="FC2BF896AA7646EA8BCC69B559E0D3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6A6237-E6F5-4EDF-B86C-1E5D7BF99847}"/>
      </w:docPartPr>
      <w:docPartBody>
        <w:p w:rsidR="004D36D4" w:rsidRDefault="00E754AD" w:rsidP="00E754AD">
          <w:pPr>
            <w:pStyle w:val="FC2BF896AA7646EA8BCC69B559E0D3D2"/>
          </w:pPr>
          <w:r>
            <w:rPr>
              <w:rStyle w:val="Platzhaltertext"/>
            </w:rPr>
            <w:t>Funktion, V</w:t>
          </w:r>
          <w:r w:rsidRPr="00AA001D">
            <w:rPr>
              <w:rStyle w:val="Platzhaltertext"/>
            </w:rPr>
            <w:t>orname Name</w:t>
          </w:r>
          <w:r>
            <w:rPr>
              <w:rStyle w:val="Platzhaltertext"/>
            </w:rPr>
            <w:t>, Adresse, Telefon, Mail</w:t>
          </w:r>
        </w:p>
      </w:docPartBody>
    </w:docPart>
    <w:docPart>
      <w:docPartPr>
        <w:name w:val="77FFFD06009C432A914EB09032D4FB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8A0D21-B4EB-4237-895B-9E9BC62DB4ED}"/>
      </w:docPartPr>
      <w:docPartBody>
        <w:p w:rsidR="004D36D4" w:rsidRDefault="00E754AD" w:rsidP="00E754AD">
          <w:pPr>
            <w:pStyle w:val="77FFFD06009C432A914EB09032D4FB74"/>
          </w:pPr>
          <w:r>
            <w:rPr>
              <w:rStyle w:val="Platzhaltertext"/>
            </w:rPr>
            <w:t>Funktion, V</w:t>
          </w:r>
          <w:r w:rsidRPr="00AA001D">
            <w:rPr>
              <w:rStyle w:val="Platzhaltertext"/>
            </w:rPr>
            <w:t>orname Name</w:t>
          </w:r>
          <w:r>
            <w:rPr>
              <w:rStyle w:val="Platzhaltertext"/>
            </w:rPr>
            <w:t>, Adresse, Telefon, Mail</w:t>
          </w:r>
        </w:p>
      </w:docPartBody>
    </w:docPart>
    <w:docPart>
      <w:docPartPr>
        <w:name w:val="691993CD66A446F8B805C0BB3F4016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B74013-1EDB-4172-9AE4-E169B4425BE7}"/>
      </w:docPartPr>
      <w:docPartBody>
        <w:p w:rsidR="004D36D4" w:rsidRDefault="004D36D4" w:rsidP="004D36D4">
          <w:pPr>
            <w:pStyle w:val="691993CD66A446F8B805C0BB3F4016801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99C828A20C714DFB9F5A407BA2629B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F6D754-0445-4D7F-ABC3-BFCF5B1BEEB5}"/>
      </w:docPartPr>
      <w:docPartBody>
        <w:p w:rsidR="004D36D4" w:rsidRDefault="00E754AD" w:rsidP="00E754AD">
          <w:pPr>
            <w:pStyle w:val="99C828A20C714DFB9F5A407BA2629BAD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CF5DFD23C6924862BF1223DA5843EA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D7E41D-357C-4A39-BF26-93C045755D8E}"/>
      </w:docPartPr>
      <w:docPartBody>
        <w:p w:rsidR="004D36D4" w:rsidRDefault="004D36D4" w:rsidP="004D36D4">
          <w:pPr>
            <w:pStyle w:val="CF5DFD23C6924862BF1223DA5843EAE3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9C47A820BA894072B1C8F99AD7033F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5F561D-06B1-4A88-A573-D005DB80E0AD}"/>
      </w:docPartPr>
      <w:docPartBody>
        <w:p w:rsidR="004D36D4" w:rsidRDefault="004D36D4" w:rsidP="004D36D4">
          <w:pPr>
            <w:pStyle w:val="9C47A820BA894072B1C8F99AD7033FF7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FA2842DA19054A4D9076413E95209A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51ADBF-10C7-4753-AF62-6D1B55D73637}"/>
      </w:docPartPr>
      <w:docPartBody>
        <w:p w:rsidR="004D36D4" w:rsidRDefault="004D36D4" w:rsidP="004D36D4">
          <w:pPr>
            <w:pStyle w:val="FA2842DA19054A4D9076413E95209AA9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B426DA332CF443E7BDA0AEB358E5CB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C20256-0971-472E-9295-88856CE936F2}"/>
      </w:docPartPr>
      <w:docPartBody>
        <w:p w:rsidR="004D36D4" w:rsidRDefault="004D36D4" w:rsidP="004D36D4">
          <w:pPr>
            <w:pStyle w:val="B426DA332CF443E7BDA0AEB358E5CB8F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A41760E7A6E94128B00D67AACF307F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AFA1DE-6B43-4E8B-AFA6-76A565AB6F2C}"/>
      </w:docPartPr>
      <w:docPartBody>
        <w:p w:rsidR="00907A12" w:rsidRDefault="00E754AD" w:rsidP="00E754AD">
          <w:pPr>
            <w:pStyle w:val="A41760E7A6E94128B00D67AACF307F5C"/>
          </w:pPr>
          <w:r>
            <w:rPr>
              <w:rStyle w:val="Platzhaltertext"/>
            </w:rPr>
            <w:t>Funktion, V</w:t>
          </w:r>
          <w:r w:rsidRPr="00AA001D">
            <w:rPr>
              <w:rStyle w:val="Platzhaltertext"/>
            </w:rPr>
            <w:t>orname Name</w:t>
          </w:r>
          <w:r>
            <w:rPr>
              <w:rStyle w:val="Platzhaltertext"/>
            </w:rPr>
            <w:t>, Adresse, Telefon, Mail</w:t>
          </w:r>
        </w:p>
      </w:docPartBody>
    </w:docPart>
    <w:docPart>
      <w:docPartPr>
        <w:name w:val="D6408E983AE64FE88ED43EDE3A54F3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AF1FBB-B2EC-413D-8C35-F60D555E7CDA}"/>
      </w:docPartPr>
      <w:docPartBody>
        <w:p w:rsidR="00907A12" w:rsidRDefault="00E754AD" w:rsidP="00E754AD">
          <w:pPr>
            <w:pStyle w:val="D6408E983AE64FE88ED43EDE3A54F340"/>
          </w:pPr>
          <w:r>
            <w:rPr>
              <w:rStyle w:val="Platzhaltertext"/>
            </w:rPr>
            <w:t>Funktion, V</w:t>
          </w:r>
          <w:r w:rsidRPr="00AA001D">
            <w:rPr>
              <w:rStyle w:val="Platzhaltertext"/>
            </w:rPr>
            <w:t>orname Name</w:t>
          </w:r>
          <w:r>
            <w:rPr>
              <w:rStyle w:val="Platzhaltertext"/>
            </w:rPr>
            <w:t>, Adresse, Telefon, Mail</w:t>
          </w:r>
        </w:p>
      </w:docPartBody>
    </w:docPart>
    <w:docPart>
      <w:docPartPr>
        <w:name w:val="6E6A742BCA4844C994C4B4EF09278D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FD7A1D-8F6F-4A47-82E6-BFCC5B5F1202}"/>
      </w:docPartPr>
      <w:docPartBody>
        <w:p w:rsidR="00907A12" w:rsidRDefault="00E754AD" w:rsidP="00E754AD">
          <w:pPr>
            <w:pStyle w:val="6E6A742BCA4844C994C4B4EF09278DCB"/>
          </w:pPr>
          <w:r w:rsidRPr="00A9648E">
            <w:rPr>
              <w:rStyle w:val="Platzhaltertext"/>
              <w:sz w:val="16"/>
              <w:szCs w:val="16"/>
            </w:rPr>
            <w:t>Fachrichtung - Branche</w:t>
          </w:r>
        </w:p>
      </w:docPartBody>
    </w:docPart>
    <w:docPart>
      <w:docPartPr>
        <w:name w:val="2C88A6F8F4724076B71E5F81753398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A9B8E9-121D-46D9-BCA9-D5A30EB7B141}"/>
      </w:docPartPr>
      <w:docPartBody>
        <w:p w:rsidR="00907A12" w:rsidRDefault="00E754AD" w:rsidP="00E754AD">
          <w:pPr>
            <w:pStyle w:val="2C88A6F8F4724076B71E5F81753398AB"/>
          </w:pPr>
          <w:r w:rsidRPr="00A9648E">
            <w:rPr>
              <w:rStyle w:val="Platzhaltertext"/>
              <w:sz w:val="16"/>
              <w:szCs w:val="16"/>
            </w:rPr>
            <w:t>Anderes</w:t>
          </w:r>
        </w:p>
      </w:docPartBody>
    </w:docPart>
    <w:docPart>
      <w:docPartPr>
        <w:name w:val="8672ECD625244941861302308C5E1A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CF5B95-BB93-4241-B94F-9301AF08D6D0}"/>
      </w:docPartPr>
      <w:docPartBody>
        <w:p w:rsidR="00907A12" w:rsidRDefault="00E754AD" w:rsidP="00E754AD">
          <w:pPr>
            <w:pStyle w:val="8672ECD625244941861302308C5E1A2F"/>
          </w:pPr>
          <w:r w:rsidRPr="00A9648E">
            <w:rPr>
              <w:rStyle w:val="Platzhaltertext"/>
              <w:sz w:val="16"/>
              <w:szCs w:val="16"/>
            </w:rPr>
            <w:t>Anderes</w:t>
          </w:r>
        </w:p>
      </w:docPartBody>
    </w:docPart>
    <w:docPart>
      <w:docPartPr>
        <w:name w:val="9D3AC1E365504933920F1B7F578EC7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C01D1B-0541-46CA-8476-E6EF2474EA1B}"/>
      </w:docPartPr>
      <w:docPartBody>
        <w:p w:rsidR="00E754AD" w:rsidRDefault="00E754AD" w:rsidP="00E754AD">
          <w:pPr>
            <w:pStyle w:val="9D3AC1E365504933920F1B7F578EC727"/>
          </w:pPr>
          <w:r w:rsidRPr="00A9648E">
            <w:rPr>
              <w:rStyle w:val="Platzhaltertext"/>
            </w:rPr>
            <w:t>Text</w:t>
          </w:r>
        </w:p>
      </w:docPartBody>
    </w:docPart>
    <w:docPart>
      <w:docPartPr>
        <w:name w:val="703F6F35F3E241C9AE927F39826136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E0EE41-3BD8-47CB-924D-BC1D3B535020}"/>
      </w:docPartPr>
      <w:docPartBody>
        <w:p w:rsidR="00E754AD" w:rsidRDefault="00E754AD" w:rsidP="00E754AD">
          <w:pPr>
            <w:pStyle w:val="703F6F35F3E241C9AE927F39826136D6"/>
          </w:pPr>
          <w:r>
            <w:rPr>
              <w:rStyle w:val="Platzhaltertext"/>
            </w:rPr>
            <w:t>Bemerkungen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SSREG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A4B"/>
    <w:rsid w:val="0011022C"/>
    <w:rsid w:val="00356B3B"/>
    <w:rsid w:val="004D36D4"/>
    <w:rsid w:val="00531F31"/>
    <w:rsid w:val="005A4A3D"/>
    <w:rsid w:val="005F5746"/>
    <w:rsid w:val="0075191E"/>
    <w:rsid w:val="00907A12"/>
    <w:rsid w:val="00981A4B"/>
    <w:rsid w:val="009A3FC6"/>
    <w:rsid w:val="00A32623"/>
    <w:rsid w:val="00B75CCE"/>
    <w:rsid w:val="00CF1277"/>
    <w:rsid w:val="00E62DC6"/>
    <w:rsid w:val="00E754AD"/>
    <w:rsid w:val="00F8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754AD"/>
    <w:rPr>
      <w:color w:val="808080"/>
    </w:rPr>
  </w:style>
  <w:style w:type="paragraph" w:customStyle="1" w:styleId="D0E25D1849744B9E8828DE1690656A3F">
    <w:name w:val="D0E25D1849744B9E8828DE1690656A3F"/>
  </w:style>
  <w:style w:type="paragraph" w:customStyle="1" w:styleId="32DF57B391174463844C4C8DE2A2BF75">
    <w:name w:val="32DF57B391174463844C4C8DE2A2BF75"/>
    <w:rsid w:val="00E754AD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0507419C1E454F26BEE0D08372A6CF1D">
    <w:name w:val="0507419C1E454F26BEE0D08372A6CF1D"/>
    <w:rsid w:val="00E754AD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A35AB64432A645949AC0235938E6351F">
    <w:name w:val="A35AB64432A645949AC0235938E6351F"/>
    <w:rsid w:val="00E754AD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531CE629CBEB49A1A5F762ECC05DFE95">
    <w:name w:val="531CE629CBEB49A1A5F762ECC05DFE95"/>
    <w:rsid w:val="00E754AD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9744FD26E3A54DFD8968BD63FE19FC3A">
    <w:name w:val="9744FD26E3A54DFD8968BD63FE19FC3A"/>
    <w:rsid w:val="00E754AD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9646328E45B24529956E6F0A2F11AAD5">
    <w:name w:val="9646328E45B24529956E6F0A2F11AAD5"/>
    <w:rsid w:val="00E754AD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168A2D33FEC546E4ADCF172990E0A7D1">
    <w:name w:val="168A2D33FEC546E4ADCF172990E0A7D1"/>
    <w:rsid w:val="00E754AD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EC5D951325694646A3DC39F49933865D">
    <w:name w:val="EC5D951325694646A3DC39F49933865D"/>
    <w:rsid w:val="00E754AD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4B1AD8C05AFB4E32959614530049C542">
    <w:name w:val="4B1AD8C05AFB4E32959614530049C542"/>
    <w:rsid w:val="00E754AD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876EFC663E7042549A92B6315CE86028">
    <w:name w:val="876EFC663E7042549A92B6315CE86028"/>
    <w:rsid w:val="00E754AD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0C2C050AB89A4ACB89115044E89BD5E7">
    <w:name w:val="0C2C050AB89A4ACB89115044E89BD5E7"/>
    <w:rsid w:val="00E754AD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E29EC6A8A0274866929A15056D22F5A8">
    <w:name w:val="E29EC6A8A0274866929A15056D22F5A8"/>
    <w:rsid w:val="00E754AD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6B5C482E81D3439D96FD9807415FF584">
    <w:name w:val="6B5C482E81D3439D96FD9807415FF584"/>
    <w:rsid w:val="00E754AD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30A5C8FCF796491B9F5C2DA4074D8C88">
    <w:name w:val="30A5C8FCF796491B9F5C2DA4074D8C88"/>
    <w:rsid w:val="00E754AD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CF195F7D08604242BC24290C21C242AD">
    <w:name w:val="CF195F7D08604242BC24290C21C242AD"/>
    <w:rsid w:val="00E754AD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A34C11235C8F49EC80B7F309A4B22DB4">
    <w:name w:val="A34C11235C8F49EC80B7F309A4B22DB4"/>
    <w:rsid w:val="00E754AD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4DC1CEB5FF8141D2B555099C31F22A43">
    <w:name w:val="4DC1CEB5FF8141D2B555099C31F22A43"/>
    <w:rsid w:val="00E754AD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BDD3CCA628464FA28D4BD5ACDB69B0ED">
    <w:name w:val="BDD3CCA628464FA28D4BD5ACDB69B0ED"/>
    <w:rsid w:val="00E754AD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D7CED555D10D4E79B2C780A8B728AC4A">
    <w:name w:val="D7CED555D10D4E79B2C780A8B728AC4A"/>
    <w:rsid w:val="00E754AD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9A8BA772CBC14CFB9C09F4FD58B2D920">
    <w:name w:val="9A8BA772CBC14CFB9C09F4FD58B2D920"/>
    <w:rsid w:val="00E754AD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03858EC3DA3C4CE386E00881845F5BB1">
    <w:name w:val="03858EC3DA3C4CE386E00881845F5BB1"/>
    <w:rsid w:val="00E754AD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8455482D5C6C4645B71E9BA839BB25F1">
    <w:name w:val="8455482D5C6C4645B71E9BA839BB25F1"/>
    <w:rsid w:val="00E754AD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E7187276741B429690EFFCF3718D214D">
    <w:name w:val="E7187276741B429690EFFCF3718D214D"/>
    <w:rsid w:val="00E754AD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81FBBCD125AA49E9819CE33BF2D5EA13">
    <w:name w:val="81FBBCD125AA49E9819CE33BF2D5EA13"/>
    <w:rsid w:val="00E754AD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A65903A99E0743399401DFC0AFAA0234">
    <w:name w:val="A65903A99E0743399401DFC0AFAA0234"/>
    <w:rsid w:val="00E754AD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3DBFE195F2BB43A8A669E8095E2479A8">
    <w:name w:val="3DBFE195F2BB43A8A669E8095E2479A8"/>
    <w:rsid w:val="00E754AD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B3151A4DC6E64FD58CFCDA456C21457C">
    <w:name w:val="B3151A4DC6E64FD58CFCDA456C21457C"/>
    <w:rsid w:val="00E754AD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1EA878B812C1428598054F0DBF869925">
    <w:name w:val="1EA878B812C1428598054F0DBF869925"/>
    <w:rsid w:val="00E754AD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77FFFD06009C432A914EB09032D4FB74">
    <w:name w:val="77FFFD06009C432A914EB09032D4FB74"/>
    <w:rsid w:val="00E754AD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A41760E7A6E94128B00D67AACF307F5C">
    <w:name w:val="A41760E7A6E94128B00D67AACF307F5C"/>
    <w:rsid w:val="00E754AD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D6408E983AE64FE88ED43EDE3A54F340">
    <w:name w:val="D6408E983AE64FE88ED43EDE3A54F340"/>
    <w:rsid w:val="00E754AD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07E6CB78380F444B97AEE5DF7E6633C2">
    <w:name w:val="07E6CB78380F444B97AEE5DF7E6633C2"/>
    <w:rsid w:val="00E754AD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FC2BF896AA7646EA8BCC69B559E0D3D2">
    <w:name w:val="FC2BF896AA7646EA8BCC69B559E0D3D2"/>
    <w:rsid w:val="00E754AD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99C828A20C714DFB9F5A407BA2629BAD">
    <w:name w:val="99C828A20C714DFB9F5A407BA2629BAD"/>
    <w:rsid w:val="00E754AD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703F6F35F3E241C9AE927F39826136D6">
    <w:name w:val="703F6F35F3E241C9AE927F39826136D6"/>
    <w:rsid w:val="00E754AD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9D3AC1E365504933920F1B7F578EC727">
    <w:name w:val="9D3AC1E365504933920F1B7F578EC727"/>
    <w:rsid w:val="00E754AD"/>
    <w:pPr>
      <w:spacing w:after="0" w:line="264" w:lineRule="auto"/>
    </w:pPr>
    <w:rPr>
      <w:rFonts w:ascii="Arial" w:eastAsia="Times New Roman" w:hAnsi="Arial" w:cs="Times New Roman"/>
      <w:b/>
      <w:color w:val="0D0D0D" w:themeColor="text1" w:themeTint="F2"/>
      <w:sz w:val="17"/>
      <w:szCs w:val="18"/>
      <w:lang w:eastAsia="de-DE"/>
    </w:rPr>
  </w:style>
  <w:style w:type="paragraph" w:customStyle="1" w:styleId="6E6A742BCA4844C994C4B4EF09278DCB">
    <w:name w:val="6E6A742BCA4844C994C4B4EF09278DCB"/>
    <w:rsid w:val="00E754AD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2C88A6F8F4724076B71E5F81753398AB">
    <w:name w:val="2C88A6F8F4724076B71E5F81753398AB"/>
    <w:rsid w:val="00E754AD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8672ECD625244941861302308C5E1A2F">
    <w:name w:val="8672ECD625244941861302308C5E1A2F"/>
    <w:rsid w:val="00E754AD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691993CD66A446F8B805C0BB3F4016801">
    <w:name w:val="691993CD66A446F8B805C0BB3F4016801"/>
    <w:rsid w:val="004D36D4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CF5DFD23C6924862BF1223DA5843EAE3">
    <w:name w:val="CF5DFD23C6924862BF1223DA5843EAE3"/>
    <w:rsid w:val="004D36D4"/>
  </w:style>
  <w:style w:type="paragraph" w:customStyle="1" w:styleId="9C47A820BA894072B1C8F99AD7033FF7">
    <w:name w:val="9C47A820BA894072B1C8F99AD7033FF7"/>
    <w:rsid w:val="004D36D4"/>
  </w:style>
  <w:style w:type="paragraph" w:customStyle="1" w:styleId="FA2842DA19054A4D9076413E95209AA9">
    <w:name w:val="FA2842DA19054A4D9076413E95209AA9"/>
    <w:rsid w:val="004D36D4"/>
  </w:style>
  <w:style w:type="paragraph" w:customStyle="1" w:styleId="B426DA332CF443E7BDA0AEB358E5CB8F">
    <w:name w:val="B426DA332CF443E7BDA0AEB358E5CB8F"/>
    <w:rsid w:val="004D36D4"/>
  </w:style>
  <w:style w:type="paragraph" w:customStyle="1" w:styleId="32DF57B391174463844C4C8DE2A2BF7534">
    <w:name w:val="32DF57B391174463844C4C8DE2A2BF7534"/>
    <w:rsid w:val="00B75CCE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0507419C1E454F26BEE0D08372A6CF1D33">
    <w:name w:val="0507419C1E454F26BEE0D08372A6CF1D33"/>
    <w:rsid w:val="00B75CCE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A35AB64432A645949AC0235938E6351F33">
    <w:name w:val="A35AB64432A645949AC0235938E6351F33"/>
    <w:rsid w:val="00B75CCE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531CE629CBEB49A1A5F762ECC05DFE9534">
    <w:name w:val="531CE629CBEB49A1A5F762ECC05DFE9534"/>
    <w:rsid w:val="00B75CCE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9744FD26E3A54DFD8968BD63FE19FC3A33">
    <w:name w:val="9744FD26E3A54DFD8968BD63FE19FC3A33"/>
    <w:rsid w:val="00B75CCE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9646328E45B24529956E6F0A2F11AAD533">
    <w:name w:val="9646328E45B24529956E6F0A2F11AAD533"/>
    <w:rsid w:val="00B75CCE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168A2D33FEC546E4ADCF172990E0A7D119">
    <w:name w:val="168A2D33FEC546E4ADCF172990E0A7D119"/>
    <w:rsid w:val="00B75CCE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EC5D951325694646A3DC39F49933865D33">
    <w:name w:val="EC5D951325694646A3DC39F49933865D33"/>
    <w:rsid w:val="00B75CCE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4B1AD8C05AFB4E32959614530049C54233">
    <w:name w:val="4B1AD8C05AFB4E32959614530049C54233"/>
    <w:rsid w:val="00B75CCE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876EFC663E7042549A92B6315CE8602833">
    <w:name w:val="876EFC663E7042549A92B6315CE8602833"/>
    <w:rsid w:val="00B75CCE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0C2C050AB89A4ACB89115044E89BD5E719">
    <w:name w:val="0C2C050AB89A4ACB89115044E89BD5E719"/>
    <w:rsid w:val="00B75CCE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E29EC6A8A0274866929A15056D22F5A833">
    <w:name w:val="E29EC6A8A0274866929A15056D22F5A833"/>
    <w:rsid w:val="00B75CCE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6B5C482E81D3439D96FD9807415FF58433">
    <w:name w:val="6B5C482E81D3439D96FD9807415FF58433"/>
    <w:rsid w:val="00B75CCE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30A5C8FCF796491B9F5C2DA4074D8C8819">
    <w:name w:val="30A5C8FCF796491B9F5C2DA4074D8C8819"/>
    <w:rsid w:val="00B75CCE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CF195F7D08604242BC24290C21C242AD19">
    <w:name w:val="CF195F7D08604242BC24290C21C242AD19"/>
    <w:rsid w:val="00B75CCE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A34C11235C8F49EC80B7F309A4B22DB419">
    <w:name w:val="A34C11235C8F49EC80B7F309A4B22DB419"/>
    <w:rsid w:val="00B75CCE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4DC1CEB5FF8141D2B555099C31F22A4319">
    <w:name w:val="4DC1CEB5FF8141D2B555099C31F22A4319"/>
    <w:rsid w:val="00B75CCE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BDD3CCA628464FA28D4BD5ACDB69B0ED19">
    <w:name w:val="BDD3CCA628464FA28D4BD5ACDB69B0ED19"/>
    <w:rsid w:val="00B75CCE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D7CED555D10D4E79B2C780A8B728AC4A19">
    <w:name w:val="D7CED555D10D4E79B2C780A8B728AC4A19"/>
    <w:rsid w:val="00B75CCE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9A8BA772CBC14CFB9C09F4FD58B2D92019">
    <w:name w:val="9A8BA772CBC14CFB9C09F4FD58B2D92019"/>
    <w:rsid w:val="00B75CCE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03858EC3DA3C4CE386E00881845F5BB119">
    <w:name w:val="03858EC3DA3C4CE386E00881845F5BB119"/>
    <w:rsid w:val="00B75CCE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8455482D5C6C4645B71E9BA839BB25F119">
    <w:name w:val="8455482D5C6C4645B71E9BA839BB25F119"/>
    <w:rsid w:val="00B75CCE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E7187276741B429690EFFCF3718D214D19">
    <w:name w:val="E7187276741B429690EFFCF3718D214D19"/>
    <w:rsid w:val="00B75CCE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81FBBCD125AA49E9819CE33BF2D5EA1319">
    <w:name w:val="81FBBCD125AA49E9819CE33BF2D5EA1319"/>
    <w:rsid w:val="00B75CCE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A65903A99E0743399401DFC0AFAA023418">
    <w:name w:val="A65903A99E0743399401DFC0AFAA023418"/>
    <w:rsid w:val="00B75CCE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3DBFE195F2BB43A8A669E8095E2479A818">
    <w:name w:val="3DBFE195F2BB43A8A669E8095E2479A818"/>
    <w:rsid w:val="00B75CCE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B3151A4DC6E64FD58CFCDA456C21457C18">
    <w:name w:val="B3151A4DC6E64FD58CFCDA456C21457C18"/>
    <w:rsid w:val="00B75CCE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1EA878B812C1428598054F0DBF86992518">
    <w:name w:val="1EA878B812C1428598054F0DBF86992518"/>
    <w:rsid w:val="00B75CCE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77FFFD06009C432A914EB09032D4FB7414">
    <w:name w:val="77FFFD06009C432A914EB09032D4FB7414"/>
    <w:rsid w:val="00B75CCE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A41760E7A6E94128B00D67AACF307F5C5">
    <w:name w:val="A41760E7A6E94128B00D67AACF307F5C5"/>
    <w:rsid w:val="00B75CCE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D6408E983AE64FE88ED43EDE3A54F3405">
    <w:name w:val="D6408E983AE64FE88ED43EDE3A54F3405"/>
    <w:rsid w:val="00B75CCE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07E6CB78380F444B97AEE5DF7E6633C215">
    <w:name w:val="07E6CB78380F444B97AEE5DF7E6633C215"/>
    <w:rsid w:val="00B75CCE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FC2BF896AA7646EA8BCC69B559E0D3D215">
    <w:name w:val="FC2BF896AA7646EA8BCC69B559E0D3D215"/>
    <w:rsid w:val="00B75CCE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99C828A20C714DFB9F5A407BA2629BAD9">
    <w:name w:val="99C828A20C714DFB9F5A407BA2629BAD9"/>
    <w:rsid w:val="00B75CCE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703F6F35F3E241C9AE927F39826136D61">
    <w:name w:val="703F6F35F3E241C9AE927F39826136D61"/>
    <w:rsid w:val="00B75CCE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9D3AC1E365504933920F1B7F578EC7271">
    <w:name w:val="9D3AC1E365504933920F1B7F578EC7271"/>
    <w:rsid w:val="00B75CCE"/>
    <w:pPr>
      <w:spacing w:after="0" w:line="264" w:lineRule="auto"/>
    </w:pPr>
    <w:rPr>
      <w:rFonts w:ascii="Arial" w:eastAsia="Times New Roman" w:hAnsi="Arial" w:cs="Times New Roman"/>
      <w:b/>
      <w:color w:val="0D0D0D" w:themeColor="text1" w:themeTint="F2"/>
      <w:sz w:val="17"/>
      <w:szCs w:val="18"/>
      <w:lang w:eastAsia="de-DE"/>
    </w:rPr>
  </w:style>
  <w:style w:type="paragraph" w:customStyle="1" w:styleId="6E6A742BCA4844C994C4B4EF09278DCB4">
    <w:name w:val="6E6A742BCA4844C994C4B4EF09278DCB4"/>
    <w:rsid w:val="00B75CCE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2C88A6F8F4724076B71E5F81753398AB4">
    <w:name w:val="2C88A6F8F4724076B71E5F81753398AB4"/>
    <w:rsid w:val="00B75CCE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  <w:style w:type="paragraph" w:customStyle="1" w:styleId="8672ECD625244941861302308C5E1A2F4">
    <w:name w:val="8672ECD625244941861302308C5E1A2F4"/>
    <w:rsid w:val="00B75CCE"/>
    <w:pPr>
      <w:spacing w:after="0" w:line="264" w:lineRule="auto"/>
    </w:pPr>
    <w:rPr>
      <w:rFonts w:ascii="Arial" w:eastAsia="Times New Roman" w:hAnsi="Arial" w:cs="Times New Roman"/>
      <w:color w:val="0D0D0D" w:themeColor="text1" w:themeTint="F2"/>
      <w:sz w:val="17"/>
      <w:szCs w:val="18"/>
      <w:lang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?><brxml xmlns="Braendi XML Tags">
	<Benutzerdefiniert1/>
	<Benutzerdefiniert2/>
	<Dokumentart/>
	<Dokumentbezeichnung>Formular</Dokumentbezeichnung>
	<Dokumentdatum/>
	<Dokumentnummer/>
	<Dokumenttitel>Anmeldeformular für Zuweisende</Dokumenttitel>
	<Erstellt>01.07.2024</Erstellt>
	<Freigabedatum/>
	<Freigegben/>
	<Fusszeile1>Stiftung Brändi</Fusszeile1>
	<Fusszeile2>info@braendi.ch		braendi.ch</Fusszeile2>
	<Geltungsbereich/>
	<Geprueft/>
</brxml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ozessdokument" ma:contentTypeID="0x010100078E3822D852584E97C063E38F45191B008F780F1C6B5E7549BB67104BE8FAA927" ma:contentTypeVersion="45" ma:contentTypeDescription="Prozessdokument erfassen" ma:contentTypeScope="" ma:versionID="4b106f4e113473b999851caae884560e">
  <xsd:schema xmlns:xsd="http://www.w3.org/2001/XMLSchema" xmlns:xs="http://www.w3.org/2001/XMLSchema" xmlns:p="http://schemas.microsoft.com/office/2006/metadata/properties" xmlns:ns2="508c1a48-7864-4051-b1e4-e9eef78d639f" xmlns:ns3="731aede8-c1b2-4c9d-949c-f6224ca5d67a" targetNamespace="http://schemas.microsoft.com/office/2006/metadata/properties" ma:root="true" ma:fieldsID="e33a91a088876da9c47e45fe717bf862" ns2:_="" ns3:_="">
    <xsd:import namespace="508c1a48-7864-4051-b1e4-e9eef78d639f"/>
    <xsd:import namespace="731aede8-c1b2-4c9d-949c-f6224ca5d67a"/>
    <xsd:element name="properties">
      <xsd:complexType>
        <xsd:sequence>
          <xsd:element name="documentManagement">
            <xsd:complexType>
              <xsd:all>
                <xsd:element ref="ns2:IMSWiedervorlageperiode"/>
                <xsd:element ref="ns2:IMSDocNo" minOccurs="0"/>
                <xsd:element ref="ns2:IMSDokumentname" minOccurs="0"/>
                <xsd:element ref="ns2:j1d86491c97640298a24fe917b2b35ad" minOccurs="0"/>
                <xsd:element ref="ns2:oa1436f386364272a76a14405b2c2314" minOccurs="0"/>
                <xsd:element ref="ns2:j4f13e19d1794fe38132770bf948cd42" minOccurs="0"/>
                <xsd:element ref="ns2:i1441e26f7ed4c3ea1a42c821914bca3" minOccurs="0"/>
                <xsd:element ref="ns2:b76237f598cc4bd9ab5d1cd5e53f0a94" minOccurs="0"/>
                <xsd:element ref="ns2:IMSUebergeordnetesDok" minOccurs="0"/>
                <xsd:element ref="ns2:IMSDraftID" minOccurs="0"/>
                <xsd:element ref="ns2:IMSGenehmigung" minOccurs="0"/>
                <xsd:element ref="ns2:IMSGenehmigtam" minOccurs="0"/>
                <xsd:element ref="ns2:IMSDokumentausserKraftsetzen" minOccurs="0"/>
                <xsd:element ref="ns2:IMSDokumentstatus" minOccurs="0"/>
                <xsd:element ref="ns2:IMSSupportAktionen" minOccurs="0"/>
                <xsd:element ref="ns2:IMSDokumentversion" minOccurs="0"/>
                <xsd:element ref="ns2:IMSGueltigbis" minOccurs="0"/>
                <xsd:element ref="ns2:IMSPDF" minOccurs="0"/>
                <xsd:element ref="ns2:IMSLog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2:k353681062a34fc586a3b433f4725611" minOccurs="0"/>
                <xsd:element ref="ns2:TaxCatchAll" minOccurs="0"/>
                <xsd:element ref="ns2:SharedWithUsers" minOccurs="0"/>
                <xsd:element ref="ns2:SharedWithDetails" minOccurs="0"/>
                <xsd:element ref="ns2:g08852ad22ea461690b7701fa956286e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c1a48-7864-4051-b1e4-e9eef78d639f" elementFormDefault="qualified">
    <xsd:import namespace="http://schemas.microsoft.com/office/2006/documentManagement/types"/>
    <xsd:import namespace="http://schemas.microsoft.com/office/infopath/2007/PartnerControls"/>
    <xsd:element name="IMSWiedervorlageperiode" ma:index="7" ma:displayName="Wiedervorlageperiode" ma:default="365" ma:internalName="IMSWiedervorlageperiode" ma:readOnly="false" ma:percentage="FALSE">
      <xsd:simpleType>
        <xsd:restriction base="dms:Number"/>
      </xsd:simpleType>
    </xsd:element>
    <xsd:element name="IMSDocNo" ma:index="8" nillable="true" ma:displayName="Dokumentennummer" ma:internalName="IMSDocNo">
      <xsd:simpleType>
        <xsd:restriction base="dms:Text">
          <xsd:maxLength value="255"/>
        </xsd:restriction>
      </xsd:simpleType>
    </xsd:element>
    <xsd:element name="IMSDokumentname" ma:index="10" nillable="true" ma:displayName="Dokumentname" ma:hidden="true" ma:internalName="IMSDokumentname" ma:readOnly="false">
      <xsd:simpleType>
        <xsd:restriction base="dms:Text"/>
      </xsd:simpleType>
    </xsd:element>
    <xsd:element name="j1d86491c97640298a24fe917b2b35ad" ma:index="12" nillable="true" ma:taxonomy="true" ma:internalName="j1d86491c97640298a24fe917b2b35ad" ma:taxonomyFieldName="IMSDokumenttyp" ma:displayName="Dokumentenart" ma:default="" ma:fieldId="{31d86491-c976-4029-8a24-fe917b2b35ad}" ma:sspId="4286230f-2e54-4462-8c5a-853f6135bdb1" ma:termSetId="c7473ab5-3a09-4d31-9dce-40a0a5f24ec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a1436f386364272a76a14405b2c2314" ma:index="14" ma:taxonomy="true" ma:internalName="oa1436f386364272a76a14405b2c2314" ma:taxonomyFieldName="IMSSprache" ma:displayName="Sprache" ma:readOnly="false" ma:default="3;#Deutsch|6cdeb74f-589d-43fc-843b-e2195f36a447" ma:fieldId="{8a1436f3-8636-4272-a76a-14405b2c2314}" ma:sspId="4286230f-2e54-4462-8c5a-853f6135bdb1" ma:termSetId="75d09a69-009a-4cf8-b748-c2e778cc386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4f13e19d1794fe38132770bf948cd42" ma:index="16" ma:taxonomy="true" ma:internalName="j4f13e19d1794fe38132770bf948cd42" ma:taxonomyFieldName="IMSMandant" ma:displayName="Mandant" ma:readOnly="false" ma:default="4;#Brändi|2cc17deb-dbba-480b-8901-86a8cce4d02a" ma:fieldId="{34f13e19-d179-4fe3-8132-770bf948cd42}" ma:sspId="4286230f-2e54-4462-8c5a-853f6135bdb1" ma:termSetId="f556fe9f-ea94-4ccc-89b7-299bbb737c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1441e26f7ed4c3ea1a42c821914bca3" ma:index="18" nillable="true" ma:taxonomy="true" ma:internalName="i1441e26f7ed4c3ea1a42c821914bca3" ma:taxonomyFieldName="IMSMitgeltenderMandant" ma:displayName="Mitgeltender Mandant" ma:readOnly="false" ma:fieldId="{21441e26-f7ed-4c3e-a1a4-2c821914bca3}" ma:sspId="4286230f-2e54-4462-8c5a-853f6135bdb1" ma:termSetId="f556fe9f-ea94-4ccc-89b7-299bbb737c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76237f598cc4bd9ab5d1cd5e53f0a94" ma:index="20" nillable="true" ma:taxonomy="true" ma:internalName="b76237f598cc4bd9ab5d1cd5e53f0a94" ma:taxonomyFieldName="IMSMitgeltenderProzess" ma:displayName="Mitgeltender Prozess" ma:default="" ma:fieldId="{b76237f5-98cc-4bd9-ab5d-1cd5e53f0a94}" ma:taxonomyMulti="true" ma:sspId="4286230f-2e54-4462-8c5a-853f6135bdb1" ma:termSetId="3170452a-5c7d-4a38-8b22-6f6165cebe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MSUebergeordnetesDok" ma:index="23" nillable="true" ma:displayName="Übergeordnetes Dokument" ma:hidden="true" ma:list="7236f939-af1e-4cb7-bb23-11b70a055800" ma:internalName="IMSUebergeordnetesDok" ma:readOnly="false" ma:showField="ID">
      <xsd:simpleType>
        <xsd:restriction base="dms:Lookup"/>
      </xsd:simpleType>
    </xsd:element>
    <xsd:element name="IMSDraftID" ma:index="24" nillable="true" ma:displayName="DraftID" ma:hidden="true" ma:internalName="IMSDraftID" ma:readOnly="false" ma:percentage="FALSE">
      <xsd:simpleType>
        <xsd:restriction base="dms:Number"/>
      </xsd:simpleType>
    </xsd:element>
    <xsd:element name="IMSGenehmigung" ma:index="25" nillable="true" ma:displayName="Genehmigung" ma:hidden="true" ma:internalName="IMSGenehmigung" ma:readOnly="false">
      <xsd:simpleType>
        <xsd:restriction base="dms:Text">
          <xsd:maxLength value="255"/>
        </xsd:restriction>
      </xsd:simpleType>
    </xsd:element>
    <xsd:element name="IMSGenehmigtam" ma:index="26" nillable="true" ma:displayName="Genehmigt am" ma:hidden="true" ma:internalName="IMSGenehmigtam" ma:readOnly="false">
      <xsd:simpleType>
        <xsd:restriction base="dms:DateTime"/>
      </xsd:simpleType>
    </xsd:element>
    <xsd:element name="IMSDokumentausserKraftsetzen" ma:index="27" nillable="true" ma:displayName="Dokument ausser Kraft setzen" ma:hidden="true" ma:internalName="IMSDokumentausserKraftsetzen" ma:readOnly="false">
      <xsd:simpleType>
        <xsd:restriction base="dms:Text">
          <xsd:maxLength value="255"/>
        </xsd:restriction>
      </xsd:simpleType>
    </xsd:element>
    <xsd:element name="IMSDokumentstatus" ma:index="28" nillable="true" ma:displayName="Dokumentstatus" ma:hidden="true" ma:internalName="IMSDokumentstatus" ma:readOnly="false">
      <xsd:simpleType>
        <xsd:restriction base="dms:Text"/>
      </xsd:simpleType>
    </xsd:element>
    <xsd:element name="IMSSupportAktionen" ma:index="29" nillable="true" ma:displayName="SupportAktionen" ma:hidden="true" ma:internalName="IMSSupportAktionen" ma:readOnly="false">
      <xsd:simpleType>
        <xsd:restriction base="dms:Text">
          <xsd:maxLength value="255"/>
        </xsd:restriction>
      </xsd:simpleType>
    </xsd:element>
    <xsd:element name="IMSDokumentversion" ma:index="30" nillable="true" ma:displayName="Dokumentversion" ma:hidden="true" ma:internalName="IMSDokumentversion" ma:readOnly="false">
      <xsd:simpleType>
        <xsd:restriction base="dms:Text"/>
      </xsd:simpleType>
    </xsd:element>
    <xsd:element name="IMSGueltigbis" ma:index="31" nillable="true" ma:displayName="Gültig bis" ma:format="DateTime" ma:hidden="true" ma:internalName="IMSGueltigbis" ma:readOnly="false">
      <xsd:simpleType>
        <xsd:restriction base="dms:DateTime"/>
      </xsd:simpleType>
    </xsd:element>
    <xsd:element name="IMSPDF" ma:index="32" nillable="true" ma:displayName="PDF erstellen?" ma:default="0" ma:hidden="true" ma:internalName="IMSPDF" ma:readOnly="false">
      <xsd:simpleType>
        <xsd:restriction base="dms:Boolean"/>
      </xsd:simpleType>
    </xsd:element>
    <xsd:element name="IMSLog" ma:index="33" nillable="true" ma:displayName="Log" ma:hidden="true" ma:internalName="IMSLog" ma:readOnly="false">
      <xsd:simpleType>
        <xsd:restriction base="dms:Text">
          <xsd:maxLength value="255"/>
        </xsd:restriction>
      </xsd:simpleType>
    </xsd:element>
    <xsd:element name="k353681062a34fc586a3b433f4725611" ma:index="38" nillable="true" ma:taxonomy="true" ma:internalName="k353681062a34fc586a3b433f4725611" ma:taxonomyFieldName="IMSProzess" ma:displayName="Prozess" ma:readOnly="false" ma:default="" ma:fieldId="{43536810-62a3-4fc5-86a3-b433f4725611}" ma:sspId="4286230f-2e54-4462-8c5a-853f6135bdb1" ma:termSetId="3170452a-5c7d-4a38-8b22-6f6165cebe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9" nillable="true" ma:displayName="Taxonomy Catch All Column" ma:hidden="true" ma:list="{54472615-bbfd-4829-a058-0b016a50a6ac}" ma:internalName="TaxCatchAll" ma:readOnly="false" ma:showField="CatchAllData" ma:web="508c1a48-7864-4051-b1e4-e9eef78d63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40" nillable="true" ma:displayName="Freigegeben für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1" nillable="true" ma:displayName="Freigegeben für - Details" ma:hidden="true" ma:internalName="SharedWithDetails" ma:readOnly="true">
      <xsd:simpleType>
        <xsd:restriction base="dms:Note"/>
      </xsd:simpleType>
    </xsd:element>
    <xsd:element name="g08852ad22ea461690b7701fa956286e" ma:index="42" nillable="true" ma:taxonomy="true" ma:internalName="g08852ad22ea461690b7701fa956286e" ma:taxonomyFieldName="IMSBereich" ma:displayName="Bereich" ma:default="" ma:fieldId="{008852ad-22ea-4616-90b7-701fa956286e}" ma:taxonomyMulti="true" ma:sspId="4286230f-2e54-4462-8c5a-853f6135bdb1" ma:termSetId="763c15e0-c60b-491b-8b09-76799d7b9d7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43" nillable="true" ma:displayName="Taxonomy Catch All Column1" ma:hidden="true" ma:list="{54472615-bbfd-4829-a058-0b016a50a6ac}" ma:internalName="TaxCatchAllLabel" ma:readOnly="false" ma:showField="CatchAllDataLabel" ma:web="508c1a48-7864-4051-b1e4-e9eef78d63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aede8-c1b2-4c9d-949c-f6224ca5d6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8c1a48-7864-4051-b1e4-e9eef78d639f">
      <Value>4</Value>
      <Value>3</Value>
    </TaxCatchAll>
    <IMSDokumentausserKraftsetzen xmlns="508c1a48-7864-4051-b1e4-e9eef78d639f" xsi:nil="true"/>
    <IMSGueltigbis xmlns="508c1a48-7864-4051-b1e4-e9eef78d639f" xsi:nil="true"/>
    <j4f13e19d1794fe38132770bf948cd42 xmlns="508c1a48-7864-4051-b1e4-e9eef78d639f">
      <Terms xmlns="http://schemas.microsoft.com/office/infopath/2007/PartnerControls">
        <TermInfo xmlns="http://schemas.microsoft.com/office/infopath/2007/PartnerControls">
          <TermName xmlns="http://schemas.microsoft.com/office/infopath/2007/PartnerControls">Brändi</TermName>
          <TermId xmlns="http://schemas.microsoft.com/office/infopath/2007/PartnerControls">2cc17deb-dbba-480b-8901-86a8cce4d02a</TermId>
        </TermInfo>
      </Terms>
    </j4f13e19d1794fe38132770bf948cd42>
    <IMSLog xmlns="508c1a48-7864-4051-b1e4-e9eef78d639f" xsi:nil="true"/>
    <k353681062a34fc586a3b433f4725611 xmlns="508c1a48-7864-4051-b1e4-e9eef78d639f">
      <Terms xmlns="http://schemas.microsoft.com/office/infopath/2007/PartnerControls"/>
    </k353681062a34fc586a3b433f4725611>
    <IMSGenehmigtam xmlns="508c1a48-7864-4051-b1e4-e9eef78d639f" xsi:nil="true"/>
    <IMSDokumentversion xmlns="508c1a48-7864-4051-b1e4-e9eef78d639f" xsi:nil="true"/>
    <IMSDocNo xmlns="508c1a48-7864-4051-b1e4-e9eef78d639f" xsi:nil="true"/>
    <TaxCatchAllLabel xmlns="508c1a48-7864-4051-b1e4-e9eef78d639f" xsi:nil="true"/>
    <IMSGenehmigung xmlns="508c1a48-7864-4051-b1e4-e9eef78d639f" xsi:nil="true"/>
    <IMSDokumentname xmlns="508c1a48-7864-4051-b1e4-e9eef78d639f" xsi:nil="true"/>
    <j1d86491c97640298a24fe917b2b35ad xmlns="508c1a48-7864-4051-b1e4-e9eef78d639f">
      <Terms xmlns="http://schemas.microsoft.com/office/infopath/2007/PartnerControls"/>
    </j1d86491c97640298a24fe917b2b35ad>
    <b76237f598cc4bd9ab5d1cd5e53f0a94 xmlns="508c1a48-7864-4051-b1e4-e9eef78d639f">
      <Terms xmlns="http://schemas.microsoft.com/office/infopath/2007/PartnerControls"/>
    </b76237f598cc4bd9ab5d1cd5e53f0a94>
    <IMSDraftID xmlns="508c1a48-7864-4051-b1e4-e9eef78d639f" xsi:nil="true"/>
    <IMSSupportAktionen xmlns="508c1a48-7864-4051-b1e4-e9eef78d639f" xsi:nil="true"/>
    <IMSWiedervorlageperiode xmlns="508c1a48-7864-4051-b1e4-e9eef78d639f">365</IMSWiedervorlageperiode>
    <i1441e26f7ed4c3ea1a42c821914bca3 xmlns="508c1a48-7864-4051-b1e4-e9eef78d639f">
      <Terms xmlns="http://schemas.microsoft.com/office/infopath/2007/PartnerControls"/>
    </i1441e26f7ed4c3ea1a42c821914bca3>
    <IMSDokumentstatus xmlns="508c1a48-7864-4051-b1e4-e9eef78d639f" xsi:nil="true"/>
    <IMSPDF xmlns="508c1a48-7864-4051-b1e4-e9eef78d639f">false</IMSPDF>
    <oa1436f386364272a76a14405b2c2314 xmlns="508c1a48-7864-4051-b1e4-e9eef78d639f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Deutsch</TermName>
          <TermId xmlns="http://schemas.microsoft.com/office/infopath/2007/PartnerControls">6cdeb74f-589d-43fc-843b-e2195f36a447</TermId>
        </TermInfo>
      </Terms>
    </oa1436f386364272a76a14405b2c2314>
    <IMSUebergeordnetesDok xmlns="508c1a48-7864-4051-b1e4-e9eef78d639f" xsi:nil="true"/>
    <g08852ad22ea461690b7701fa956286e xmlns="508c1a48-7864-4051-b1e4-e9eef78d639f">
      <Terms xmlns="http://schemas.microsoft.com/office/infopath/2007/PartnerControls"/>
    </g08852ad22ea461690b7701fa956286e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A522EA-B0FD-40F1-AFCF-F90ADA55876C}">
  <ds:schemaRefs>
    <ds:schemaRef ds:uri="Braendi XML Tags"/>
  </ds:schemaRefs>
</ds:datastoreItem>
</file>

<file path=customXml/itemProps2.xml><?xml version="1.0" encoding="utf-8"?>
<ds:datastoreItem xmlns:ds="http://schemas.openxmlformats.org/officeDocument/2006/customXml" ds:itemID="{DFB7F860-E04A-4EF8-BAF0-8714BB3F5C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8c1a48-7864-4051-b1e4-e9eef78d639f"/>
    <ds:schemaRef ds:uri="731aede8-c1b2-4c9d-949c-f6224ca5d6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F13D45-789E-461F-8BF0-C05081657D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95D890-B768-4702-A344-56E0600A5747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731aede8-c1b2-4c9d-949c-f6224ca5d67a"/>
    <ds:schemaRef ds:uri="http://schemas.microsoft.com/office/2006/documentManagement/types"/>
    <ds:schemaRef ds:uri="http://schemas.microsoft.com/office/infopath/2007/PartnerControls"/>
    <ds:schemaRef ds:uri="508c1a48-7864-4051-b1e4-e9eef78d639f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E5566D7-9876-4915-B677-FB157C2D46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</Template>
  <TotalTime>0</TotalTime>
  <Pages>2</Pages>
  <Words>671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Piani Carlo</dc:creator>
  <cp:keywords/>
  <dc:description/>
  <cp:lastModifiedBy>Piani Carlo</cp:lastModifiedBy>
  <cp:revision>3</cp:revision>
  <cp:lastPrinted>2025-02-19T15:27:00Z</cp:lastPrinted>
  <dcterms:created xsi:type="dcterms:W3CDTF">2025-03-06T10:45:00Z</dcterms:created>
  <dcterms:modified xsi:type="dcterms:W3CDTF">2025-03-06T10:52:00Z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ategorie Arbeitsraum">
    <vt:lpwstr/>
  </property>
  <property fmtid="{D5CDD505-2E9C-101B-9397-08002B2CF9AE}" pid="3" name="Prozess">
    <vt:lpwstr/>
  </property>
  <property fmtid="{D5CDD505-2E9C-101B-9397-08002B2CF9AE}" pid="4" name="TaxKeyword">
    <vt:lpwstr/>
  </property>
  <property fmtid="{D5CDD505-2E9C-101B-9397-08002B2CF9AE}" pid="5" name="ContentTypeId">
    <vt:lpwstr>0x010100078E3822D852584E97C063E38F45191B008F780F1C6B5E7549BB67104BE8FAA927</vt:lpwstr>
  </property>
  <property fmtid="{D5CDD505-2E9C-101B-9397-08002B2CF9AE}" pid="6" name="Unternehmen0">
    <vt:lpwstr>3;#ZD|6f02b287-6846-48ca-94dd-c394bb786226</vt:lpwstr>
  </property>
  <property fmtid="{D5CDD505-2E9C-101B-9397-08002B2CF9AE}" pid="7" name="Dokumentenart">
    <vt:lpwstr/>
  </property>
  <property fmtid="{D5CDD505-2E9C-101B-9397-08002B2CF9AE}" pid="8" name="MediaServiceImageTags">
    <vt:lpwstr/>
  </property>
  <property fmtid="{D5CDD505-2E9C-101B-9397-08002B2CF9AE}" pid="9" name="IMSSprache">
    <vt:lpwstr>3;#Deutsch|6cdeb74f-589d-43fc-843b-e2195f36a447</vt:lpwstr>
  </property>
  <property fmtid="{D5CDD505-2E9C-101B-9397-08002B2CF9AE}" pid="10" name="IMSProzess">
    <vt:lpwstr/>
  </property>
  <property fmtid="{D5CDD505-2E9C-101B-9397-08002B2CF9AE}" pid="11" name="IMSMitgeltenderMandant">
    <vt:lpwstr/>
  </property>
  <property fmtid="{D5CDD505-2E9C-101B-9397-08002B2CF9AE}" pid="12" name="IMSMandant">
    <vt:lpwstr>4;#Brändi|2cc17deb-dbba-480b-8901-86a8cce4d02a</vt:lpwstr>
  </property>
  <property fmtid="{D5CDD505-2E9C-101B-9397-08002B2CF9AE}" pid="13" name="IMSBereich">
    <vt:lpwstr/>
  </property>
  <property fmtid="{D5CDD505-2E9C-101B-9397-08002B2CF9AE}" pid="14" name="IMSDokumenttyp">
    <vt:lpwstr/>
  </property>
  <property fmtid="{D5CDD505-2E9C-101B-9397-08002B2CF9AE}" pid="15" name="IMSMitgeltenderProzess">
    <vt:lpwstr/>
  </property>
</Properties>
</file>