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150977962"/>
        <w:lock w:val="sdtLocked"/>
        <w:placeholder>
          <w:docPart w:val="D0E25D1849744B9E8828DE1690656A3F"/>
        </w:placeholder>
        <w:dataBinding w:prefixMappings="xmlns:ns0='Braendi XML Tags' " w:xpath="/ns0:brxml[1]/ns0:Dokumenttitel[1]" w:storeItemID="{CCA522EA-B0FD-40F1-AFCF-F90ADA55876C}"/>
        <w:text/>
      </w:sdtPr>
      <w:sdtEndPr/>
      <w:sdtContent>
        <w:p w:rsidR="00A07B3F" w:rsidRPr="00376EA0" w:rsidRDefault="00DD4665" w:rsidP="008876BC">
          <w:pPr>
            <w:pStyle w:val="Dokumenttitel"/>
          </w:pPr>
          <w:r w:rsidRPr="00376EA0">
            <w:t>Praktikumsbericht</w:t>
          </w:r>
        </w:p>
      </w:sdtContent>
    </w:sdt>
    <w:p w:rsidR="008B01D6" w:rsidRPr="00376EA0" w:rsidRDefault="00146BDB" w:rsidP="0084747C">
      <w:r w:rsidRPr="00376EA0">
        <w:t>Praktikumsbericht</w:t>
      </w:r>
      <w:r w:rsidR="008B01D6" w:rsidRPr="00376EA0">
        <w:t xml:space="preserve"> fü</w:t>
      </w:r>
      <w:r w:rsidR="000F49B2">
        <w:t xml:space="preserve">r </w:t>
      </w:r>
      <w:permStart w:id="1251756532" w:edGrp="everyone"/>
      <w:sdt>
        <w:sdtPr>
          <w:id w:val="-477295023"/>
          <w:placeholder>
            <w:docPart w:val="0546AB1EE4874D1F82016C8E2DD43164"/>
          </w:placeholder>
          <w:showingPlcHdr/>
          <w:text/>
        </w:sdtPr>
        <w:sdtEndPr/>
        <w:sdtContent>
          <w:r w:rsidR="000F49B2" w:rsidRPr="0084747C">
            <w:rPr>
              <w:rStyle w:val="Platzhaltertext"/>
              <w:sz w:val="22"/>
            </w:rPr>
            <w:t>Vorname Name</w:t>
          </w:r>
        </w:sdtContent>
      </w:sdt>
      <w:permEnd w:id="1251756532"/>
      <w:r w:rsidR="008B01D6" w:rsidRPr="00376EA0">
        <w:t xml:space="preserve"> für das Praktikum vom </w:t>
      </w:r>
      <w:sdt>
        <w:sdtPr>
          <w:id w:val="-547298644"/>
          <w:placeholder>
            <w:docPart w:val="DED7ADFEC88B4E40B4CC267618B2907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1147891367" w:edGrp="everyone"/>
          <w:r w:rsidR="008B01D6" w:rsidRPr="00376EA0">
            <w:rPr>
              <w:rStyle w:val="Platzhaltertext"/>
            </w:rPr>
            <w:t>Datum</w:t>
          </w:r>
          <w:permEnd w:id="1147891367"/>
        </w:sdtContent>
      </w:sdt>
      <w:r w:rsidR="008B01D6" w:rsidRPr="00376EA0">
        <w:t xml:space="preserve"> bis </w:t>
      </w:r>
      <w:sdt>
        <w:sdtPr>
          <w:id w:val="1294485705"/>
          <w:placeholder>
            <w:docPart w:val="D383A922AA2547C882F3514429DDEF40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1437347674" w:edGrp="everyone"/>
          <w:r w:rsidR="008B01D6" w:rsidRPr="00376EA0">
            <w:rPr>
              <w:rStyle w:val="Platzhaltertext"/>
            </w:rPr>
            <w:t>Datum</w:t>
          </w:r>
          <w:permEnd w:id="1437347674"/>
        </w:sdtContent>
      </w:sdt>
      <w:r w:rsidR="008B01D6" w:rsidRPr="00376EA0">
        <w:t xml:space="preserve"> bei der Firma </w:t>
      </w:r>
      <w:sdt>
        <w:sdtPr>
          <w:id w:val="1802342800"/>
          <w:placeholder>
            <w:docPart w:val="0EA998E308DB47A281CD6DE2ACBD143D"/>
          </w:placeholder>
          <w:showingPlcHdr/>
          <w:text/>
        </w:sdtPr>
        <w:sdtEndPr/>
        <w:sdtContent>
          <w:permStart w:id="594943962" w:edGrp="everyone"/>
          <w:r w:rsidR="008B01D6" w:rsidRPr="00376EA0">
            <w:rPr>
              <w:rStyle w:val="Platzhaltertext"/>
            </w:rPr>
            <w:t>Firma</w:t>
          </w:r>
          <w:permEnd w:id="594943962"/>
        </w:sdtContent>
      </w:sdt>
      <w:r w:rsidR="008B01D6" w:rsidRPr="00376EA0">
        <w:t>.</w:t>
      </w:r>
    </w:p>
    <w:p w:rsidR="00376EA0" w:rsidRDefault="00376EA0" w:rsidP="008D6D08">
      <w:pPr>
        <w:pStyle w:val="TabellenText"/>
      </w:pPr>
    </w:p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567"/>
        <w:gridCol w:w="567"/>
        <w:gridCol w:w="567"/>
        <w:gridCol w:w="3686"/>
      </w:tblGrid>
      <w:tr w:rsidR="007838C7" w:rsidRPr="00376EA0" w:rsidTr="00B22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51"/>
        </w:trPr>
        <w:tc>
          <w:tcPr>
            <w:tcW w:w="3402" w:type="dxa"/>
          </w:tcPr>
          <w:p w:rsidR="007838C7" w:rsidRPr="00376EA0" w:rsidRDefault="007838C7" w:rsidP="00E822F1">
            <w:pPr>
              <w:pStyle w:val="TabellenTitel"/>
            </w:pPr>
            <w:r w:rsidRPr="00376EA0">
              <w:t>Anforderungen</w:t>
            </w:r>
          </w:p>
        </w:tc>
        <w:tc>
          <w:tcPr>
            <w:tcW w:w="567" w:type="dxa"/>
            <w:textDirection w:val="btLr"/>
          </w:tcPr>
          <w:p w:rsidR="007838C7" w:rsidRPr="00376EA0" w:rsidRDefault="007838C7" w:rsidP="00B22D12">
            <w:pPr>
              <w:pStyle w:val="TabellenTitel"/>
            </w:pPr>
            <w:r w:rsidRPr="00376EA0">
              <w:t>vollumfänglich erfüllt</w:t>
            </w:r>
          </w:p>
        </w:tc>
        <w:tc>
          <w:tcPr>
            <w:tcW w:w="567" w:type="dxa"/>
            <w:textDirection w:val="btLr"/>
          </w:tcPr>
          <w:p w:rsidR="007838C7" w:rsidRPr="00376EA0" w:rsidRDefault="007838C7" w:rsidP="00B22D12">
            <w:pPr>
              <w:pStyle w:val="TabellenTitel"/>
            </w:pPr>
            <w:r w:rsidRPr="00376EA0">
              <w:t>mehrheitlich erfüllt</w:t>
            </w:r>
          </w:p>
        </w:tc>
        <w:tc>
          <w:tcPr>
            <w:tcW w:w="567" w:type="dxa"/>
            <w:textDirection w:val="btLr"/>
          </w:tcPr>
          <w:p w:rsidR="007838C7" w:rsidRPr="00376EA0" w:rsidRDefault="007838C7" w:rsidP="00B22D12">
            <w:pPr>
              <w:pStyle w:val="TabellenTitel"/>
            </w:pPr>
            <w:r w:rsidRPr="00376EA0">
              <w:t>teilweise erfüllt</w:t>
            </w:r>
          </w:p>
        </w:tc>
        <w:tc>
          <w:tcPr>
            <w:tcW w:w="567" w:type="dxa"/>
            <w:textDirection w:val="btLr"/>
          </w:tcPr>
          <w:p w:rsidR="007838C7" w:rsidRPr="00376EA0" w:rsidRDefault="007838C7" w:rsidP="00B22D12">
            <w:pPr>
              <w:pStyle w:val="TabellenTitel"/>
            </w:pPr>
            <w:r w:rsidRPr="00376EA0">
              <w:t>nicht erfüllt</w:t>
            </w:r>
          </w:p>
        </w:tc>
        <w:tc>
          <w:tcPr>
            <w:tcW w:w="3686" w:type="dxa"/>
          </w:tcPr>
          <w:p w:rsidR="006F4EEE" w:rsidRPr="006F4EEE" w:rsidRDefault="007838C7" w:rsidP="00E822F1">
            <w:pPr>
              <w:pStyle w:val="TabellenTitel"/>
            </w:pPr>
            <w:r w:rsidRPr="00376EA0">
              <w:t>Bemerkungen</w:t>
            </w:r>
          </w:p>
        </w:tc>
      </w:tr>
      <w:tr w:rsidR="007838C7" w:rsidRPr="00376EA0" w:rsidTr="00B22D12">
        <w:tc>
          <w:tcPr>
            <w:tcW w:w="3402" w:type="dxa"/>
          </w:tcPr>
          <w:p w:rsidR="007838C7" w:rsidRPr="00376EA0" w:rsidRDefault="007838C7" w:rsidP="00B22D12">
            <w:pPr>
              <w:pStyle w:val="TabellenTitel"/>
            </w:pPr>
            <w:permStart w:id="15666546" w:edGrp="everyone" w:colFirst="1" w:colLast="1"/>
            <w:permStart w:id="917272635" w:edGrp="everyone" w:colFirst="2" w:colLast="2"/>
            <w:permStart w:id="756232566" w:edGrp="everyone" w:colFirst="3" w:colLast="3"/>
            <w:permStart w:id="1345747410" w:edGrp="everyone" w:colFirst="4" w:colLast="4"/>
            <w:permStart w:id="1203790632" w:edGrp="everyone" w:colFirst="5" w:colLast="5"/>
            <w:r w:rsidRPr="00376EA0">
              <w:t>Umgangsformen</w:t>
            </w:r>
          </w:p>
          <w:p w:rsidR="007838C7" w:rsidRPr="00376EA0" w:rsidRDefault="007838C7" w:rsidP="00376EA0">
            <w:pPr>
              <w:pStyle w:val="TabellenText"/>
            </w:pPr>
            <w:r w:rsidRPr="00376EA0">
              <w:t>Auftreten,</w:t>
            </w:r>
            <w:r w:rsidR="00376EA0" w:rsidRPr="00376EA0">
              <w:t xml:space="preserve"> </w:t>
            </w:r>
            <w:r w:rsidRPr="00376EA0">
              <w:t>Äussere Erscheinung</w:t>
            </w:r>
          </w:p>
        </w:tc>
        <w:sdt>
          <w:sdtPr>
            <w:id w:val="919909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7838C7" w:rsidRPr="00376EA0" w:rsidRDefault="00895570" w:rsidP="00B22D12">
                <w:pPr>
                  <w:pStyle w:val="Tabellen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564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7838C7" w:rsidRPr="00376EA0" w:rsidRDefault="008A11EF" w:rsidP="00B22D12">
                <w:pPr>
                  <w:pStyle w:val="Tabellen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4199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7838C7" w:rsidRPr="00376EA0" w:rsidRDefault="007838C7" w:rsidP="00B22D12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799487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7838C7" w:rsidRPr="00376EA0" w:rsidRDefault="007838C7" w:rsidP="00B22D12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7838C7" w:rsidRPr="00376EA0" w:rsidRDefault="007838C7" w:rsidP="00B22D12">
            <w:pPr>
              <w:pStyle w:val="TabellenText"/>
            </w:pPr>
          </w:p>
        </w:tc>
      </w:tr>
      <w:tr w:rsidR="00376EA0" w:rsidRPr="00376EA0" w:rsidTr="0058394C">
        <w:tc>
          <w:tcPr>
            <w:tcW w:w="3402" w:type="dxa"/>
          </w:tcPr>
          <w:p w:rsidR="00376EA0" w:rsidRPr="00376EA0" w:rsidRDefault="00376EA0" w:rsidP="0058394C">
            <w:pPr>
              <w:pStyle w:val="TabellenTitel"/>
            </w:pPr>
            <w:permStart w:id="1437291320" w:edGrp="everyone" w:colFirst="1" w:colLast="1"/>
            <w:permStart w:id="389040860" w:edGrp="everyone" w:colFirst="2" w:colLast="2"/>
            <w:permStart w:id="735656397" w:edGrp="everyone" w:colFirst="3" w:colLast="3"/>
            <w:permStart w:id="1490574811" w:edGrp="everyone" w:colFirst="4" w:colLast="4"/>
            <w:permStart w:id="1570844493" w:edGrp="everyone" w:colFirst="5" w:colLast="5"/>
            <w:permEnd w:id="15666546"/>
            <w:permEnd w:id="917272635"/>
            <w:permEnd w:id="756232566"/>
            <w:permEnd w:id="1345747410"/>
            <w:permEnd w:id="1203790632"/>
            <w:r w:rsidRPr="00376EA0">
              <w:t>Motivation</w:t>
            </w:r>
          </w:p>
          <w:p w:rsidR="00376EA0" w:rsidRPr="00376EA0" w:rsidRDefault="00376EA0" w:rsidP="0058394C">
            <w:pPr>
              <w:pStyle w:val="TabellenText"/>
            </w:pPr>
            <w:r w:rsidRPr="00376EA0">
              <w:t>Interesse, Lernbereitschaft</w:t>
            </w:r>
          </w:p>
        </w:tc>
        <w:sdt>
          <w:sdtPr>
            <w:id w:val="176931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00292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03389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32448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376EA0" w:rsidRPr="00376EA0" w:rsidRDefault="00376EA0" w:rsidP="0058394C">
            <w:pPr>
              <w:pStyle w:val="TabellenText"/>
            </w:pPr>
          </w:p>
        </w:tc>
      </w:tr>
      <w:tr w:rsidR="00376EA0" w:rsidRPr="00376EA0" w:rsidTr="0058394C">
        <w:tc>
          <w:tcPr>
            <w:tcW w:w="3402" w:type="dxa"/>
          </w:tcPr>
          <w:p w:rsidR="00376EA0" w:rsidRPr="00376EA0" w:rsidRDefault="00376EA0" w:rsidP="0058394C">
            <w:pPr>
              <w:pStyle w:val="TabellenTitel"/>
            </w:pPr>
            <w:permStart w:id="1922971524" w:edGrp="everyone" w:colFirst="1" w:colLast="1"/>
            <w:permStart w:id="1821333185" w:edGrp="everyone" w:colFirst="2" w:colLast="2"/>
            <w:permStart w:id="1970800085" w:edGrp="everyone" w:colFirst="3" w:colLast="3"/>
            <w:permStart w:id="276842804" w:edGrp="everyone" w:colFirst="4" w:colLast="4"/>
            <w:permStart w:id="496510675" w:edGrp="everyone" w:colFirst="5" w:colLast="5"/>
            <w:permEnd w:id="1437291320"/>
            <w:permEnd w:id="389040860"/>
            <w:permEnd w:id="735656397"/>
            <w:permEnd w:id="1490574811"/>
            <w:permEnd w:id="1570844493"/>
            <w:r w:rsidRPr="00376EA0">
              <w:t>Kritik u. Konfliktfähigkeit</w:t>
            </w:r>
          </w:p>
          <w:p w:rsidR="00376EA0" w:rsidRPr="00376EA0" w:rsidRDefault="00376EA0" w:rsidP="0058394C">
            <w:pPr>
              <w:pStyle w:val="TabellenText"/>
            </w:pPr>
            <w:r w:rsidRPr="00376EA0">
              <w:t>Umgang mit Kritik, Kommunikationsverhalten</w:t>
            </w:r>
          </w:p>
        </w:tc>
        <w:sdt>
          <w:sdtPr>
            <w:id w:val="-175596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3971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04563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77961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376EA0" w:rsidRPr="00376EA0" w:rsidRDefault="00376EA0" w:rsidP="0058394C">
            <w:pPr>
              <w:pStyle w:val="TabellenText"/>
            </w:pPr>
          </w:p>
        </w:tc>
      </w:tr>
      <w:tr w:rsidR="007838C7" w:rsidRPr="00376EA0" w:rsidTr="00B22D12">
        <w:tc>
          <w:tcPr>
            <w:tcW w:w="3402" w:type="dxa"/>
          </w:tcPr>
          <w:p w:rsidR="007838C7" w:rsidRPr="00376EA0" w:rsidRDefault="007838C7" w:rsidP="00B22D12">
            <w:pPr>
              <w:pStyle w:val="TabellenTitel"/>
            </w:pPr>
            <w:permStart w:id="277247891" w:edGrp="everyone" w:colFirst="1" w:colLast="1"/>
            <w:permStart w:id="1035280026" w:edGrp="everyone" w:colFirst="2" w:colLast="2"/>
            <w:permStart w:id="44110688" w:edGrp="everyone" w:colFirst="3" w:colLast="3"/>
            <w:permStart w:id="1036129882" w:edGrp="everyone" w:colFirst="4" w:colLast="4"/>
            <w:permStart w:id="256736010" w:edGrp="everyone" w:colFirst="5" w:colLast="5"/>
            <w:permEnd w:id="1922971524"/>
            <w:permEnd w:id="1821333185"/>
            <w:permEnd w:id="1970800085"/>
            <w:permEnd w:id="276842804"/>
            <w:permEnd w:id="496510675"/>
            <w:r w:rsidRPr="00376EA0">
              <w:t>Verhalten in der Gruppe</w:t>
            </w:r>
          </w:p>
          <w:p w:rsidR="007838C7" w:rsidRPr="00376EA0" w:rsidRDefault="00376EA0" w:rsidP="00B22D12">
            <w:pPr>
              <w:pStyle w:val="TabellenText"/>
            </w:pPr>
            <w:r w:rsidRPr="00376EA0">
              <w:t xml:space="preserve">Teamfähigkeit, </w:t>
            </w:r>
            <w:r w:rsidR="007838C7" w:rsidRPr="00376EA0">
              <w:t>Fähigkeit zur Zusammenarbeit, Teamfähigkeit</w:t>
            </w:r>
          </w:p>
        </w:tc>
        <w:sdt>
          <w:sdtPr>
            <w:id w:val="102136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7838C7" w:rsidRPr="00376EA0" w:rsidRDefault="007838C7" w:rsidP="00B22D12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054376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7838C7" w:rsidRPr="00376EA0" w:rsidRDefault="007838C7" w:rsidP="00B22D12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86389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7838C7" w:rsidRPr="00376EA0" w:rsidRDefault="007838C7" w:rsidP="00B22D12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398973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7838C7" w:rsidRPr="00376EA0" w:rsidRDefault="007838C7" w:rsidP="00B22D12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7838C7" w:rsidRPr="00376EA0" w:rsidRDefault="007838C7" w:rsidP="00B22D12">
            <w:pPr>
              <w:pStyle w:val="TabellenText"/>
            </w:pPr>
          </w:p>
        </w:tc>
      </w:tr>
      <w:tr w:rsidR="00376EA0" w:rsidRPr="00376EA0" w:rsidTr="00376EA0">
        <w:tc>
          <w:tcPr>
            <w:tcW w:w="3402" w:type="dxa"/>
          </w:tcPr>
          <w:p w:rsidR="00376EA0" w:rsidRPr="00376EA0" w:rsidRDefault="00376EA0" w:rsidP="0058394C">
            <w:pPr>
              <w:pStyle w:val="TabellenTitel"/>
            </w:pPr>
            <w:permStart w:id="1786915414" w:edGrp="everyone" w:colFirst="1" w:colLast="1"/>
            <w:permStart w:id="2089638734" w:edGrp="everyone" w:colFirst="2" w:colLast="2"/>
            <w:permStart w:id="1304105963" w:edGrp="everyone" w:colFirst="3" w:colLast="3"/>
            <w:permStart w:id="1790589100" w:edGrp="everyone" w:colFirst="4" w:colLast="4"/>
            <w:permStart w:id="1061299974" w:edGrp="everyone" w:colFirst="5" w:colLast="5"/>
            <w:permEnd w:id="277247891"/>
            <w:permEnd w:id="1035280026"/>
            <w:permEnd w:id="44110688"/>
            <w:permEnd w:id="1036129882"/>
            <w:permEnd w:id="256736010"/>
            <w:r w:rsidRPr="00376EA0">
              <w:t>Kognitive Fähigkeiten</w:t>
            </w:r>
          </w:p>
          <w:p w:rsidR="00376EA0" w:rsidRPr="00376EA0" w:rsidRDefault="00376EA0" w:rsidP="0058394C">
            <w:pPr>
              <w:pStyle w:val="TabellenText"/>
            </w:pPr>
            <w:r w:rsidRPr="00376EA0">
              <w:t>Auffassung, Lern</w:t>
            </w:r>
            <w:r>
              <w:t>fähigkeit</w:t>
            </w:r>
          </w:p>
        </w:tc>
        <w:sdt>
          <w:sdtPr>
            <w:id w:val="-62470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90619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40650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077659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376EA0" w:rsidRPr="00376EA0" w:rsidRDefault="00376EA0" w:rsidP="0058394C">
            <w:pPr>
              <w:pStyle w:val="TabellenText"/>
            </w:pPr>
          </w:p>
        </w:tc>
      </w:tr>
      <w:tr w:rsidR="00376EA0" w:rsidRPr="00376EA0" w:rsidTr="00376EA0">
        <w:tc>
          <w:tcPr>
            <w:tcW w:w="3402" w:type="dxa"/>
          </w:tcPr>
          <w:p w:rsidR="00376EA0" w:rsidRPr="00376EA0" w:rsidRDefault="00376EA0" w:rsidP="0058394C">
            <w:pPr>
              <w:pStyle w:val="TabellenTitel"/>
            </w:pPr>
            <w:permStart w:id="478021265" w:edGrp="everyone" w:colFirst="1" w:colLast="1"/>
            <w:permStart w:id="1287214450" w:edGrp="everyone" w:colFirst="2" w:colLast="2"/>
            <w:permStart w:id="1153704256" w:edGrp="everyone" w:colFirst="3" w:colLast="3"/>
            <w:permStart w:id="1085497755" w:edGrp="everyone" w:colFirst="4" w:colLast="4"/>
            <w:permStart w:id="1437754983" w:edGrp="everyone" w:colFirst="5" w:colLast="5"/>
            <w:permEnd w:id="1786915414"/>
            <w:permEnd w:id="2089638734"/>
            <w:permEnd w:id="1304105963"/>
            <w:permEnd w:id="1790589100"/>
            <w:permEnd w:id="1061299974"/>
            <w:r w:rsidRPr="00376EA0">
              <w:t>Arbeits</w:t>
            </w:r>
            <w:r>
              <w:t>verhalten</w:t>
            </w:r>
          </w:p>
          <w:p w:rsidR="00376EA0" w:rsidRPr="00376EA0" w:rsidRDefault="00376EA0" w:rsidP="0058394C">
            <w:pPr>
              <w:pStyle w:val="TabellenText"/>
            </w:pPr>
            <w:r>
              <w:t>Ausdauer, Konzentration, Umstellfähigkeit</w:t>
            </w:r>
          </w:p>
        </w:tc>
        <w:sdt>
          <w:sdtPr>
            <w:id w:val="-113740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80237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300747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52190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376EA0" w:rsidRPr="00376EA0" w:rsidRDefault="00376EA0" w:rsidP="0058394C">
            <w:pPr>
              <w:pStyle w:val="TabellenText"/>
            </w:pPr>
          </w:p>
        </w:tc>
      </w:tr>
      <w:tr w:rsidR="00376EA0" w:rsidRPr="00376EA0" w:rsidTr="00376EA0">
        <w:tc>
          <w:tcPr>
            <w:tcW w:w="3402" w:type="dxa"/>
          </w:tcPr>
          <w:p w:rsidR="00376EA0" w:rsidRPr="00376EA0" w:rsidRDefault="00376EA0" w:rsidP="0058394C">
            <w:pPr>
              <w:pStyle w:val="TabellenTitel"/>
            </w:pPr>
            <w:permStart w:id="280779969" w:edGrp="everyone" w:colFirst="1" w:colLast="1"/>
            <w:permStart w:id="503462836" w:edGrp="everyone" w:colFirst="2" w:colLast="2"/>
            <w:permStart w:id="777087177" w:edGrp="everyone" w:colFirst="3" w:colLast="3"/>
            <w:permStart w:id="1754274179" w:edGrp="everyone" w:colFirst="4" w:colLast="4"/>
            <w:permStart w:id="59318130" w:edGrp="everyone" w:colFirst="5" w:colLast="5"/>
            <w:permEnd w:id="478021265"/>
            <w:permEnd w:id="1287214450"/>
            <w:permEnd w:id="1153704256"/>
            <w:permEnd w:id="1085497755"/>
            <w:permEnd w:id="1437754983"/>
            <w:r w:rsidRPr="00376EA0">
              <w:t>Arbeits</w:t>
            </w:r>
            <w:r>
              <w:t>menge</w:t>
            </w:r>
          </w:p>
          <w:p w:rsidR="00376EA0" w:rsidRPr="00376EA0" w:rsidRDefault="00376EA0" w:rsidP="0058394C">
            <w:pPr>
              <w:pStyle w:val="TabellenText"/>
            </w:pPr>
            <w:r w:rsidRPr="00376EA0">
              <w:t xml:space="preserve">Quantität, </w:t>
            </w:r>
            <w:r>
              <w:t>Tempo</w:t>
            </w:r>
          </w:p>
        </w:tc>
        <w:sdt>
          <w:sdtPr>
            <w:id w:val="-155430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04994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104616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27243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376EA0" w:rsidRPr="00376EA0" w:rsidRDefault="00376EA0" w:rsidP="0058394C">
            <w:pPr>
              <w:pStyle w:val="TabellenText"/>
            </w:pPr>
          </w:p>
        </w:tc>
      </w:tr>
      <w:tr w:rsidR="00376EA0" w:rsidRPr="00376EA0" w:rsidTr="00376EA0">
        <w:tc>
          <w:tcPr>
            <w:tcW w:w="3402" w:type="dxa"/>
          </w:tcPr>
          <w:p w:rsidR="00376EA0" w:rsidRPr="00376EA0" w:rsidRDefault="00376EA0" w:rsidP="0058394C">
            <w:pPr>
              <w:pStyle w:val="TabellenTitel"/>
            </w:pPr>
            <w:permStart w:id="468474249" w:edGrp="everyone" w:colFirst="1" w:colLast="1"/>
            <w:permStart w:id="1884054744" w:edGrp="everyone" w:colFirst="2" w:colLast="2"/>
            <w:permStart w:id="1201102432" w:edGrp="everyone" w:colFirst="3" w:colLast="3"/>
            <w:permStart w:id="498933238" w:edGrp="everyone" w:colFirst="4" w:colLast="4"/>
            <w:permStart w:id="387649340" w:edGrp="everyone" w:colFirst="5" w:colLast="5"/>
            <w:permEnd w:id="280779969"/>
            <w:permEnd w:id="503462836"/>
            <w:permEnd w:id="777087177"/>
            <w:permEnd w:id="1754274179"/>
            <w:permEnd w:id="59318130"/>
            <w:r w:rsidRPr="00376EA0">
              <w:t>Arbeitsgüte</w:t>
            </w:r>
          </w:p>
          <w:p w:rsidR="00376EA0" w:rsidRPr="00376EA0" w:rsidRDefault="00376EA0" w:rsidP="0058394C">
            <w:pPr>
              <w:pStyle w:val="TabellenText"/>
            </w:pPr>
            <w:r w:rsidRPr="00376EA0">
              <w:t>Qualität, Sorgfalt</w:t>
            </w:r>
          </w:p>
        </w:tc>
        <w:sdt>
          <w:sdtPr>
            <w:id w:val="178222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325676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71819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44276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376EA0" w:rsidRPr="00376EA0" w:rsidRDefault="00376EA0" w:rsidP="0058394C">
            <w:pPr>
              <w:pStyle w:val="TabellenText"/>
            </w:pPr>
          </w:p>
        </w:tc>
      </w:tr>
      <w:tr w:rsidR="00376EA0" w:rsidRPr="00376EA0" w:rsidTr="0058394C">
        <w:tc>
          <w:tcPr>
            <w:tcW w:w="3402" w:type="dxa"/>
          </w:tcPr>
          <w:p w:rsidR="00376EA0" w:rsidRPr="00376EA0" w:rsidRDefault="00376EA0" w:rsidP="0058394C">
            <w:pPr>
              <w:pStyle w:val="TabellenTitel"/>
            </w:pPr>
            <w:permStart w:id="1832913118" w:edGrp="everyone" w:colFirst="1" w:colLast="1"/>
            <w:permStart w:id="1893103099" w:edGrp="everyone" w:colFirst="2" w:colLast="2"/>
            <w:permStart w:id="1028787502" w:edGrp="everyone" w:colFirst="3" w:colLast="3"/>
            <w:permStart w:id="1453596972" w:edGrp="everyone" w:colFirst="4" w:colLast="4"/>
            <w:permStart w:id="1261376744" w:edGrp="everyone" w:colFirst="5" w:colLast="5"/>
            <w:permEnd w:id="468474249"/>
            <w:permEnd w:id="1884054744"/>
            <w:permEnd w:id="1201102432"/>
            <w:permEnd w:id="498933238"/>
            <w:permEnd w:id="387649340"/>
            <w:r>
              <w:t>Selbständigkeit</w:t>
            </w:r>
          </w:p>
          <w:p w:rsidR="00376EA0" w:rsidRPr="00376EA0" w:rsidRDefault="00376EA0" w:rsidP="0058394C">
            <w:pPr>
              <w:pStyle w:val="TabellenText"/>
            </w:pPr>
            <w:r>
              <w:t>Eigenverantwortung, Selbstkontrolle</w:t>
            </w:r>
          </w:p>
        </w:tc>
        <w:sdt>
          <w:sdtPr>
            <w:id w:val="-366912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7156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36112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66633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376EA0" w:rsidRPr="00376EA0" w:rsidRDefault="00376EA0" w:rsidP="0058394C">
            <w:pPr>
              <w:pStyle w:val="TabellenText"/>
            </w:pPr>
          </w:p>
        </w:tc>
      </w:tr>
      <w:tr w:rsidR="00376EA0" w:rsidRPr="00376EA0" w:rsidTr="00376EA0">
        <w:tc>
          <w:tcPr>
            <w:tcW w:w="3402" w:type="dxa"/>
          </w:tcPr>
          <w:p w:rsidR="00376EA0" w:rsidRPr="00376EA0" w:rsidRDefault="00376EA0" w:rsidP="0058394C">
            <w:pPr>
              <w:pStyle w:val="TabellenTitel"/>
            </w:pPr>
            <w:permStart w:id="634849751" w:edGrp="everyone" w:colFirst="1" w:colLast="1"/>
            <w:permStart w:id="1841850934" w:edGrp="everyone" w:colFirst="2" w:colLast="2"/>
            <w:permStart w:id="472805547" w:edGrp="everyone" w:colFirst="3" w:colLast="3"/>
            <w:permStart w:id="120276312" w:edGrp="everyone" w:colFirst="4" w:colLast="4"/>
            <w:permStart w:id="1065103300" w:edGrp="everyone" w:colFirst="5" w:colLast="5"/>
            <w:permEnd w:id="1832913118"/>
            <w:permEnd w:id="1893103099"/>
            <w:permEnd w:id="1028787502"/>
            <w:permEnd w:id="1453596972"/>
            <w:permEnd w:id="1261376744"/>
            <w:r w:rsidRPr="00376EA0">
              <w:t>Motorik</w:t>
            </w:r>
          </w:p>
          <w:p w:rsidR="00376EA0" w:rsidRPr="00376EA0" w:rsidRDefault="00376EA0" w:rsidP="0058394C">
            <w:pPr>
              <w:pStyle w:val="TabellenText"/>
            </w:pPr>
            <w:r>
              <w:t>Handgeschick, Umgang mit Werkzeug/Geräten</w:t>
            </w:r>
          </w:p>
        </w:tc>
        <w:sdt>
          <w:sdtPr>
            <w:id w:val="-105060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56144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090305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713923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376EA0" w:rsidRPr="00376EA0" w:rsidRDefault="00376EA0" w:rsidP="0058394C">
            <w:pPr>
              <w:pStyle w:val="TabellenText"/>
            </w:pPr>
          </w:p>
        </w:tc>
      </w:tr>
      <w:tr w:rsidR="00376EA0" w:rsidRPr="00376EA0" w:rsidTr="00376EA0">
        <w:tc>
          <w:tcPr>
            <w:tcW w:w="3402" w:type="dxa"/>
          </w:tcPr>
          <w:p w:rsidR="00376EA0" w:rsidRPr="00376EA0" w:rsidRDefault="00376EA0" w:rsidP="0058394C">
            <w:pPr>
              <w:pStyle w:val="TabellenTitel"/>
            </w:pPr>
            <w:permStart w:id="578432143" w:edGrp="everyone" w:colFirst="1" w:colLast="1"/>
            <w:permStart w:id="1077833032" w:edGrp="everyone" w:colFirst="2" w:colLast="2"/>
            <w:permStart w:id="1783713332" w:edGrp="everyone" w:colFirst="3" w:colLast="3"/>
            <w:permStart w:id="1348101345" w:edGrp="everyone" w:colFirst="4" w:colLast="4"/>
            <w:permStart w:id="754540307" w:edGrp="everyone" w:colFirst="5" w:colLast="5"/>
            <w:permEnd w:id="634849751"/>
            <w:permEnd w:id="1841850934"/>
            <w:permEnd w:id="472805547"/>
            <w:permEnd w:id="120276312"/>
            <w:permEnd w:id="1065103300"/>
            <w:r>
              <w:t>Kulturtechniken</w:t>
            </w:r>
          </w:p>
          <w:p w:rsidR="00376EA0" w:rsidRPr="00376EA0" w:rsidRDefault="00376EA0" w:rsidP="0058394C">
            <w:pPr>
              <w:pStyle w:val="TabellenText"/>
            </w:pPr>
            <w:r w:rsidRPr="00376EA0">
              <w:t>Sprache, Schrift, Berechnen,</w:t>
            </w:r>
            <w:r>
              <w:br/>
            </w:r>
            <w:r w:rsidRPr="00376EA0">
              <w:t>Anwenden EDV</w:t>
            </w:r>
          </w:p>
        </w:tc>
        <w:sdt>
          <w:sdtPr>
            <w:id w:val="-43860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71819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33792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94105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376EA0" w:rsidRPr="00376EA0" w:rsidRDefault="00376EA0" w:rsidP="0058394C">
            <w:pPr>
              <w:pStyle w:val="TabellenText"/>
            </w:pPr>
          </w:p>
        </w:tc>
      </w:tr>
      <w:tr w:rsidR="00376EA0" w:rsidRPr="00376EA0" w:rsidTr="00376EA0">
        <w:tc>
          <w:tcPr>
            <w:tcW w:w="3402" w:type="dxa"/>
          </w:tcPr>
          <w:p w:rsidR="00376EA0" w:rsidRPr="00376EA0" w:rsidRDefault="00376EA0" w:rsidP="0058394C">
            <w:pPr>
              <w:pStyle w:val="TabellenTitel"/>
            </w:pPr>
            <w:permStart w:id="2133791988" w:edGrp="everyone" w:colFirst="1" w:colLast="1"/>
            <w:permStart w:id="126091320" w:edGrp="everyone" w:colFirst="2" w:colLast="2"/>
            <w:permStart w:id="816544226" w:edGrp="everyone" w:colFirst="3" w:colLast="3"/>
            <w:permStart w:id="933052481" w:edGrp="everyone" w:colFirst="4" w:colLast="4"/>
            <w:permStart w:id="2090220227" w:edGrp="everyone" w:colFirst="5" w:colLast="5"/>
            <w:permEnd w:id="578432143"/>
            <w:permEnd w:id="1077833032"/>
            <w:permEnd w:id="1783713332"/>
            <w:permEnd w:id="1348101345"/>
            <w:permEnd w:id="754540307"/>
            <w:r w:rsidRPr="00376EA0">
              <w:t>Pünktlichkeit</w:t>
            </w:r>
          </w:p>
          <w:p w:rsidR="00376EA0" w:rsidRPr="00376EA0" w:rsidRDefault="00376EA0" w:rsidP="0058394C">
            <w:pPr>
              <w:pStyle w:val="TabellenText"/>
            </w:pPr>
            <w:r w:rsidRPr="00376EA0">
              <w:t>Einhalten der Arbeitszeit, korrektes Abmelden</w:t>
            </w:r>
          </w:p>
        </w:tc>
        <w:sdt>
          <w:sdtPr>
            <w:id w:val="29433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85026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892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108071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376EA0" w:rsidRPr="00376EA0" w:rsidRDefault="00376EA0" w:rsidP="0058394C">
            <w:pPr>
              <w:pStyle w:val="TabellenText"/>
            </w:pPr>
          </w:p>
        </w:tc>
      </w:tr>
      <w:tr w:rsidR="00376EA0" w:rsidRPr="00376EA0" w:rsidTr="00376EA0">
        <w:tc>
          <w:tcPr>
            <w:tcW w:w="3402" w:type="dxa"/>
          </w:tcPr>
          <w:p w:rsidR="00376EA0" w:rsidRPr="00376EA0" w:rsidRDefault="00376EA0" w:rsidP="0058394C">
            <w:pPr>
              <w:pStyle w:val="TabellenTitel"/>
            </w:pPr>
            <w:permStart w:id="1659658995" w:edGrp="everyone" w:colFirst="1" w:colLast="1"/>
            <w:permStart w:id="1925469736" w:edGrp="everyone" w:colFirst="2" w:colLast="2"/>
            <w:permStart w:id="948510386" w:edGrp="everyone" w:colFirst="3" w:colLast="3"/>
            <w:permStart w:id="1618219828" w:edGrp="everyone" w:colFirst="4" w:colLast="4"/>
            <w:permStart w:id="1101274698" w:edGrp="everyone" w:colFirst="5" w:colLast="5"/>
            <w:permEnd w:id="2133791988"/>
            <w:permEnd w:id="126091320"/>
            <w:permEnd w:id="816544226"/>
            <w:permEnd w:id="933052481"/>
            <w:permEnd w:id="2090220227"/>
            <w:r w:rsidRPr="00376EA0">
              <w:t>Ordnungsbereitschaft</w:t>
            </w:r>
          </w:p>
          <w:p w:rsidR="00376EA0" w:rsidRPr="00376EA0" w:rsidRDefault="00376EA0" w:rsidP="0058394C">
            <w:pPr>
              <w:pStyle w:val="TabellenText"/>
            </w:pPr>
            <w:r w:rsidRPr="00376EA0">
              <w:t>Sauberer und zweckmässiger Arbeitsplatz</w:t>
            </w:r>
          </w:p>
        </w:tc>
        <w:sdt>
          <w:sdtPr>
            <w:id w:val="2021815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625914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75193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58226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376EA0" w:rsidRPr="00376EA0" w:rsidRDefault="00376EA0" w:rsidP="0058394C">
            <w:pPr>
              <w:pStyle w:val="TabellenText"/>
            </w:pPr>
          </w:p>
        </w:tc>
      </w:tr>
      <w:tr w:rsidR="00376EA0" w:rsidRPr="00376EA0" w:rsidTr="00376EA0">
        <w:tc>
          <w:tcPr>
            <w:tcW w:w="3402" w:type="dxa"/>
          </w:tcPr>
          <w:p w:rsidR="00376EA0" w:rsidRPr="00376EA0" w:rsidRDefault="00376EA0" w:rsidP="0058394C">
            <w:pPr>
              <w:pStyle w:val="TabellenTitel"/>
            </w:pPr>
            <w:permStart w:id="1479278927" w:edGrp="everyone" w:colFirst="1" w:colLast="1"/>
            <w:permStart w:id="121072567" w:edGrp="everyone" w:colFirst="2" w:colLast="2"/>
            <w:permStart w:id="1611271067" w:edGrp="everyone" w:colFirst="3" w:colLast="3"/>
            <w:permStart w:id="482157093" w:edGrp="everyone" w:colFirst="4" w:colLast="4"/>
            <w:permStart w:id="197477226" w:edGrp="everyone" w:colFirst="5" w:colLast="5"/>
            <w:permEnd w:id="1659658995"/>
            <w:permEnd w:id="1925469736"/>
            <w:permEnd w:id="948510386"/>
            <w:permEnd w:id="1618219828"/>
            <w:permEnd w:id="1101274698"/>
            <w:r>
              <w:t>Verlauf</w:t>
            </w:r>
          </w:p>
          <w:p w:rsidR="00376EA0" w:rsidRPr="00376EA0" w:rsidRDefault="00376EA0" w:rsidP="0058394C">
            <w:pPr>
              <w:pStyle w:val="TabellenText"/>
            </w:pPr>
            <w:r w:rsidRPr="00376EA0">
              <w:t>Verlauf des Einsatzes, Entwicklungsmöglichkeiten</w:t>
            </w:r>
          </w:p>
        </w:tc>
        <w:sdt>
          <w:sdtPr>
            <w:id w:val="-1525008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01594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60184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82944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376EA0" w:rsidRPr="00376EA0" w:rsidRDefault="00376EA0" w:rsidP="0058394C">
                <w:pPr>
                  <w:pStyle w:val="TabellenText"/>
                  <w:jc w:val="center"/>
                </w:pPr>
                <w:r w:rsidRPr="00376EA0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376EA0" w:rsidRPr="00376EA0" w:rsidRDefault="00376EA0" w:rsidP="0058394C">
            <w:pPr>
              <w:pStyle w:val="TabellenText"/>
            </w:pPr>
          </w:p>
        </w:tc>
      </w:tr>
      <w:permEnd w:id="1479278927"/>
      <w:permEnd w:id="121072567"/>
      <w:permEnd w:id="1611271067"/>
      <w:permEnd w:id="482157093"/>
      <w:permEnd w:id="197477226"/>
    </w:tbl>
    <w:p w:rsidR="00E822F1" w:rsidRDefault="00E822F1" w:rsidP="00E822F1">
      <w:r>
        <w:br w:type="page"/>
      </w:r>
    </w:p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2126"/>
        <w:gridCol w:w="1418"/>
        <w:gridCol w:w="2126"/>
      </w:tblGrid>
      <w:tr w:rsidR="00E822F1" w:rsidTr="00D14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:rsidR="00E822F1" w:rsidRDefault="00E822F1" w:rsidP="00D14141">
            <w:pPr>
              <w:pStyle w:val="TabellenTitel"/>
            </w:pPr>
            <w:r>
              <w:lastRenderedPageBreak/>
              <w:t>Angaben zum Praktikum</w:t>
            </w:r>
          </w:p>
        </w:tc>
      </w:tr>
      <w:tr w:rsidR="003B023C" w:rsidTr="003B023C">
        <w:tc>
          <w:tcPr>
            <w:tcW w:w="2268" w:type="dxa"/>
            <w:tcBorders>
              <w:bottom w:val="nil"/>
              <w:right w:val="nil"/>
            </w:tcBorders>
          </w:tcPr>
          <w:p w:rsidR="00E822F1" w:rsidRDefault="00E822F1" w:rsidP="00D14141">
            <w:pPr>
              <w:pStyle w:val="TabellenTitel"/>
            </w:pPr>
            <w:permStart w:id="718684735" w:edGrp="everyone" w:colFirst="4" w:colLast="4"/>
            <w:r>
              <w:t>Praktikumsbetrieb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E822F1" w:rsidRPr="005053A0" w:rsidRDefault="00E822F1" w:rsidP="00D14141">
            <w:pPr>
              <w:pStyle w:val="TabellenText"/>
            </w:pPr>
            <w:r w:rsidRPr="005053A0">
              <w:t>Firma: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E822F1" w:rsidRPr="005053A0" w:rsidRDefault="00435C37" w:rsidP="00D14141">
            <w:pPr>
              <w:pStyle w:val="TabellenText"/>
            </w:pPr>
            <w:sdt>
              <w:sdtPr>
                <w:id w:val="1705829019"/>
                <w:placeholder>
                  <w:docPart w:val="5B374BDB268D471F862DB34022A0C87C"/>
                </w:placeholder>
                <w:showingPlcHdr/>
                <w:text/>
              </w:sdtPr>
              <w:sdtEndPr/>
              <w:sdtContent>
                <w:permStart w:id="1560109578" w:edGrp="everyone"/>
                <w:r w:rsidR="00B80BEF" w:rsidRPr="00376EA0">
                  <w:rPr>
                    <w:rStyle w:val="Platzhaltertext"/>
                  </w:rPr>
                  <w:t>Firma</w:t>
                </w:r>
                <w:permEnd w:id="1560109578"/>
              </w:sdtContent>
            </w:sdt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E822F1" w:rsidRPr="005053A0" w:rsidRDefault="00E822F1" w:rsidP="00D14141">
            <w:pPr>
              <w:pStyle w:val="TabellenText"/>
            </w:pPr>
            <w:r w:rsidRPr="005053A0">
              <w:t>Bezugsperson: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E822F1" w:rsidRDefault="00435C37" w:rsidP="00D14141">
            <w:pPr>
              <w:pStyle w:val="TabellenText"/>
            </w:pPr>
            <w:sdt>
              <w:sdtPr>
                <w:id w:val="246847462"/>
                <w:placeholder>
                  <w:docPart w:val="CFDA3DB753434A2E9EB080CAA919B9BD"/>
                </w:placeholder>
                <w:showingPlcHdr/>
                <w:text/>
              </w:sdtPr>
              <w:sdtEndPr/>
              <w:sdtContent>
                <w:r w:rsidR="00DE0455">
                  <w:rPr>
                    <w:rStyle w:val="Platzhaltertext"/>
                  </w:rPr>
                  <w:t>Vorname Name</w:t>
                </w:r>
              </w:sdtContent>
            </w:sdt>
          </w:p>
        </w:tc>
      </w:tr>
      <w:tr w:rsidR="00E822F1" w:rsidTr="003B023C"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:rsidR="00E822F1" w:rsidRDefault="00E822F1" w:rsidP="00D14141">
            <w:pPr>
              <w:pStyle w:val="TabellenText"/>
            </w:pPr>
            <w:permStart w:id="887365351" w:edGrp="everyone" w:colFirst="4" w:colLast="4"/>
            <w:permEnd w:id="718684735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2F1" w:rsidRPr="005053A0" w:rsidRDefault="00E822F1" w:rsidP="00D14141">
            <w:pPr>
              <w:pStyle w:val="TabellenText"/>
            </w:pPr>
            <w:r w:rsidRPr="005053A0">
              <w:t>PLZ Ort: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2F1" w:rsidRPr="005053A0" w:rsidRDefault="00435C37" w:rsidP="00D14141">
            <w:pPr>
              <w:pStyle w:val="TabellenText"/>
            </w:pPr>
            <w:sdt>
              <w:sdtPr>
                <w:id w:val="-1001273682"/>
                <w:placeholder>
                  <w:docPart w:val="656716059713464DAECF6D742AECA1F8"/>
                </w:placeholder>
                <w:showingPlcHdr/>
                <w:text/>
              </w:sdtPr>
              <w:sdtEndPr/>
              <w:sdtContent>
                <w:permStart w:id="1237014718" w:edGrp="everyone"/>
                <w:r w:rsidR="00DE0455">
                  <w:rPr>
                    <w:rStyle w:val="Platzhaltertext"/>
                  </w:rPr>
                  <w:t>PLZ Ort</w:t>
                </w:r>
                <w:permEnd w:id="1237014718"/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2F1" w:rsidRPr="005053A0" w:rsidRDefault="00E822F1" w:rsidP="00D14141">
            <w:pPr>
              <w:pStyle w:val="TabellenText"/>
            </w:pPr>
            <w:r w:rsidRPr="005053A0">
              <w:t>Telefon: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</w:tcPr>
          <w:p w:rsidR="00E822F1" w:rsidRDefault="00435C37" w:rsidP="00D14141">
            <w:pPr>
              <w:pStyle w:val="TabellenText"/>
            </w:pPr>
            <w:sdt>
              <w:sdtPr>
                <w:id w:val="-902912895"/>
                <w:placeholder>
                  <w:docPart w:val="2DEF56487935485095D7659385F2B95D"/>
                </w:placeholder>
                <w:showingPlcHdr/>
                <w:text/>
              </w:sdtPr>
              <w:sdtEndPr/>
              <w:sdtContent>
                <w:r w:rsidR="00DE0455">
                  <w:rPr>
                    <w:rStyle w:val="Platzhaltertext"/>
                  </w:rPr>
                  <w:t>0xx xxx xx xx</w:t>
                </w:r>
              </w:sdtContent>
            </w:sdt>
          </w:p>
        </w:tc>
      </w:tr>
      <w:tr w:rsidR="003B023C" w:rsidTr="003B023C">
        <w:tc>
          <w:tcPr>
            <w:tcW w:w="2268" w:type="dxa"/>
            <w:tcBorders>
              <w:bottom w:val="nil"/>
              <w:right w:val="nil"/>
            </w:tcBorders>
          </w:tcPr>
          <w:p w:rsidR="00E822F1" w:rsidRDefault="00E822F1" w:rsidP="00D14141">
            <w:pPr>
              <w:pStyle w:val="TabellenTitel"/>
            </w:pPr>
            <w:permStart w:id="2130991750" w:edGrp="everyone" w:colFirst="4" w:colLast="4"/>
            <w:permEnd w:id="887365351"/>
            <w:r>
              <w:t>Praktikant:in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E822F1" w:rsidRPr="00DE0455" w:rsidRDefault="00E822F1" w:rsidP="00DE0455">
            <w:pPr>
              <w:pStyle w:val="TabellenText"/>
            </w:pPr>
            <w:r w:rsidRPr="00DE0455">
              <w:t>Name Vorname: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E822F1" w:rsidRPr="00DE0455" w:rsidRDefault="00435C37" w:rsidP="00DE0455">
            <w:pPr>
              <w:pStyle w:val="TabellenText"/>
            </w:pPr>
            <w:sdt>
              <w:sdtPr>
                <w:id w:val="1302262466"/>
                <w:placeholder>
                  <w:docPart w:val="E9706249517841ED934C44982E6CF023"/>
                </w:placeholder>
                <w:showingPlcHdr/>
                <w:text/>
              </w:sdtPr>
              <w:sdtEndPr/>
              <w:sdtContent>
                <w:permStart w:id="1451113621" w:edGrp="everyone"/>
                <w:r w:rsidR="00DE0455">
                  <w:rPr>
                    <w:rStyle w:val="Platzhaltertext"/>
                  </w:rPr>
                  <w:t>Vorname Name</w:t>
                </w:r>
                <w:permEnd w:id="1451113621"/>
              </w:sdtContent>
            </w:sdt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E822F1" w:rsidRPr="005053A0" w:rsidRDefault="00E822F1" w:rsidP="00D14141">
            <w:pPr>
              <w:pStyle w:val="TabellenText"/>
            </w:pPr>
            <w:r w:rsidRPr="005053A0">
              <w:t>Geburtsdatum: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E822F1" w:rsidRPr="005053A0" w:rsidRDefault="00435C37" w:rsidP="00D14141">
            <w:pPr>
              <w:pStyle w:val="TabellenText"/>
            </w:pPr>
            <w:sdt>
              <w:sdtPr>
                <w:id w:val="-1574266567"/>
                <w:placeholder>
                  <w:docPart w:val="8DF6E5CC2D064A1E9B19C8F40DB5B38A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E822F1" w:rsidRPr="00376EA0">
                  <w:rPr>
                    <w:rStyle w:val="Platzhaltertext"/>
                  </w:rPr>
                  <w:t>Datum</w:t>
                </w:r>
              </w:sdtContent>
            </w:sdt>
          </w:p>
        </w:tc>
      </w:tr>
      <w:tr w:rsidR="003B023C" w:rsidTr="003B023C"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E822F1" w:rsidRDefault="00E822F1" w:rsidP="00D14141">
            <w:pPr>
              <w:pStyle w:val="TabellenText"/>
            </w:pPr>
            <w:permStart w:id="340526724" w:edGrp="everyone" w:colFirst="4" w:colLast="4"/>
            <w:permEnd w:id="213099175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822F1" w:rsidRPr="005053A0" w:rsidRDefault="00E822F1" w:rsidP="00D14141">
            <w:pPr>
              <w:pStyle w:val="TabellenText"/>
            </w:pPr>
            <w:r w:rsidRPr="005053A0">
              <w:t>Strasse: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822F1" w:rsidRPr="005053A0" w:rsidRDefault="00435C37" w:rsidP="00D14141">
            <w:pPr>
              <w:pStyle w:val="TabellenText"/>
            </w:pPr>
            <w:sdt>
              <w:sdtPr>
                <w:id w:val="-1994872649"/>
                <w:placeholder>
                  <w:docPart w:val="0D3D6AECD6864ADEA80007A4F4C84A7B"/>
                </w:placeholder>
                <w:showingPlcHdr/>
                <w:text/>
              </w:sdtPr>
              <w:sdtEndPr/>
              <w:sdtContent>
                <w:permStart w:id="166212060" w:edGrp="everyone"/>
                <w:r w:rsidR="00DE0455">
                  <w:rPr>
                    <w:rStyle w:val="Platzhaltertext"/>
                  </w:rPr>
                  <w:t>Strasse Nr.</w:t>
                </w:r>
                <w:permEnd w:id="166212060"/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822F1" w:rsidRPr="005053A0" w:rsidRDefault="00E822F1" w:rsidP="00D14141">
            <w:pPr>
              <w:pStyle w:val="TabellenText"/>
            </w:pPr>
            <w:r w:rsidRPr="005053A0">
              <w:t>Telefon: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E822F1" w:rsidRPr="005053A0" w:rsidRDefault="00435C37" w:rsidP="00D14141">
            <w:pPr>
              <w:pStyle w:val="TabellenText"/>
            </w:pPr>
            <w:sdt>
              <w:sdtPr>
                <w:id w:val="229975500"/>
                <w:placeholder>
                  <w:docPart w:val="991BA54549E24B79B666CD5F26408073"/>
                </w:placeholder>
                <w:showingPlcHdr/>
                <w:text/>
              </w:sdtPr>
              <w:sdtEndPr/>
              <w:sdtContent>
                <w:r w:rsidR="00DE0455">
                  <w:rPr>
                    <w:rStyle w:val="Platzhaltertext"/>
                  </w:rPr>
                  <w:t>0xx xxx xx xx</w:t>
                </w:r>
              </w:sdtContent>
            </w:sdt>
          </w:p>
        </w:tc>
      </w:tr>
      <w:tr w:rsidR="003B023C" w:rsidTr="00D22202"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E822F1" w:rsidRDefault="00E822F1" w:rsidP="00D14141">
            <w:pPr>
              <w:pStyle w:val="TabellenText"/>
            </w:pPr>
            <w:permStart w:id="336878107" w:edGrp="everyone" w:colFirst="4" w:colLast="4"/>
            <w:permEnd w:id="340526724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822F1" w:rsidRPr="005053A0" w:rsidRDefault="00E822F1" w:rsidP="00D14141">
            <w:pPr>
              <w:pStyle w:val="TabellenText"/>
            </w:pPr>
            <w:r w:rsidRPr="005053A0">
              <w:t>PLZ Ort: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822F1" w:rsidRPr="005053A0" w:rsidRDefault="00435C37" w:rsidP="00D14141">
            <w:pPr>
              <w:pStyle w:val="TabellenText"/>
            </w:pPr>
            <w:sdt>
              <w:sdtPr>
                <w:id w:val="1517967531"/>
                <w:placeholder>
                  <w:docPart w:val="18B44A432A0845C8A377DB8C65DA9A1C"/>
                </w:placeholder>
                <w:showingPlcHdr/>
                <w:text/>
              </w:sdtPr>
              <w:sdtEndPr/>
              <w:sdtContent>
                <w:permStart w:id="190252302" w:edGrp="everyone"/>
                <w:r w:rsidR="00DE0455">
                  <w:rPr>
                    <w:rStyle w:val="Platzhaltertext"/>
                  </w:rPr>
                  <w:t>PLZ Ort</w:t>
                </w:r>
                <w:permEnd w:id="190252302"/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822F1" w:rsidRPr="005053A0" w:rsidRDefault="00E822F1" w:rsidP="00D14141">
            <w:pPr>
              <w:pStyle w:val="TabellenText"/>
            </w:pPr>
            <w:r w:rsidRPr="005053A0">
              <w:t>Vers.-Nr: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E822F1" w:rsidRPr="005053A0" w:rsidRDefault="00435C37" w:rsidP="00D14141">
            <w:pPr>
              <w:pStyle w:val="TabellenText"/>
            </w:pPr>
            <w:sdt>
              <w:sdtPr>
                <w:id w:val="-394279526"/>
                <w:placeholder>
                  <w:docPart w:val="D6B33C3D5DDE40E684015F1A0B50DDCA"/>
                </w:placeholder>
                <w:showingPlcHdr/>
                <w:text/>
              </w:sdtPr>
              <w:sdtEndPr/>
              <w:sdtContent>
                <w:r w:rsidR="00DE0455">
                  <w:rPr>
                    <w:rStyle w:val="Platzhaltertext"/>
                  </w:rPr>
                  <w:t>Vers.Nr.</w:t>
                </w:r>
              </w:sdtContent>
            </w:sdt>
          </w:p>
        </w:tc>
      </w:tr>
      <w:permEnd w:id="336878107"/>
      <w:tr w:rsidR="00D22202" w:rsidTr="00172347"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:rsidR="00D22202" w:rsidRDefault="00D22202" w:rsidP="00D14141">
            <w:pPr>
              <w:pStyle w:val="TabellenText"/>
            </w:pPr>
            <w:r>
              <w:t>Bezugsperson intern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202" w:rsidRPr="005053A0" w:rsidRDefault="00D22202" w:rsidP="00D14141">
            <w:pPr>
              <w:pStyle w:val="TabellenText"/>
            </w:pPr>
            <w:r w:rsidRPr="00DE0455">
              <w:t>Name Vorname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202" w:rsidRDefault="00435C37" w:rsidP="00D14141">
            <w:pPr>
              <w:pStyle w:val="TabellenText"/>
            </w:pPr>
            <w:sdt>
              <w:sdtPr>
                <w:id w:val="-1949759154"/>
                <w:placeholder>
                  <w:docPart w:val="46061474641D422D8B5A336924F58A83"/>
                </w:placeholder>
                <w:showingPlcHdr/>
                <w:text/>
              </w:sdtPr>
              <w:sdtEndPr/>
              <w:sdtContent>
                <w:permStart w:id="763708801" w:edGrp="everyone"/>
                <w:r w:rsidR="00D22202">
                  <w:rPr>
                    <w:rStyle w:val="Platzhaltertext"/>
                  </w:rPr>
                  <w:t>Vorname Name</w:t>
                </w:r>
                <w:permEnd w:id="763708801"/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202" w:rsidRPr="005053A0" w:rsidRDefault="00D22202" w:rsidP="00D14141">
            <w:pPr>
              <w:pStyle w:val="TabellenText"/>
            </w:pPr>
            <w:r w:rsidRPr="005053A0">
              <w:t>Telefon: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</w:tcPr>
          <w:p w:rsidR="00D22202" w:rsidRDefault="00435C37" w:rsidP="00D14141">
            <w:pPr>
              <w:pStyle w:val="TabellenText"/>
            </w:pPr>
            <w:sdt>
              <w:sdtPr>
                <w:id w:val="324951066"/>
                <w:placeholder>
                  <w:docPart w:val="B43C854BF0F743C8BA9466C031DB2B84"/>
                </w:placeholder>
                <w:showingPlcHdr/>
                <w:text/>
              </w:sdtPr>
              <w:sdtEndPr/>
              <w:sdtContent>
                <w:permStart w:id="182413318" w:edGrp="everyone"/>
                <w:r w:rsidR="00D22202">
                  <w:rPr>
                    <w:rStyle w:val="Platzhaltertext"/>
                  </w:rPr>
                  <w:t>0xx xxx xx xx</w:t>
                </w:r>
                <w:permEnd w:id="182413318"/>
              </w:sdtContent>
            </w:sdt>
          </w:p>
        </w:tc>
      </w:tr>
      <w:tr w:rsidR="003B023C" w:rsidTr="00172347">
        <w:tc>
          <w:tcPr>
            <w:tcW w:w="2268" w:type="dxa"/>
            <w:tcBorders>
              <w:bottom w:val="nil"/>
              <w:right w:val="nil"/>
            </w:tcBorders>
          </w:tcPr>
          <w:p w:rsidR="003B023C" w:rsidRDefault="003B023C" w:rsidP="00D14141">
            <w:pPr>
              <w:pStyle w:val="TabellenTitel"/>
            </w:pPr>
            <w:r>
              <w:t>Aktuelle Situation</w:t>
            </w:r>
          </w:p>
        </w:tc>
        <w:tc>
          <w:tcPr>
            <w:tcW w:w="7088" w:type="dxa"/>
            <w:gridSpan w:val="4"/>
            <w:tcBorders>
              <w:left w:val="nil"/>
              <w:bottom w:val="nil"/>
            </w:tcBorders>
          </w:tcPr>
          <w:p w:rsidR="003B023C" w:rsidRDefault="00435C37" w:rsidP="00D14141">
            <w:pPr>
              <w:pStyle w:val="TabellenText"/>
            </w:pPr>
            <w:sdt>
              <w:sdtPr>
                <w:id w:val="1793868883"/>
                <w:placeholder>
                  <w:docPart w:val="818D2AF470F9437EAC3B9A32304AA55E"/>
                </w:placeholder>
                <w:showingPlcHdr/>
                <w:text/>
              </w:sdtPr>
              <w:sdtEndPr/>
              <w:sdtContent>
                <w:permStart w:id="2068139119" w:edGrp="everyone"/>
                <w:r w:rsidR="00CA5943">
                  <w:rPr>
                    <w:rStyle w:val="Platzhaltertext"/>
                  </w:rPr>
                  <w:t>Berufsbezeichnung</w:t>
                </w:r>
                <w:permEnd w:id="2068139119"/>
              </w:sdtContent>
            </w:sdt>
            <w:r w:rsidR="00CA5943">
              <w:t xml:space="preserve">, </w:t>
            </w:r>
            <w:sdt>
              <w:sdtPr>
                <w:id w:val="-1067563535"/>
                <w:placeholder>
                  <w:docPart w:val="6B109B6CAEA64B7B800E27EA591C00C1"/>
                </w:placeholder>
                <w:showingPlcHdr/>
                <w:comboBox>
                  <w:listItem w:displayText="EFZ" w:value="EFZ"/>
                  <w:listItem w:displayText="EBA" w:value="EBA"/>
                  <w:listItem w:displayText="Anlehre" w:value="Anlehre"/>
                  <w:listItem w:displayText="PrA" w:value="PrA"/>
                  <w:listItem w:displayText="Vorlehre" w:value="Vorlehre"/>
                </w:comboBox>
              </w:sdtPr>
              <w:sdtEndPr/>
              <w:sdtContent>
                <w:permStart w:id="1880297104" w:edGrp="everyone"/>
                <w:r w:rsidR="00CA5943">
                  <w:rPr>
                    <w:rStyle w:val="Platzhaltertext"/>
                  </w:rPr>
                  <w:t>Niveau</w:t>
                </w:r>
                <w:permEnd w:id="1880297104"/>
              </w:sdtContent>
            </w:sdt>
            <w:r w:rsidR="00DE7A5A">
              <w:t xml:space="preserve">, Schultag: </w:t>
            </w:r>
            <w:sdt>
              <w:sdtPr>
                <w:id w:val="1018883238"/>
                <w:placeholder>
                  <w:docPart w:val="F2B69556C1CF4C7A9F7A1301F4C17BB0"/>
                </w:placeholder>
                <w:showingPlcHdr/>
                <w:text/>
              </w:sdtPr>
              <w:sdtEndPr/>
              <w:sdtContent>
                <w:permStart w:id="1640513352" w:edGrp="everyone"/>
                <w:r w:rsidR="00DE7A5A">
                  <w:rPr>
                    <w:rStyle w:val="Platzhaltertext"/>
                  </w:rPr>
                  <w:t xml:space="preserve">           </w:t>
                </w:r>
                <w:permEnd w:id="1640513352"/>
              </w:sdtContent>
            </w:sdt>
          </w:p>
        </w:tc>
      </w:tr>
      <w:tr w:rsidR="00172347" w:rsidTr="00172347"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:rsidR="00172347" w:rsidRDefault="00172347" w:rsidP="00D14141">
            <w:pPr>
              <w:pStyle w:val="TabellenTitel"/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172347" w:rsidRDefault="00172347" w:rsidP="00D14141">
            <w:pPr>
              <w:pStyle w:val="TabellenText"/>
            </w:pPr>
            <w:r>
              <w:t xml:space="preserve">Besondere Einschränkungen: </w:t>
            </w:r>
            <w:sdt>
              <w:sdtPr>
                <w:id w:val="1892308694"/>
                <w:placeholder>
                  <w:docPart w:val="E5CE826F382F4F1B8ECD8A71DB528F9B"/>
                </w:placeholder>
                <w:showingPlcHdr/>
                <w:text/>
              </w:sdtPr>
              <w:sdtEndPr/>
              <w:sdtContent>
                <w:permStart w:id="1647385206" w:edGrp="everyone"/>
                <w:r>
                  <w:rPr>
                    <w:rStyle w:val="Platzhaltertext"/>
                  </w:rPr>
                  <w:t xml:space="preserve">           </w:t>
                </w:r>
                <w:permEnd w:id="1647385206"/>
              </w:sdtContent>
            </w:sdt>
          </w:p>
        </w:tc>
      </w:tr>
      <w:tr w:rsidR="003B023C" w:rsidTr="00E12FC3">
        <w:tc>
          <w:tcPr>
            <w:tcW w:w="2268" w:type="dxa"/>
            <w:tcBorders>
              <w:right w:val="nil"/>
            </w:tcBorders>
          </w:tcPr>
          <w:p w:rsidR="003B023C" w:rsidRDefault="003B023C" w:rsidP="00D14141">
            <w:pPr>
              <w:pStyle w:val="TabellenTitel"/>
            </w:pPr>
            <w:permStart w:id="715983466" w:edGrp="everyone" w:colFirst="1" w:colLast="1"/>
            <w:r>
              <w:t>Praktikumsinhalte</w:t>
            </w:r>
          </w:p>
          <w:p w:rsidR="003B023C" w:rsidRDefault="003B023C" w:rsidP="00D14141">
            <w:pPr>
              <w:pStyle w:val="TabellenText"/>
            </w:pPr>
            <w:r>
              <w:t>Einsatzgebiete, Abmachungen</w:t>
            </w:r>
          </w:p>
        </w:tc>
        <w:tc>
          <w:tcPr>
            <w:tcW w:w="7088" w:type="dxa"/>
            <w:gridSpan w:val="4"/>
            <w:tcBorders>
              <w:left w:val="nil"/>
            </w:tcBorders>
          </w:tcPr>
          <w:p w:rsidR="003B023C" w:rsidRDefault="003B023C" w:rsidP="00D14141">
            <w:pPr>
              <w:pStyle w:val="TabellenText"/>
            </w:pPr>
          </w:p>
        </w:tc>
      </w:tr>
      <w:permEnd w:id="715983466"/>
    </w:tbl>
    <w:p w:rsidR="00E822F1" w:rsidRDefault="00E822F1" w:rsidP="00E822F1"/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1276"/>
        <w:gridCol w:w="2410"/>
        <w:gridCol w:w="2693"/>
      </w:tblGrid>
      <w:tr w:rsidR="00E822F1" w:rsidRPr="00376EA0" w:rsidTr="00D14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8" w:type="dxa"/>
            <w:tcBorders>
              <w:bottom w:val="single" w:sz="4" w:space="0" w:color="auto"/>
              <w:right w:val="nil"/>
            </w:tcBorders>
          </w:tcPr>
          <w:p w:rsidR="00E822F1" w:rsidRDefault="00E822F1" w:rsidP="00D14141">
            <w:pPr>
              <w:pStyle w:val="TabellenTitel"/>
            </w:pPr>
            <w:r>
              <w:t>Gesamtbeurteilung</w:t>
            </w:r>
          </w:p>
        </w:tc>
        <w:tc>
          <w:tcPr>
            <w:tcW w:w="7088" w:type="dxa"/>
            <w:gridSpan w:val="4"/>
            <w:tcBorders>
              <w:left w:val="nil"/>
              <w:bottom w:val="single" w:sz="4" w:space="0" w:color="auto"/>
            </w:tcBorders>
          </w:tcPr>
          <w:p w:rsidR="00E822F1" w:rsidRDefault="00E822F1" w:rsidP="00D14141">
            <w:pPr>
              <w:pStyle w:val="TabellenTitel"/>
            </w:pPr>
          </w:p>
        </w:tc>
      </w:tr>
      <w:tr w:rsidR="00E822F1" w:rsidRPr="00376EA0" w:rsidTr="00D14141">
        <w:tc>
          <w:tcPr>
            <w:tcW w:w="2268" w:type="dxa"/>
            <w:tcBorders>
              <w:bottom w:val="nil"/>
              <w:right w:val="nil"/>
            </w:tcBorders>
          </w:tcPr>
          <w:p w:rsidR="00E822F1" w:rsidRPr="00F758D2" w:rsidRDefault="00E822F1" w:rsidP="00D14141">
            <w:pPr>
              <w:pStyle w:val="TabellenText"/>
              <w:rPr>
                <w:b/>
              </w:rPr>
            </w:pPr>
            <w:r w:rsidRPr="00F758D2">
              <w:rPr>
                <w:b/>
              </w:rPr>
              <w:t>Qualität der Bewerbung</w:t>
            </w:r>
          </w:p>
        </w:tc>
        <w:tc>
          <w:tcPr>
            <w:tcW w:w="7088" w:type="dxa"/>
            <w:gridSpan w:val="4"/>
            <w:tcBorders>
              <w:left w:val="nil"/>
              <w:bottom w:val="nil"/>
            </w:tcBorders>
          </w:tcPr>
          <w:p w:rsidR="00E822F1" w:rsidRDefault="00E822F1" w:rsidP="00D14141">
            <w:pPr>
              <w:pStyle w:val="TabellenText"/>
            </w:pPr>
            <w:r>
              <w:t>Die Bewerbung für die Praktikumsstelle</w:t>
            </w:r>
          </w:p>
        </w:tc>
      </w:tr>
      <w:tr w:rsidR="00E822F1" w:rsidRPr="00376EA0" w:rsidTr="00D14141"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:rsidR="00E822F1" w:rsidRPr="00F758D2" w:rsidRDefault="00E822F1" w:rsidP="00D14141">
            <w:pPr>
              <w:pStyle w:val="TabellenText"/>
              <w:rPr>
                <w:b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E822F1" w:rsidRDefault="00435C37" w:rsidP="00D14141">
            <w:pPr>
              <w:pStyle w:val="TabellenText"/>
            </w:pPr>
            <w:sdt>
              <w:sdtPr>
                <w:id w:val="83418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8549237" w:edGrp="everyone"/>
                <w:r w:rsidR="0089675A">
                  <w:rPr>
                    <w:rFonts w:ascii="MS Gothic" w:eastAsia="MS Gothic" w:hAnsi="MS Gothic" w:hint="eastAsia"/>
                  </w:rPr>
                  <w:t>☐</w:t>
                </w:r>
                <w:permEnd w:id="1668549237"/>
              </w:sdtContent>
            </w:sdt>
            <w:r w:rsidR="00E822F1">
              <w:t xml:space="preserve"> war einwandfrei </w:t>
            </w:r>
            <w:sdt>
              <w:sdtPr>
                <w:id w:val="90294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1559790" w:edGrp="everyone"/>
                <w:r w:rsidR="00895570">
                  <w:rPr>
                    <w:rFonts w:ascii="MS Gothic" w:eastAsia="MS Gothic" w:hAnsi="MS Gothic" w:hint="eastAsia"/>
                  </w:rPr>
                  <w:t>☐</w:t>
                </w:r>
                <w:permEnd w:id="351559790"/>
              </w:sdtContent>
            </w:sdt>
            <w:r w:rsidR="00E822F1">
              <w:t xml:space="preserve"> hatte kleinere Mängel </w:t>
            </w:r>
            <w:sdt>
              <w:sdtPr>
                <w:id w:val="-157049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1452722" w:edGrp="everyone"/>
                <w:r w:rsidR="00895570">
                  <w:rPr>
                    <w:rFonts w:ascii="MS Gothic" w:eastAsia="MS Gothic" w:hAnsi="MS Gothic" w:hint="eastAsia"/>
                  </w:rPr>
                  <w:t>☐</w:t>
                </w:r>
                <w:permEnd w:id="1621452722"/>
              </w:sdtContent>
            </w:sdt>
            <w:r w:rsidR="00E822F1">
              <w:t xml:space="preserve"> entsprach nicht den Erwartungen </w:t>
            </w:r>
            <w:sdt>
              <w:sdtPr>
                <w:id w:val="-54992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23048367" w:edGrp="everyone"/>
                <w:r w:rsidR="0089675A">
                  <w:rPr>
                    <w:rFonts w:ascii="MS Gothic" w:eastAsia="MS Gothic" w:hAnsi="MS Gothic" w:hint="eastAsia"/>
                  </w:rPr>
                  <w:t>☐</w:t>
                </w:r>
                <w:permEnd w:id="1223048367"/>
              </w:sdtContent>
            </w:sdt>
            <w:r w:rsidR="00E822F1">
              <w:t xml:space="preserve"> fehlte</w:t>
            </w:r>
          </w:p>
        </w:tc>
      </w:tr>
      <w:tr w:rsidR="00E822F1" w:rsidRPr="00376EA0" w:rsidTr="00D14141">
        <w:tc>
          <w:tcPr>
            <w:tcW w:w="2268" w:type="dxa"/>
            <w:tcBorders>
              <w:bottom w:val="nil"/>
              <w:right w:val="nil"/>
            </w:tcBorders>
          </w:tcPr>
          <w:p w:rsidR="00E822F1" w:rsidRPr="00F758D2" w:rsidRDefault="00E822F1" w:rsidP="00D14141">
            <w:pPr>
              <w:pStyle w:val="TabellenText"/>
              <w:rPr>
                <w:b/>
              </w:rPr>
            </w:pPr>
            <w:r w:rsidRPr="00F758D2">
              <w:rPr>
                <w:b/>
              </w:rPr>
              <w:t>Anwesenheit</w:t>
            </w:r>
          </w:p>
        </w:tc>
        <w:tc>
          <w:tcPr>
            <w:tcW w:w="7088" w:type="dxa"/>
            <w:gridSpan w:val="4"/>
            <w:tcBorders>
              <w:left w:val="nil"/>
              <w:bottom w:val="nil"/>
            </w:tcBorders>
          </w:tcPr>
          <w:p w:rsidR="00E822F1" w:rsidRDefault="00E822F1" w:rsidP="00D14141">
            <w:pPr>
              <w:pStyle w:val="TabellenText"/>
            </w:pPr>
            <w:r>
              <w:t>Gesamtpräsenz des/der</w:t>
            </w:r>
            <w:r w:rsidRPr="00713AD4">
              <w:t xml:space="preserve"> Praktikant:in während der Praktikumsdauer </w:t>
            </w:r>
            <w:r>
              <w:t>in Tagen:</w:t>
            </w:r>
          </w:p>
        </w:tc>
      </w:tr>
      <w:tr w:rsidR="00E822F1" w:rsidRPr="00376EA0" w:rsidTr="00D14141"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:rsidR="00E822F1" w:rsidRPr="00F758D2" w:rsidRDefault="00E822F1" w:rsidP="00D14141">
            <w:pPr>
              <w:pStyle w:val="TabellenText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2F1" w:rsidRDefault="00E822F1" w:rsidP="00D14141">
            <w:pPr>
              <w:pStyle w:val="TabellenText"/>
            </w:pPr>
            <w:r>
              <w:t>Anwesend Total:</w:t>
            </w:r>
            <w:r w:rsidR="0089675A">
              <w:t xml:space="preserve"> </w:t>
            </w:r>
            <w:sdt>
              <w:sdtPr>
                <w:id w:val="-30961422"/>
                <w:placeholder>
                  <w:docPart w:val="3E05A343D7594904A9B5591AF6532E31"/>
                </w:placeholder>
                <w:showingPlcHdr/>
                <w:text/>
              </w:sdtPr>
              <w:sdtEndPr/>
              <w:sdtContent>
                <w:permStart w:id="325390677" w:edGrp="everyone"/>
                <w:r w:rsidR="0089675A">
                  <w:rPr>
                    <w:rStyle w:val="Platzhaltertext"/>
                  </w:rPr>
                  <w:t xml:space="preserve">           </w:t>
                </w:r>
                <w:permEnd w:id="325390677"/>
              </w:sdtContent>
            </w:sdt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2F1" w:rsidRDefault="00E822F1" w:rsidP="00D14141">
            <w:pPr>
              <w:pStyle w:val="TabellenText"/>
            </w:pPr>
            <w:r>
              <w:t>Anwesend Schule:</w:t>
            </w:r>
            <w:r w:rsidR="0089675A">
              <w:t xml:space="preserve"> </w:t>
            </w:r>
            <w:sdt>
              <w:sdtPr>
                <w:id w:val="-1654057378"/>
                <w:placeholder>
                  <w:docPart w:val="5CED1294AA124D5FBA696C505B6D6DA8"/>
                </w:placeholder>
                <w:showingPlcHdr/>
                <w:text/>
              </w:sdtPr>
              <w:sdtEndPr/>
              <w:sdtContent>
                <w:permStart w:id="166610501" w:edGrp="everyone"/>
                <w:r w:rsidR="0089675A">
                  <w:rPr>
                    <w:rStyle w:val="Platzhaltertext"/>
                  </w:rPr>
                  <w:t xml:space="preserve">           </w:t>
                </w:r>
                <w:permEnd w:id="166610501"/>
              </w:sdtContent>
            </w:sdt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</w:tcBorders>
          </w:tcPr>
          <w:p w:rsidR="00E822F1" w:rsidRDefault="00E822F1" w:rsidP="00D14141">
            <w:pPr>
              <w:pStyle w:val="TabellenText"/>
            </w:pPr>
            <w:r>
              <w:t xml:space="preserve">Abwesend (krank/Unfall): </w:t>
            </w:r>
            <w:sdt>
              <w:sdtPr>
                <w:id w:val="533850514"/>
                <w:placeholder>
                  <w:docPart w:val="FF0E31B51F4348B48A92B5A78487A4B0"/>
                </w:placeholder>
                <w:showingPlcHdr/>
                <w:text/>
              </w:sdtPr>
              <w:sdtEndPr/>
              <w:sdtContent>
                <w:permStart w:id="825896757" w:edGrp="everyone"/>
                <w:r w:rsidR="0089675A">
                  <w:rPr>
                    <w:rStyle w:val="Platzhaltertext"/>
                  </w:rPr>
                  <w:t xml:space="preserve">           </w:t>
                </w:r>
                <w:permEnd w:id="825896757"/>
              </w:sdtContent>
            </w:sdt>
          </w:p>
        </w:tc>
      </w:tr>
      <w:tr w:rsidR="00E822F1" w:rsidRPr="00376EA0" w:rsidTr="00D14141">
        <w:trPr>
          <w:trHeight w:val="851"/>
        </w:trPr>
        <w:tc>
          <w:tcPr>
            <w:tcW w:w="2268" w:type="dxa"/>
            <w:tcBorders>
              <w:bottom w:val="single" w:sz="4" w:space="0" w:color="auto"/>
              <w:right w:val="nil"/>
            </w:tcBorders>
          </w:tcPr>
          <w:p w:rsidR="00E822F1" w:rsidRPr="00F758D2" w:rsidRDefault="00E822F1" w:rsidP="00D14141">
            <w:pPr>
              <w:pStyle w:val="TabellenText"/>
              <w:rPr>
                <w:b/>
              </w:rPr>
            </w:pPr>
            <w:r w:rsidRPr="00F758D2">
              <w:rPr>
                <w:b/>
              </w:rPr>
              <w:t>Ausgeführte Arbeiten</w:t>
            </w:r>
          </w:p>
        </w:tc>
        <w:tc>
          <w:tcPr>
            <w:tcW w:w="7088" w:type="dxa"/>
            <w:gridSpan w:val="4"/>
            <w:tcBorders>
              <w:left w:val="nil"/>
              <w:bottom w:val="single" w:sz="4" w:space="0" w:color="auto"/>
            </w:tcBorders>
          </w:tcPr>
          <w:p w:rsidR="00E822F1" w:rsidRDefault="00E822F1" w:rsidP="00D14141">
            <w:pPr>
              <w:pStyle w:val="TabellenText"/>
            </w:pPr>
            <w:permStart w:id="1160930755" w:edGrp="everyone"/>
            <w:permEnd w:id="1160930755"/>
          </w:p>
        </w:tc>
      </w:tr>
      <w:tr w:rsidR="00E822F1" w:rsidRPr="00376EA0" w:rsidTr="00D14141">
        <w:trPr>
          <w:trHeight w:val="851"/>
        </w:trPr>
        <w:tc>
          <w:tcPr>
            <w:tcW w:w="2268" w:type="dxa"/>
            <w:tcBorders>
              <w:bottom w:val="single" w:sz="4" w:space="0" w:color="auto"/>
              <w:right w:val="nil"/>
            </w:tcBorders>
          </w:tcPr>
          <w:p w:rsidR="00E822F1" w:rsidRPr="00F758D2" w:rsidRDefault="00E822F1" w:rsidP="00D14141">
            <w:pPr>
              <w:pStyle w:val="TabellenText"/>
              <w:rPr>
                <w:b/>
              </w:rPr>
            </w:pPr>
            <w:r w:rsidRPr="00F758D2">
              <w:rPr>
                <w:b/>
              </w:rPr>
              <w:t>Persönliche Stellungnahme/</w:t>
            </w:r>
          </w:p>
          <w:p w:rsidR="00E822F1" w:rsidRPr="00F758D2" w:rsidRDefault="00E822F1" w:rsidP="00D14141">
            <w:pPr>
              <w:pStyle w:val="TabellenText"/>
              <w:rPr>
                <w:b/>
              </w:rPr>
            </w:pPr>
            <w:r w:rsidRPr="00F758D2">
              <w:rPr>
                <w:b/>
              </w:rPr>
              <w:t>Beurteilung</w:t>
            </w:r>
          </w:p>
        </w:tc>
        <w:tc>
          <w:tcPr>
            <w:tcW w:w="7088" w:type="dxa"/>
            <w:gridSpan w:val="4"/>
            <w:tcBorders>
              <w:left w:val="nil"/>
              <w:bottom w:val="single" w:sz="4" w:space="0" w:color="auto"/>
            </w:tcBorders>
          </w:tcPr>
          <w:p w:rsidR="00E822F1" w:rsidRDefault="00E822F1" w:rsidP="00D14141">
            <w:pPr>
              <w:pStyle w:val="TabellenText"/>
            </w:pPr>
            <w:permStart w:id="1003707609" w:edGrp="everyone"/>
            <w:permEnd w:id="1003707609"/>
          </w:p>
        </w:tc>
      </w:tr>
      <w:tr w:rsidR="00E822F1" w:rsidRPr="00EA6C2B" w:rsidTr="00D14141">
        <w:tc>
          <w:tcPr>
            <w:tcW w:w="2268" w:type="dxa"/>
            <w:tcBorders>
              <w:bottom w:val="nil"/>
              <w:right w:val="nil"/>
            </w:tcBorders>
          </w:tcPr>
          <w:p w:rsidR="00E822F1" w:rsidRPr="00F758D2" w:rsidRDefault="00E822F1" w:rsidP="00D14141">
            <w:pPr>
              <w:pStyle w:val="TabellenText"/>
              <w:rPr>
                <w:b/>
              </w:rPr>
            </w:pPr>
            <w:r w:rsidRPr="00F758D2">
              <w:rPr>
                <w:b/>
              </w:rPr>
              <w:t>Anstellungsperspektive</w:t>
            </w:r>
          </w:p>
        </w:tc>
        <w:tc>
          <w:tcPr>
            <w:tcW w:w="7088" w:type="dxa"/>
            <w:gridSpan w:val="4"/>
            <w:tcBorders>
              <w:left w:val="nil"/>
              <w:bottom w:val="nil"/>
            </w:tcBorders>
          </w:tcPr>
          <w:p w:rsidR="00E822F1" w:rsidRPr="00EA6C2B" w:rsidRDefault="00E822F1" w:rsidP="00D14141">
            <w:pPr>
              <w:pStyle w:val="TabellenText"/>
            </w:pPr>
            <w:r>
              <w:t>Wäre eine Anstellung denkbar, wenn Sie eine entsprechende Stelle frei hätten?</w:t>
            </w:r>
            <w:r>
              <w:br/>
              <w:t>(Angaben ohne Verpflichtung)</w:t>
            </w:r>
          </w:p>
        </w:tc>
      </w:tr>
      <w:tr w:rsidR="00E822F1" w:rsidRPr="00EA6C2B" w:rsidTr="00D14141"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E822F1" w:rsidRPr="00EA6C2B" w:rsidRDefault="00E822F1" w:rsidP="00D14141">
            <w:pPr>
              <w:pStyle w:val="TabellenTex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822F1" w:rsidRPr="00EA6C2B" w:rsidRDefault="00435C37" w:rsidP="00D14141">
            <w:pPr>
              <w:pStyle w:val="TabellenText"/>
            </w:pPr>
            <w:sdt>
              <w:sdtPr>
                <w:id w:val="192321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07773053" w:edGrp="everyone"/>
                <w:r w:rsidR="0089675A">
                  <w:rPr>
                    <w:rFonts w:ascii="MS Gothic" w:eastAsia="MS Gothic" w:hAnsi="MS Gothic" w:hint="eastAsia"/>
                  </w:rPr>
                  <w:t>☐</w:t>
                </w:r>
                <w:permEnd w:id="1307773053"/>
              </w:sdtContent>
            </w:sdt>
            <w:r w:rsidR="00E822F1" w:rsidRPr="00EA6C2B">
              <w:t xml:space="preserve"> ja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</w:tcBorders>
          </w:tcPr>
          <w:p w:rsidR="00E822F1" w:rsidRDefault="00E822F1" w:rsidP="00D14141">
            <w:pPr>
              <w:pStyle w:val="TabellenText"/>
            </w:pPr>
            <w:r w:rsidRPr="00EA6C2B">
              <w:t>in folgendem Bereich</w:t>
            </w:r>
            <w:r w:rsidR="00895570">
              <w:t>:</w:t>
            </w:r>
            <w:r w:rsidR="0089675A">
              <w:t xml:space="preserve"> </w:t>
            </w:r>
            <w:sdt>
              <w:sdtPr>
                <w:id w:val="-960798801"/>
                <w:placeholder>
                  <w:docPart w:val="2F7B33CA08BA4B11A5A4061DBCCCE260"/>
                </w:placeholder>
                <w:showingPlcHdr/>
                <w:text/>
              </w:sdtPr>
              <w:sdtEndPr/>
              <w:sdtContent>
                <w:permStart w:id="866937810" w:edGrp="everyone"/>
                <w:r w:rsidR="0089675A">
                  <w:rPr>
                    <w:rStyle w:val="Platzhaltertext"/>
                  </w:rPr>
                  <w:t xml:space="preserve">           </w:t>
                </w:r>
                <w:permEnd w:id="866937810"/>
              </w:sdtContent>
            </w:sdt>
          </w:p>
          <w:p w:rsidR="00E822F1" w:rsidRPr="00EA6C2B" w:rsidRDefault="00E822F1" w:rsidP="00D14141">
            <w:pPr>
              <w:pStyle w:val="TabellenText"/>
            </w:pPr>
            <w:r w:rsidRPr="00EA6C2B">
              <w:t>zu einem Anfangslohn von</w:t>
            </w:r>
            <w:r w:rsidR="00895570">
              <w:t>:</w:t>
            </w:r>
            <w:r w:rsidRPr="00EA6C2B">
              <w:t xml:space="preserve"> </w:t>
            </w:r>
            <w:sdt>
              <w:sdtPr>
                <w:id w:val="827099939"/>
                <w:placeholder>
                  <w:docPart w:val="0C150E9B53ED4ED285637B31C9F3D9F4"/>
                </w:placeholder>
                <w:text/>
              </w:sdtPr>
              <w:sdtEndPr/>
              <w:sdtContent>
                <w:permStart w:id="1937640331" w:edGrp="everyone"/>
                <w:r w:rsidR="00B33A0F">
                  <w:t>0</w:t>
                </w:r>
                <w:r w:rsidR="00DD47F8">
                  <w:t>00</w:t>
                </w:r>
                <w:r w:rsidR="00B33A0F">
                  <w:t>0</w:t>
                </w:r>
                <w:permEnd w:id="1937640331"/>
              </w:sdtContent>
            </w:sdt>
            <w:r w:rsidR="0089675A">
              <w:t>.00</w:t>
            </w:r>
            <w:r w:rsidR="0089675A" w:rsidRPr="00EA6C2B">
              <w:t xml:space="preserve"> </w:t>
            </w:r>
            <w:r w:rsidRPr="00EA6C2B">
              <w:t>CHF</w:t>
            </w:r>
            <w:r w:rsidR="0089675A">
              <w:t xml:space="preserve"> brutto pro Monat x 13</w:t>
            </w:r>
          </w:p>
        </w:tc>
      </w:tr>
      <w:tr w:rsidR="00E822F1" w:rsidRPr="00EA6C2B" w:rsidTr="00D14141"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:rsidR="00E822F1" w:rsidRPr="00EA6C2B" w:rsidRDefault="00E822F1" w:rsidP="00D14141">
            <w:pPr>
              <w:pStyle w:val="TabellenText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2F1" w:rsidRPr="00EA6C2B" w:rsidRDefault="00435C37" w:rsidP="00D14141">
            <w:pPr>
              <w:pStyle w:val="TabellenText"/>
            </w:pPr>
            <w:sdt>
              <w:sdtPr>
                <w:id w:val="153515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89364080" w:edGrp="everyone"/>
                <w:r w:rsidR="0089675A">
                  <w:rPr>
                    <w:rFonts w:ascii="MS Gothic" w:eastAsia="MS Gothic" w:hAnsi="MS Gothic" w:hint="eastAsia"/>
                  </w:rPr>
                  <w:t>☐</w:t>
                </w:r>
                <w:permEnd w:id="1289364080"/>
              </w:sdtContent>
            </w:sdt>
            <w:r w:rsidR="00E822F1" w:rsidRPr="00EA6C2B">
              <w:t xml:space="preserve"> nein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E822F1" w:rsidRPr="00EA6C2B" w:rsidRDefault="00E822F1" w:rsidP="00D14141">
            <w:pPr>
              <w:pStyle w:val="TabellenText"/>
            </w:pPr>
            <w:r w:rsidRPr="00EA6C2B">
              <w:t xml:space="preserve">Begründung: </w:t>
            </w:r>
            <w:sdt>
              <w:sdtPr>
                <w:id w:val="-1577818262"/>
                <w:placeholder>
                  <w:docPart w:val="B312D00754E545D7887085CA0ECB670C"/>
                </w:placeholder>
                <w:showingPlcHdr/>
                <w:text/>
              </w:sdtPr>
              <w:sdtEndPr/>
              <w:sdtContent>
                <w:permStart w:id="1947337513" w:edGrp="everyone"/>
                <w:r w:rsidR="00895570">
                  <w:rPr>
                    <w:rStyle w:val="Platzhaltertext"/>
                  </w:rPr>
                  <w:t xml:space="preserve">           </w:t>
                </w:r>
                <w:permEnd w:id="1947337513"/>
              </w:sdtContent>
            </w:sdt>
          </w:p>
        </w:tc>
      </w:tr>
    </w:tbl>
    <w:p w:rsidR="00376EA0" w:rsidRDefault="00376EA0" w:rsidP="00EA6C2B"/>
    <w:tbl>
      <w:tblPr>
        <w:tblStyle w:val="TextTabellarisch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EA6C2B" w:rsidTr="00D14141">
        <w:trPr>
          <w:trHeight w:val="1134"/>
        </w:trPr>
        <w:tc>
          <w:tcPr>
            <w:tcW w:w="9354" w:type="dxa"/>
            <w:gridSpan w:val="2"/>
          </w:tcPr>
          <w:p w:rsidR="00EA6C2B" w:rsidRDefault="00EA6C2B" w:rsidP="00EA6C2B">
            <w:r>
              <w:t xml:space="preserve">Dieser Praktikumsbericht wurde am </w:t>
            </w:r>
            <w:sdt>
              <w:sdtPr>
                <w:id w:val="-2102941895"/>
                <w:placeholder>
                  <w:docPart w:val="1CB0AA994A8947008D4AAE7CF48E8A00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permStart w:id="2112574822" w:edGrp="everyone"/>
                <w:r w:rsidRPr="00376EA0">
                  <w:rPr>
                    <w:rStyle w:val="Platzhaltertext"/>
                  </w:rPr>
                  <w:t>Datum</w:t>
                </w:r>
                <w:permEnd w:id="2112574822"/>
              </w:sdtContent>
            </w:sdt>
            <w:r>
              <w:t xml:space="preserve"> erstellt und besprochen.</w:t>
            </w:r>
          </w:p>
        </w:tc>
      </w:tr>
      <w:tr w:rsidR="00EA6C2B" w:rsidTr="00D14141">
        <w:tc>
          <w:tcPr>
            <w:tcW w:w="4677" w:type="dxa"/>
          </w:tcPr>
          <w:p w:rsidR="00EA6C2B" w:rsidRDefault="00EA6C2B" w:rsidP="00D14141">
            <w:r>
              <w:t>Praktikumsbetrieb</w:t>
            </w:r>
          </w:p>
        </w:tc>
        <w:tc>
          <w:tcPr>
            <w:tcW w:w="4677" w:type="dxa"/>
          </w:tcPr>
          <w:p w:rsidR="00EA6C2B" w:rsidRDefault="00EE196A" w:rsidP="00D14141">
            <w:r>
              <w:t>Praktikant:in</w:t>
            </w:r>
          </w:p>
        </w:tc>
      </w:tr>
      <w:permStart w:id="852840007" w:edGrp="everyone"/>
      <w:tr w:rsidR="0084747C" w:rsidTr="00D14141">
        <w:tc>
          <w:tcPr>
            <w:tcW w:w="4677" w:type="dxa"/>
          </w:tcPr>
          <w:p w:rsidR="0084747C" w:rsidRDefault="00435C37" w:rsidP="000F49B2">
            <w:sdt>
              <w:sdtPr>
                <w:id w:val="-1668095944"/>
                <w:placeholder>
                  <w:docPart w:val="E6C18FAD1EFA49CABB2C1C1442CF64D4"/>
                </w:placeholder>
                <w:showingPlcHdr/>
                <w:text/>
              </w:sdtPr>
              <w:sdtEndPr/>
              <w:sdtContent>
                <w:r w:rsidR="0084747C" w:rsidRPr="0084747C">
                  <w:rPr>
                    <w:rStyle w:val="Platzhaltertext"/>
                    <w:sz w:val="22"/>
                    <w:szCs w:val="22"/>
                  </w:rPr>
                  <w:t>Vorname Name</w:t>
                </w:r>
              </w:sdtContent>
            </w:sdt>
            <w:permEnd w:id="852840007"/>
          </w:p>
        </w:tc>
        <w:permStart w:id="1125270817" w:edGrp="everyone"/>
        <w:tc>
          <w:tcPr>
            <w:tcW w:w="4677" w:type="dxa"/>
          </w:tcPr>
          <w:p w:rsidR="0084747C" w:rsidRDefault="00435C37" w:rsidP="000F49B2">
            <w:sdt>
              <w:sdtPr>
                <w:id w:val="-653606083"/>
                <w:placeholder>
                  <w:docPart w:val="F393E4913C6446BABA8C6BBAC13EBE36"/>
                </w:placeholder>
                <w:showingPlcHdr/>
                <w:text/>
              </w:sdtPr>
              <w:sdtEndPr/>
              <w:sdtContent>
                <w:r w:rsidR="0084747C" w:rsidRPr="0084747C">
                  <w:rPr>
                    <w:rStyle w:val="Platzhaltertext"/>
                    <w:sz w:val="22"/>
                    <w:szCs w:val="22"/>
                  </w:rPr>
                  <w:t>Vorname Name</w:t>
                </w:r>
              </w:sdtContent>
            </w:sdt>
            <w:permEnd w:id="1125270817"/>
          </w:p>
        </w:tc>
      </w:tr>
    </w:tbl>
    <w:p w:rsidR="00EA6C2B" w:rsidRDefault="00EA6C2B" w:rsidP="00EA6C2B">
      <w:pPr>
        <w:pStyle w:val="TabellenText"/>
      </w:pPr>
    </w:p>
    <w:p w:rsidR="00EA6C2B" w:rsidRPr="00EA6C2B" w:rsidRDefault="00EA6C2B" w:rsidP="00EA6C2B">
      <w:pPr>
        <w:pStyle w:val="TabellenText"/>
      </w:pPr>
      <w:r>
        <w:t>Original an Praktikant:in, Kopien an gesetzliche Vertretung, zuständ</w:t>
      </w:r>
      <w:bookmarkStart w:id="0" w:name="_GoBack"/>
      <w:bookmarkEnd w:id="0"/>
      <w:r>
        <w:t xml:space="preserve">ige IV-Stelle und Produktion </w:t>
      </w:r>
      <w:r w:rsidRPr="00EA6C2B">
        <w:t>Kriens</w:t>
      </w:r>
    </w:p>
    <w:sectPr w:rsidR="00EA6C2B" w:rsidRPr="00EA6C2B" w:rsidSect="00C666B2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85" w:right="1134" w:bottom="1418" w:left="1418" w:header="964" w:footer="567" w:gutter="0"/>
      <w:cols w:space="73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3D4" w:rsidRDefault="001B53D4" w:rsidP="0032563C">
      <w:r>
        <w:separator/>
      </w:r>
    </w:p>
  </w:endnote>
  <w:endnote w:type="continuationSeparator" w:id="0">
    <w:p w:rsidR="001B53D4" w:rsidRDefault="001B53D4" w:rsidP="0032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SSREG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1A2" w:rsidRDefault="00435C37">
    <w:pPr>
      <w:pStyle w:val="Fuzeile"/>
    </w:pPr>
    <w:sdt>
      <w:sdtPr>
        <w:id w:val="1922987992"/>
        <w:lock w:val="sdtContentLocked"/>
        <w:placeholder>
          <w:docPart w:val="D0E25D1849744B9E8828DE1690656A3F"/>
        </w:placeholder>
        <w:dataBinding w:prefixMappings="xmlns:ns0='Braendi XML Tags' " w:xpath="/ns0:brxml[1]/ns0:Fusszeile1[1]" w:storeItemID="{CCA522EA-B0FD-40F1-AFCF-F90ADA55876C}"/>
        <w:text/>
      </w:sdtPr>
      <w:sdtEndPr/>
      <w:sdtContent>
        <w:r w:rsidR="00713B18">
          <w:t>Stiftung Brändi</w:t>
        </w:r>
      </w:sdtContent>
    </w:sdt>
    <w:r w:rsidR="00713B18">
      <w:tab/>
    </w:r>
    <w:sdt>
      <w:sdtPr>
        <w:id w:val="-974066236"/>
        <w:placeholder>
          <w:docPart w:val="DefaultPlaceholder_-1854013440"/>
        </w:placeholder>
        <w:dataBinding w:prefixMappings="xmlns:ns0='Braendi XML Tags' " w:xpath="/ns0:brxml[1]/ns0:Erstellt[1]" w:storeItemID="{CCA522EA-B0FD-40F1-AFCF-F90ADA55876C}"/>
        <w:text/>
      </w:sdtPr>
      <w:sdtEndPr/>
      <w:sdtContent>
        <w:r w:rsidR="00B33A0F">
          <w:t>0</w:t>
        </w:r>
        <w:r>
          <w:t>2.10.2024</w:t>
        </w:r>
      </w:sdtContent>
    </w:sdt>
    <w:r w:rsidR="00713B18">
      <w:tab/>
      <w:t xml:space="preserve">Seite </w:t>
    </w:r>
    <w:r w:rsidR="00713B18">
      <w:fldChar w:fldCharType="begin"/>
    </w:r>
    <w:r w:rsidR="00713B18">
      <w:instrText xml:space="preserve"> PAGE   \* MERGEFORMAT </w:instrText>
    </w:r>
    <w:r w:rsidR="00713B18">
      <w:fldChar w:fldCharType="separate"/>
    </w:r>
    <w:r w:rsidR="00713B18">
      <w:t>1</w:t>
    </w:r>
    <w:r w:rsidR="00713B18">
      <w:fldChar w:fldCharType="end"/>
    </w:r>
    <w:r w:rsidR="00713B18">
      <w:t xml:space="preserve"> / </w:t>
    </w:r>
    <w:fldSimple w:instr=" NUMPAGES   \* MERGEFORMAT ">
      <w:r w:rsidR="00713B18"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31A" w:rsidRDefault="00435C37">
    <w:pPr>
      <w:pStyle w:val="Fuzeile"/>
    </w:pPr>
    <w:sdt>
      <w:sdtPr>
        <w:id w:val="50582798"/>
        <w:lock w:val="sdtLocked"/>
        <w:placeholder>
          <w:docPart w:val="D0E25D1849744B9E8828DE1690656A3F"/>
        </w:placeholder>
        <w:dataBinding w:prefixMappings="xmlns:ns0='Braendi XML Tags' " w:xpath="/ns0:brxml[1]/ns0:Fusszeile1[1]" w:storeItemID="{CCA522EA-B0FD-40F1-AFCF-F90ADA55876C}"/>
        <w:text/>
      </w:sdtPr>
      <w:sdtEndPr/>
      <w:sdtContent>
        <w:r w:rsidR="002E431A">
          <w:t>Stiftung Brändi</w:t>
        </w:r>
      </w:sdtContent>
    </w:sdt>
    <w:r w:rsidR="002E431A">
      <w:tab/>
    </w:r>
    <w:sdt>
      <w:sdtPr>
        <w:id w:val="1872801924"/>
        <w:placeholder>
          <w:docPart w:val="DefaultPlaceholder_-1854013440"/>
        </w:placeholder>
        <w:dataBinding w:prefixMappings="xmlns:ns0='Braendi XML Tags' " w:xpath="/ns0:brxml[1]/ns0:Erstellt[1]" w:storeItemID="{CCA522EA-B0FD-40F1-AFCF-F90ADA55876C}"/>
        <w:text/>
      </w:sdtPr>
      <w:sdtEndPr/>
      <w:sdtContent>
        <w:r>
          <w:t>02.10.2024</w:t>
        </w:r>
      </w:sdtContent>
    </w:sdt>
    <w:r w:rsidR="002E431A">
      <w:tab/>
      <w:t xml:space="preserve">Seite </w:t>
    </w:r>
    <w:r w:rsidR="002E431A">
      <w:fldChar w:fldCharType="begin"/>
    </w:r>
    <w:r w:rsidR="002E431A">
      <w:instrText xml:space="preserve"> PAGE   \* MERGEFORMAT </w:instrText>
    </w:r>
    <w:r w:rsidR="002E431A">
      <w:fldChar w:fldCharType="separate"/>
    </w:r>
    <w:r w:rsidR="002E431A">
      <w:rPr>
        <w:noProof/>
      </w:rPr>
      <w:t>1</w:t>
    </w:r>
    <w:r w:rsidR="002E431A">
      <w:fldChar w:fldCharType="end"/>
    </w:r>
    <w:r w:rsidR="002E431A"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2E431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3D4" w:rsidRDefault="001B53D4" w:rsidP="0032563C">
      <w:r>
        <w:separator/>
      </w:r>
    </w:p>
  </w:footnote>
  <w:footnote w:type="continuationSeparator" w:id="0">
    <w:p w:rsidR="001B53D4" w:rsidRDefault="001B53D4" w:rsidP="00325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7081300"/>
      <w:lock w:val="sdtLocked"/>
      <w:placeholder>
        <w:docPart w:val="D0E25D1849744B9E8828DE1690656A3F"/>
      </w:placeholder>
      <w:dataBinding w:prefixMappings="xmlns:ns0='Braendi XML Tags' " w:xpath="/ns0:brxml[1]/ns0:Dokumentbezeichnung[1]" w:storeItemID="{CCA522EA-B0FD-40F1-AFCF-F90ADA55876C}"/>
      <w:text/>
    </w:sdtPr>
    <w:sdtEndPr/>
    <w:sdtContent>
      <w:p w:rsidR="00453C99" w:rsidRDefault="009C5906" w:rsidP="00453C99">
        <w:pPr>
          <w:pStyle w:val="Kopfzeile"/>
          <w:framePr w:hSpace="0" w:wrap="auto" w:vAnchor="margin" w:xAlign="left" w:yAlign="inline"/>
        </w:pPr>
        <w:r>
          <w:t>Formular</w:t>
        </w:r>
      </w:p>
    </w:sdtContent>
  </w:sdt>
  <w:sdt>
    <w:sdtPr>
      <w:id w:val="1210767219"/>
      <w:lock w:val="sdtLocked"/>
      <w:placeholder>
        <w:docPart w:val="D0E25D1849744B9E8828DE1690656A3F"/>
      </w:placeholder>
      <w:dataBinding w:prefixMappings="xmlns:ns0='Braendi XML Tags' " w:xpath="/ns0:brxml[1]/ns0:Dokumenttitel[1]" w:storeItemID="{CCA522EA-B0FD-40F1-AFCF-F90ADA55876C}"/>
      <w:text/>
    </w:sdtPr>
    <w:sdtEndPr/>
    <w:sdtContent>
      <w:p w:rsidR="007471A2" w:rsidRDefault="00DD4665" w:rsidP="00453C99">
        <w:pPr>
          <w:pStyle w:val="Kopfzeile"/>
          <w:framePr w:hSpace="0" w:wrap="auto" w:vAnchor="margin" w:xAlign="left" w:yAlign="inline"/>
        </w:pPr>
        <w:r>
          <w:t>Praktikumsbericht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A7E" w:rsidRPr="00D87246" w:rsidRDefault="00435C37" w:rsidP="00D87246">
    <w:pPr>
      <w:pStyle w:val="Kopfzeile"/>
      <w:framePr w:hSpace="0" w:wrap="auto" w:vAnchor="margin" w:xAlign="left" w:yAlign="inline"/>
    </w:pPr>
    <w:sdt>
      <w:sdtPr>
        <w:id w:val="-1609047861"/>
        <w:lock w:val="sdtLocked"/>
        <w:placeholder>
          <w:docPart w:val="D0E25D1849744B9E8828DE1690656A3F"/>
        </w:placeholder>
        <w:dataBinding w:prefixMappings="xmlns:ns0='Braendi XML Tags' " w:xpath="/ns0:brxml[1]/ns0:Dokumentbezeichnung[1]" w:storeItemID="{CCA522EA-B0FD-40F1-AFCF-F90ADA55876C}"/>
        <w:text/>
      </w:sdtPr>
      <w:sdtEndPr/>
      <w:sdtContent>
        <w:r w:rsidR="009C5906">
          <w:t>Formular</w:t>
        </w:r>
      </w:sdtContent>
    </w:sdt>
    <w:r w:rsidR="00C666B2">
      <w:rPr>
        <w:noProof/>
      </w:rPr>
      <w:drawing>
        <wp:anchor distT="0" distB="0" distL="114300" distR="114300" simplePos="0" relativeHeight="251661312" behindDoc="0" locked="0" layoutInCell="1" allowOverlap="1" wp14:anchorId="1C8B0D0A" wp14:editId="7BD092AA">
          <wp:simplePos x="0" y="0"/>
          <wp:positionH relativeFrom="page">
            <wp:posOffset>5508625</wp:posOffset>
          </wp:positionH>
          <wp:positionV relativeFrom="page">
            <wp:posOffset>540385</wp:posOffset>
          </wp:positionV>
          <wp:extent cx="1548000" cy="486000"/>
          <wp:effectExtent l="0" t="0" r="0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3DAC"/>
    <w:multiLevelType w:val="hybridMultilevel"/>
    <w:tmpl w:val="E63ADD76"/>
    <w:lvl w:ilvl="0" w:tplc="FB9C52DE">
      <w:start w:val="1"/>
      <w:numFmt w:val="bullet"/>
      <w:pStyle w:val="StandardAufzhlung"/>
      <w:lvlText w:val="–"/>
      <w:lvlJc w:val="left"/>
      <w:pPr>
        <w:tabs>
          <w:tab w:val="num" w:pos="340"/>
        </w:tabs>
        <w:ind w:left="340" w:hanging="340"/>
      </w:pPr>
      <w:rPr>
        <w:rFonts w:ascii="SYSSREG" w:hAnsi="SYSSREG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25CFB"/>
    <w:multiLevelType w:val="hybridMultilevel"/>
    <w:tmpl w:val="DA14ED5E"/>
    <w:lvl w:ilvl="0" w:tplc="12E0796E">
      <w:start w:val="1"/>
      <w:numFmt w:val="bullet"/>
      <w:pStyle w:val="Text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D4D18"/>
    <w:multiLevelType w:val="hybridMultilevel"/>
    <w:tmpl w:val="19901250"/>
    <w:lvl w:ilvl="0" w:tplc="8CA4146A">
      <w:start w:val="1"/>
      <w:numFmt w:val="bullet"/>
      <w:pStyle w:val="TabellenAufzhlung"/>
      <w:lvlText w:val="–"/>
      <w:lvlJc w:val="left"/>
      <w:pPr>
        <w:tabs>
          <w:tab w:val="num" w:pos="255"/>
        </w:tabs>
        <w:ind w:left="255" w:hanging="255"/>
      </w:pPr>
      <w:rPr>
        <w:rFonts w:ascii="SYSSREG" w:hAnsi="SYSSREG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9400D"/>
    <w:multiLevelType w:val="hybridMultilevel"/>
    <w:tmpl w:val="41E6AA4E"/>
    <w:lvl w:ilvl="0" w:tplc="FBD4BACA">
      <w:start w:val="1"/>
      <w:numFmt w:val="bullet"/>
      <w:lvlText w:val="–"/>
      <w:lvlJc w:val="left"/>
      <w:pPr>
        <w:tabs>
          <w:tab w:val="num" w:pos="340"/>
        </w:tabs>
        <w:ind w:left="0" w:firstLine="0"/>
      </w:pPr>
      <w:rPr>
        <w:rFonts w:ascii="SYSSREG" w:hAnsi="SYSSREG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23DDA"/>
    <w:multiLevelType w:val="hybridMultilevel"/>
    <w:tmpl w:val="9C9EFDCC"/>
    <w:lvl w:ilvl="0" w:tplc="34005B30">
      <w:start w:val="1"/>
      <w:numFmt w:val="decimal"/>
      <w:pStyle w:val="StandardNummerierung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341163"/>
    <w:multiLevelType w:val="hybridMultilevel"/>
    <w:tmpl w:val="07E2CB1E"/>
    <w:lvl w:ilvl="0" w:tplc="CE226C5C">
      <w:start w:val="1"/>
      <w:numFmt w:val="decimal"/>
      <w:pStyle w:val="TabellenNummerierung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A7697E"/>
    <w:multiLevelType w:val="multilevel"/>
    <w:tmpl w:val="2716D05A"/>
    <w:lvl w:ilvl="0">
      <w:start w:val="1"/>
      <w:numFmt w:val="decimal"/>
      <w:pStyle w:val="berschrift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7" w15:restartNumberingAfterBreak="0">
    <w:nsid w:val="7C093976"/>
    <w:multiLevelType w:val="singleLevel"/>
    <w:tmpl w:val="167CF764"/>
    <w:lvl w:ilvl="0">
      <w:start w:val="1"/>
      <w:numFmt w:val="bullet"/>
      <w:lvlText w:val="–"/>
      <w:lvlJc w:val="left"/>
      <w:pPr>
        <w:tabs>
          <w:tab w:val="num" w:pos="907"/>
        </w:tabs>
        <w:ind w:left="907" w:hanging="340"/>
      </w:pPr>
      <w:rPr>
        <w:rFonts w:ascii="SYSSREG" w:hAnsi="SYSSREG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0"/>
  </w:num>
  <w:num w:numId="10">
    <w:abstractNumId w:val="4"/>
  </w:num>
  <w:num w:numId="11">
    <w:abstractNumId w:val="2"/>
  </w:num>
  <w:num w:numId="12">
    <w:abstractNumId w:val="5"/>
  </w:num>
  <w:num w:numId="13">
    <w:abstractNumId w:val="1"/>
  </w:num>
  <w:num w:numId="14">
    <w:abstractNumId w:val="6"/>
  </w:num>
  <w:num w:numId="15">
    <w:abstractNumId w:val="6"/>
  </w:num>
  <w:num w:numId="16">
    <w:abstractNumId w:val="6"/>
  </w:num>
  <w:num w:numId="17">
    <w:abstractNumId w:val="0"/>
  </w:num>
  <w:num w:numId="18">
    <w:abstractNumId w:val="4"/>
  </w:num>
  <w:num w:numId="19">
    <w:abstractNumId w:val="2"/>
  </w:num>
  <w:num w:numId="20">
    <w:abstractNumId w:val="5"/>
  </w:num>
  <w:num w:numId="21">
    <w:abstractNumId w:val="1"/>
  </w:num>
  <w:num w:numId="22">
    <w:abstractNumId w:val="6"/>
  </w:num>
  <w:num w:numId="23">
    <w:abstractNumId w:val="6"/>
  </w:num>
  <w:num w:numId="24">
    <w:abstractNumId w:val="6"/>
  </w:num>
  <w:num w:numId="2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comments" w:enforcement="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65"/>
    <w:rsid w:val="000013FD"/>
    <w:rsid w:val="0000419E"/>
    <w:rsid w:val="00004411"/>
    <w:rsid w:val="0000665D"/>
    <w:rsid w:val="00006F13"/>
    <w:rsid w:val="00006F2C"/>
    <w:rsid w:val="00013CEB"/>
    <w:rsid w:val="00016B5F"/>
    <w:rsid w:val="00017F5F"/>
    <w:rsid w:val="0002272F"/>
    <w:rsid w:val="000241E2"/>
    <w:rsid w:val="000301C8"/>
    <w:rsid w:val="00032001"/>
    <w:rsid w:val="000376C2"/>
    <w:rsid w:val="00043782"/>
    <w:rsid w:val="000439F8"/>
    <w:rsid w:val="000450A8"/>
    <w:rsid w:val="000472C9"/>
    <w:rsid w:val="00047935"/>
    <w:rsid w:val="00051044"/>
    <w:rsid w:val="00052178"/>
    <w:rsid w:val="00053C0F"/>
    <w:rsid w:val="000543F4"/>
    <w:rsid w:val="00054748"/>
    <w:rsid w:val="00054B49"/>
    <w:rsid w:val="0005711E"/>
    <w:rsid w:val="0006321F"/>
    <w:rsid w:val="00064ACE"/>
    <w:rsid w:val="000656CC"/>
    <w:rsid w:val="00065A27"/>
    <w:rsid w:val="00071C30"/>
    <w:rsid w:val="00073FD9"/>
    <w:rsid w:val="00074694"/>
    <w:rsid w:val="00082477"/>
    <w:rsid w:val="00084F23"/>
    <w:rsid w:val="000862B2"/>
    <w:rsid w:val="0008750C"/>
    <w:rsid w:val="00090224"/>
    <w:rsid w:val="00093B79"/>
    <w:rsid w:val="000947DA"/>
    <w:rsid w:val="00096395"/>
    <w:rsid w:val="000A08D2"/>
    <w:rsid w:val="000A0FFA"/>
    <w:rsid w:val="000A1035"/>
    <w:rsid w:val="000B2616"/>
    <w:rsid w:val="000B6008"/>
    <w:rsid w:val="000C2D8B"/>
    <w:rsid w:val="000C4201"/>
    <w:rsid w:val="000C5F9F"/>
    <w:rsid w:val="000D1CC5"/>
    <w:rsid w:val="000D2502"/>
    <w:rsid w:val="000D25FC"/>
    <w:rsid w:val="000D2CCC"/>
    <w:rsid w:val="000D3B2E"/>
    <w:rsid w:val="000D7AEF"/>
    <w:rsid w:val="000E2111"/>
    <w:rsid w:val="000E4A27"/>
    <w:rsid w:val="000F1A71"/>
    <w:rsid w:val="000F49B2"/>
    <w:rsid w:val="000F4D8E"/>
    <w:rsid w:val="000F5E5D"/>
    <w:rsid w:val="00101113"/>
    <w:rsid w:val="001030D8"/>
    <w:rsid w:val="001036B4"/>
    <w:rsid w:val="00110088"/>
    <w:rsid w:val="00110C91"/>
    <w:rsid w:val="00111889"/>
    <w:rsid w:val="001123DD"/>
    <w:rsid w:val="00120B59"/>
    <w:rsid w:val="001218E7"/>
    <w:rsid w:val="00124E53"/>
    <w:rsid w:val="00130F94"/>
    <w:rsid w:val="00133ED7"/>
    <w:rsid w:val="00136D8A"/>
    <w:rsid w:val="001371CB"/>
    <w:rsid w:val="001417F7"/>
    <w:rsid w:val="00144A43"/>
    <w:rsid w:val="00146BDB"/>
    <w:rsid w:val="00151094"/>
    <w:rsid w:val="00151201"/>
    <w:rsid w:val="00151680"/>
    <w:rsid w:val="00162267"/>
    <w:rsid w:val="00162D47"/>
    <w:rsid w:val="00164414"/>
    <w:rsid w:val="00170A00"/>
    <w:rsid w:val="00172347"/>
    <w:rsid w:val="00185B0C"/>
    <w:rsid w:val="00185F63"/>
    <w:rsid w:val="001862B7"/>
    <w:rsid w:val="001902AD"/>
    <w:rsid w:val="00192743"/>
    <w:rsid w:val="001937CE"/>
    <w:rsid w:val="00195D68"/>
    <w:rsid w:val="00196590"/>
    <w:rsid w:val="001A005A"/>
    <w:rsid w:val="001A16BC"/>
    <w:rsid w:val="001A5D9E"/>
    <w:rsid w:val="001B17CE"/>
    <w:rsid w:val="001B2608"/>
    <w:rsid w:val="001B4C0D"/>
    <w:rsid w:val="001B53D4"/>
    <w:rsid w:val="001B7675"/>
    <w:rsid w:val="001C02AF"/>
    <w:rsid w:val="001C0C40"/>
    <w:rsid w:val="001C2768"/>
    <w:rsid w:val="001C508F"/>
    <w:rsid w:val="001D442B"/>
    <w:rsid w:val="001D549E"/>
    <w:rsid w:val="001D6CC8"/>
    <w:rsid w:val="001E02A7"/>
    <w:rsid w:val="001E1F52"/>
    <w:rsid w:val="001E2A4D"/>
    <w:rsid w:val="001E3649"/>
    <w:rsid w:val="001F2C71"/>
    <w:rsid w:val="001F33EB"/>
    <w:rsid w:val="001F477D"/>
    <w:rsid w:val="00201EDB"/>
    <w:rsid w:val="002031DB"/>
    <w:rsid w:val="00203BB5"/>
    <w:rsid w:val="00204A24"/>
    <w:rsid w:val="00205862"/>
    <w:rsid w:val="00207BEC"/>
    <w:rsid w:val="00213354"/>
    <w:rsid w:val="00213EF5"/>
    <w:rsid w:val="00214067"/>
    <w:rsid w:val="0022017F"/>
    <w:rsid w:val="00221521"/>
    <w:rsid w:val="0023239C"/>
    <w:rsid w:val="00232FF0"/>
    <w:rsid w:val="0023622B"/>
    <w:rsid w:val="0023683A"/>
    <w:rsid w:val="0024172E"/>
    <w:rsid w:val="0024530D"/>
    <w:rsid w:val="0025469E"/>
    <w:rsid w:val="00255C7E"/>
    <w:rsid w:val="002612F0"/>
    <w:rsid w:val="00265356"/>
    <w:rsid w:val="00272D23"/>
    <w:rsid w:val="00272E31"/>
    <w:rsid w:val="0027372A"/>
    <w:rsid w:val="00275689"/>
    <w:rsid w:val="00276F1E"/>
    <w:rsid w:val="002779E7"/>
    <w:rsid w:val="00280192"/>
    <w:rsid w:val="00287FE4"/>
    <w:rsid w:val="002957C1"/>
    <w:rsid w:val="00295A17"/>
    <w:rsid w:val="002A1D4F"/>
    <w:rsid w:val="002A2863"/>
    <w:rsid w:val="002A293D"/>
    <w:rsid w:val="002A2AF2"/>
    <w:rsid w:val="002A38EC"/>
    <w:rsid w:val="002A3B77"/>
    <w:rsid w:val="002A4E83"/>
    <w:rsid w:val="002A7F06"/>
    <w:rsid w:val="002B0850"/>
    <w:rsid w:val="002B492B"/>
    <w:rsid w:val="002C2BDB"/>
    <w:rsid w:val="002C44B2"/>
    <w:rsid w:val="002D2847"/>
    <w:rsid w:val="002D335F"/>
    <w:rsid w:val="002D4946"/>
    <w:rsid w:val="002E1A94"/>
    <w:rsid w:val="002E3001"/>
    <w:rsid w:val="002E431A"/>
    <w:rsid w:val="002E5FBB"/>
    <w:rsid w:val="002E61A1"/>
    <w:rsid w:val="002F1777"/>
    <w:rsid w:val="002F3272"/>
    <w:rsid w:val="002F4506"/>
    <w:rsid w:val="00301024"/>
    <w:rsid w:val="003108A9"/>
    <w:rsid w:val="00310F89"/>
    <w:rsid w:val="00317296"/>
    <w:rsid w:val="003208FE"/>
    <w:rsid w:val="003244E6"/>
    <w:rsid w:val="00324819"/>
    <w:rsid w:val="0032563C"/>
    <w:rsid w:val="0033099C"/>
    <w:rsid w:val="0033282F"/>
    <w:rsid w:val="0033751F"/>
    <w:rsid w:val="00343ADC"/>
    <w:rsid w:val="003465F5"/>
    <w:rsid w:val="00352C84"/>
    <w:rsid w:val="0035649E"/>
    <w:rsid w:val="003637D5"/>
    <w:rsid w:val="00366F60"/>
    <w:rsid w:val="003739D0"/>
    <w:rsid w:val="00376EA0"/>
    <w:rsid w:val="003771A2"/>
    <w:rsid w:val="00381EE8"/>
    <w:rsid w:val="003826A2"/>
    <w:rsid w:val="00382B8A"/>
    <w:rsid w:val="003861AE"/>
    <w:rsid w:val="00387E7C"/>
    <w:rsid w:val="00391106"/>
    <w:rsid w:val="00392F00"/>
    <w:rsid w:val="00393347"/>
    <w:rsid w:val="003947B8"/>
    <w:rsid w:val="00397558"/>
    <w:rsid w:val="003A1C7F"/>
    <w:rsid w:val="003A2F10"/>
    <w:rsid w:val="003B023C"/>
    <w:rsid w:val="003B27B0"/>
    <w:rsid w:val="003B43B4"/>
    <w:rsid w:val="003B5961"/>
    <w:rsid w:val="003B5A4A"/>
    <w:rsid w:val="003B5B9F"/>
    <w:rsid w:val="003B7AC5"/>
    <w:rsid w:val="003C2D6A"/>
    <w:rsid w:val="003C6650"/>
    <w:rsid w:val="003C6D3F"/>
    <w:rsid w:val="003D2F30"/>
    <w:rsid w:val="003D5152"/>
    <w:rsid w:val="003D65D0"/>
    <w:rsid w:val="003D7D69"/>
    <w:rsid w:val="003E06C0"/>
    <w:rsid w:val="003E08D1"/>
    <w:rsid w:val="003E0A3F"/>
    <w:rsid w:val="003E1AAE"/>
    <w:rsid w:val="003E4011"/>
    <w:rsid w:val="003E649C"/>
    <w:rsid w:val="003E7938"/>
    <w:rsid w:val="003F6E66"/>
    <w:rsid w:val="003F7B8D"/>
    <w:rsid w:val="00403835"/>
    <w:rsid w:val="00403D6D"/>
    <w:rsid w:val="00413016"/>
    <w:rsid w:val="004136E7"/>
    <w:rsid w:val="004139EE"/>
    <w:rsid w:val="00415664"/>
    <w:rsid w:val="0041785E"/>
    <w:rsid w:val="00421858"/>
    <w:rsid w:val="004218AD"/>
    <w:rsid w:val="004220BB"/>
    <w:rsid w:val="00425504"/>
    <w:rsid w:val="00430907"/>
    <w:rsid w:val="00432AA2"/>
    <w:rsid w:val="00432CBA"/>
    <w:rsid w:val="00435C37"/>
    <w:rsid w:val="00440AC7"/>
    <w:rsid w:val="00444A34"/>
    <w:rsid w:val="00446C68"/>
    <w:rsid w:val="004521A7"/>
    <w:rsid w:val="004531E3"/>
    <w:rsid w:val="00453669"/>
    <w:rsid w:val="00453C99"/>
    <w:rsid w:val="004556BA"/>
    <w:rsid w:val="004565CD"/>
    <w:rsid w:val="004567BD"/>
    <w:rsid w:val="00461B3D"/>
    <w:rsid w:val="00465AEB"/>
    <w:rsid w:val="00471910"/>
    <w:rsid w:val="00475001"/>
    <w:rsid w:val="004754D1"/>
    <w:rsid w:val="0047626D"/>
    <w:rsid w:val="00476CDA"/>
    <w:rsid w:val="00477339"/>
    <w:rsid w:val="00481D7E"/>
    <w:rsid w:val="00482D0B"/>
    <w:rsid w:val="004838B2"/>
    <w:rsid w:val="004868EF"/>
    <w:rsid w:val="00494098"/>
    <w:rsid w:val="0049430F"/>
    <w:rsid w:val="004A106B"/>
    <w:rsid w:val="004A2759"/>
    <w:rsid w:val="004A4213"/>
    <w:rsid w:val="004A7A3D"/>
    <w:rsid w:val="004A7C26"/>
    <w:rsid w:val="004B126D"/>
    <w:rsid w:val="004B1673"/>
    <w:rsid w:val="004B2FDE"/>
    <w:rsid w:val="004B4571"/>
    <w:rsid w:val="004B7256"/>
    <w:rsid w:val="004C24D2"/>
    <w:rsid w:val="004C73B1"/>
    <w:rsid w:val="004D1256"/>
    <w:rsid w:val="004D444E"/>
    <w:rsid w:val="004D4644"/>
    <w:rsid w:val="004D468D"/>
    <w:rsid w:val="004D488D"/>
    <w:rsid w:val="004D7378"/>
    <w:rsid w:val="004E03E6"/>
    <w:rsid w:val="004E0F6E"/>
    <w:rsid w:val="004E32F6"/>
    <w:rsid w:val="004E4CE0"/>
    <w:rsid w:val="004F032C"/>
    <w:rsid w:val="004F51DB"/>
    <w:rsid w:val="004F6BBC"/>
    <w:rsid w:val="00502FFA"/>
    <w:rsid w:val="005034A4"/>
    <w:rsid w:val="00504206"/>
    <w:rsid w:val="00505171"/>
    <w:rsid w:val="005053A0"/>
    <w:rsid w:val="00510811"/>
    <w:rsid w:val="00515C22"/>
    <w:rsid w:val="00520434"/>
    <w:rsid w:val="005304DE"/>
    <w:rsid w:val="005314AB"/>
    <w:rsid w:val="00541CAE"/>
    <w:rsid w:val="005476B9"/>
    <w:rsid w:val="005514A4"/>
    <w:rsid w:val="00554202"/>
    <w:rsid w:val="005559F9"/>
    <w:rsid w:val="00555A5E"/>
    <w:rsid w:val="00556200"/>
    <w:rsid w:val="00563944"/>
    <w:rsid w:val="00564CBD"/>
    <w:rsid w:val="00566673"/>
    <w:rsid w:val="005674D4"/>
    <w:rsid w:val="00572C28"/>
    <w:rsid w:val="00576799"/>
    <w:rsid w:val="00576E13"/>
    <w:rsid w:val="005771DF"/>
    <w:rsid w:val="005778A0"/>
    <w:rsid w:val="005817EB"/>
    <w:rsid w:val="00582E8C"/>
    <w:rsid w:val="005856F6"/>
    <w:rsid w:val="00593103"/>
    <w:rsid w:val="0059446F"/>
    <w:rsid w:val="00596EFA"/>
    <w:rsid w:val="005A1078"/>
    <w:rsid w:val="005A407E"/>
    <w:rsid w:val="005B0C42"/>
    <w:rsid w:val="005B47FE"/>
    <w:rsid w:val="005C153B"/>
    <w:rsid w:val="005C1D13"/>
    <w:rsid w:val="005C3240"/>
    <w:rsid w:val="005E0D95"/>
    <w:rsid w:val="005E47CF"/>
    <w:rsid w:val="005E68CE"/>
    <w:rsid w:val="005F1A70"/>
    <w:rsid w:val="005F530E"/>
    <w:rsid w:val="005F59C8"/>
    <w:rsid w:val="005F601F"/>
    <w:rsid w:val="005F7BBF"/>
    <w:rsid w:val="00600C6E"/>
    <w:rsid w:val="0060147C"/>
    <w:rsid w:val="0060416F"/>
    <w:rsid w:val="006045E2"/>
    <w:rsid w:val="0060580F"/>
    <w:rsid w:val="00607DD6"/>
    <w:rsid w:val="0061044E"/>
    <w:rsid w:val="00610742"/>
    <w:rsid w:val="006159F4"/>
    <w:rsid w:val="006218F3"/>
    <w:rsid w:val="00623621"/>
    <w:rsid w:val="00623D9B"/>
    <w:rsid w:val="00624D55"/>
    <w:rsid w:val="00626932"/>
    <w:rsid w:val="006301E0"/>
    <w:rsid w:val="006327C5"/>
    <w:rsid w:val="00637259"/>
    <w:rsid w:val="00642BAF"/>
    <w:rsid w:val="00644C17"/>
    <w:rsid w:val="0064626B"/>
    <w:rsid w:val="0065021D"/>
    <w:rsid w:val="0065792D"/>
    <w:rsid w:val="00666A01"/>
    <w:rsid w:val="00671A35"/>
    <w:rsid w:val="00672937"/>
    <w:rsid w:val="0067690B"/>
    <w:rsid w:val="0068193D"/>
    <w:rsid w:val="00686425"/>
    <w:rsid w:val="00693FC2"/>
    <w:rsid w:val="00694CBB"/>
    <w:rsid w:val="00697342"/>
    <w:rsid w:val="006A0985"/>
    <w:rsid w:val="006A55D7"/>
    <w:rsid w:val="006A7774"/>
    <w:rsid w:val="006B0FDC"/>
    <w:rsid w:val="006B4136"/>
    <w:rsid w:val="006B7FD5"/>
    <w:rsid w:val="006C061C"/>
    <w:rsid w:val="006C0F79"/>
    <w:rsid w:val="006C1B56"/>
    <w:rsid w:val="006C2814"/>
    <w:rsid w:val="006C3F55"/>
    <w:rsid w:val="006C7E2D"/>
    <w:rsid w:val="006D12B1"/>
    <w:rsid w:val="006D5AD4"/>
    <w:rsid w:val="006D689D"/>
    <w:rsid w:val="006D753D"/>
    <w:rsid w:val="006D78E7"/>
    <w:rsid w:val="006D7E17"/>
    <w:rsid w:val="006E1121"/>
    <w:rsid w:val="006E11CE"/>
    <w:rsid w:val="006E78FC"/>
    <w:rsid w:val="006E7F2B"/>
    <w:rsid w:val="006F373C"/>
    <w:rsid w:val="006F37C5"/>
    <w:rsid w:val="006F4EEE"/>
    <w:rsid w:val="00700FEB"/>
    <w:rsid w:val="00701C0F"/>
    <w:rsid w:val="00701D06"/>
    <w:rsid w:val="007131AF"/>
    <w:rsid w:val="00713AD4"/>
    <w:rsid w:val="00713B18"/>
    <w:rsid w:val="00720ABD"/>
    <w:rsid w:val="007235F2"/>
    <w:rsid w:val="0072385D"/>
    <w:rsid w:val="007274B9"/>
    <w:rsid w:val="00736125"/>
    <w:rsid w:val="007362F7"/>
    <w:rsid w:val="00737D09"/>
    <w:rsid w:val="00741F41"/>
    <w:rsid w:val="007471A2"/>
    <w:rsid w:val="00751E75"/>
    <w:rsid w:val="00752372"/>
    <w:rsid w:val="00753A68"/>
    <w:rsid w:val="0076161A"/>
    <w:rsid w:val="00764014"/>
    <w:rsid w:val="00767999"/>
    <w:rsid w:val="00772D5F"/>
    <w:rsid w:val="00773133"/>
    <w:rsid w:val="00777EC1"/>
    <w:rsid w:val="007838C7"/>
    <w:rsid w:val="0078411C"/>
    <w:rsid w:val="00784894"/>
    <w:rsid w:val="00786C2B"/>
    <w:rsid w:val="00787BCB"/>
    <w:rsid w:val="00790B87"/>
    <w:rsid w:val="00791DA3"/>
    <w:rsid w:val="007923E4"/>
    <w:rsid w:val="0079329D"/>
    <w:rsid w:val="007970F2"/>
    <w:rsid w:val="007A4437"/>
    <w:rsid w:val="007A59B0"/>
    <w:rsid w:val="007A6413"/>
    <w:rsid w:val="007B0ECE"/>
    <w:rsid w:val="007B149B"/>
    <w:rsid w:val="007B4C87"/>
    <w:rsid w:val="007D0612"/>
    <w:rsid w:val="007D31BB"/>
    <w:rsid w:val="007D5DBB"/>
    <w:rsid w:val="007D773C"/>
    <w:rsid w:val="007E11A1"/>
    <w:rsid w:val="007E1463"/>
    <w:rsid w:val="007E1DE7"/>
    <w:rsid w:val="007E41C7"/>
    <w:rsid w:val="007E7552"/>
    <w:rsid w:val="007F0E7A"/>
    <w:rsid w:val="007F39D1"/>
    <w:rsid w:val="00800944"/>
    <w:rsid w:val="00804477"/>
    <w:rsid w:val="008057A0"/>
    <w:rsid w:val="008114A4"/>
    <w:rsid w:val="00813630"/>
    <w:rsid w:val="00814BF6"/>
    <w:rsid w:val="00824A26"/>
    <w:rsid w:val="0082540C"/>
    <w:rsid w:val="0082710D"/>
    <w:rsid w:val="00832E21"/>
    <w:rsid w:val="008377F9"/>
    <w:rsid w:val="00840D13"/>
    <w:rsid w:val="00840E5E"/>
    <w:rsid w:val="00843D49"/>
    <w:rsid w:val="00845407"/>
    <w:rsid w:val="00846E94"/>
    <w:rsid w:val="0084747C"/>
    <w:rsid w:val="00847DEF"/>
    <w:rsid w:val="00850C4C"/>
    <w:rsid w:val="0085152C"/>
    <w:rsid w:val="00855779"/>
    <w:rsid w:val="00855DB5"/>
    <w:rsid w:val="00856A99"/>
    <w:rsid w:val="008633F9"/>
    <w:rsid w:val="00865B01"/>
    <w:rsid w:val="00866CD5"/>
    <w:rsid w:val="008721DE"/>
    <w:rsid w:val="00873D9C"/>
    <w:rsid w:val="00880BD4"/>
    <w:rsid w:val="0088538D"/>
    <w:rsid w:val="00885E01"/>
    <w:rsid w:val="008876BC"/>
    <w:rsid w:val="00887988"/>
    <w:rsid w:val="00893528"/>
    <w:rsid w:val="00893A0F"/>
    <w:rsid w:val="00895570"/>
    <w:rsid w:val="0089675A"/>
    <w:rsid w:val="008A11EF"/>
    <w:rsid w:val="008A232F"/>
    <w:rsid w:val="008A37AC"/>
    <w:rsid w:val="008A7BEF"/>
    <w:rsid w:val="008B01D6"/>
    <w:rsid w:val="008B1E59"/>
    <w:rsid w:val="008B4020"/>
    <w:rsid w:val="008B47EF"/>
    <w:rsid w:val="008C1D59"/>
    <w:rsid w:val="008C5847"/>
    <w:rsid w:val="008C6EE4"/>
    <w:rsid w:val="008C79CA"/>
    <w:rsid w:val="008C7C53"/>
    <w:rsid w:val="008D15E5"/>
    <w:rsid w:val="008D5301"/>
    <w:rsid w:val="008D6D08"/>
    <w:rsid w:val="008D7006"/>
    <w:rsid w:val="008E48AA"/>
    <w:rsid w:val="008E4C84"/>
    <w:rsid w:val="008F1236"/>
    <w:rsid w:val="008F1285"/>
    <w:rsid w:val="008F4C15"/>
    <w:rsid w:val="00900BA9"/>
    <w:rsid w:val="00902D84"/>
    <w:rsid w:val="00904738"/>
    <w:rsid w:val="00904744"/>
    <w:rsid w:val="00910812"/>
    <w:rsid w:val="00913982"/>
    <w:rsid w:val="009214EF"/>
    <w:rsid w:val="009228C5"/>
    <w:rsid w:val="009236E6"/>
    <w:rsid w:val="009250B4"/>
    <w:rsid w:val="00925A92"/>
    <w:rsid w:val="00933191"/>
    <w:rsid w:val="00934ED5"/>
    <w:rsid w:val="0093551C"/>
    <w:rsid w:val="009413FC"/>
    <w:rsid w:val="009424E5"/>
    <w:rsid w:val="009427E4"/>
    <w:rsid w:val="009463FA"/>
    <w:rsid w:val="00953BF7"/>
    <w:rsid w:val="00960629"/>
    <w:rsid w:val="00960E58"/>
    <w:rsid w:val="00961133"/>
    <w:rsid w:val="00962A73"/>
    <w:rsid w:val="00965A7E"/>
    <w:rsid w:val="00973120"/>
    <w:rsid w:val="00973F21"/>
    <w:rsid w:val="00980FBF"/>
    <w:rsid w:val="009829AF"/>
    <w:rsid w:val="009866CD"/>
    <w:rsid w:val="00990B70"/>
    <w:rsid w:val="009948F1"/>
    <w:rsid w:val="00997E33"/>
    <w:rsid w:val="009A024F"/>
    <w:rsid w:val="009A151C"/>
    <w:rsid w:val="009A1C50"/>
    <w:rsid w:val="009C045A"/>
    <w:rsid w:val="009C1B1B"/>
    <w:rsid w:val="009C322E"/>
    <w:rsid w:val="009C3697"/>
    <w:rsid w:val="009C5906"/>
    <w:rsid w:val="009D2636"/>
    <w:rsid w:val="009D27AD"/>
    <w:rsid w:val="009D3394"/>
    <w:rsid w:val="009D43C7"/>
    <w:rsid w:val="009D4552"/>
    <w:rsid w:val="009D7711"/>
    <w:rsid w:val="009E412F"/>
    <w:rsid w:val="009E432E"/>
    <w:rsid w:val="009F0AED"/>
    <w:rsid w:val="009F0FD5"/>
    <w:rsid w:val="009F1D9C"/>
    <w:rsid w:val="009F358E"/>
    <w:rsid w:val="009F390E"/>
    <w:rsid w:val="00A00D71"/>
    <w:rsid w:val="00A05262"/>
    <w:rsid w:val="00A07B3F"/>
    <w:rsid w:val="00A13DED"/>
    <w:rsid w:val="00A140E1"/>
    <w:rsid w:val="00A165F2"/>
    <w:rsid w:val="00A2069B"/>
    <w:rsid w:val="00A22233"/>
    <w:rsid w:val="00A2537C"/>
    <w:rsid w:val="00A26DAE"/>
    <w:rsid w:val="00A30F27"/>
    <w:rsid w:val="00A31AF9"/>
    <w:rsid w:val="00A31B27"/>
    <w:rsid w:val="00A35CAE"/>
    <w:rsid w:val="00A36808"/>
    <w:rsid w:val="00A47226"/>
    <w:rsid w:val="00A53CD4"/>
    <w:rsid w:val="00A6158A"/>
    <w:rsid w:val="00A73A32"/>
    <w:rsid w:val="00A77CFB"/>
    <w:rsid w:val="00A810F6"/>
    <w:rsid w:val="00A82F91"/>
    <w:rsid w:val="00A8710F"/>
    <w:rsid w:val="00A871A7"/>
    <w:rsid w:val="00A91601"/>
    <w:rsid w:val="00A94690"/>
    <w:rsid w:val="00A97450"/>
    <w:rsid w:val="00A97BE6"/>
    <w:rsid w:val="00AA4414"/>
    <w:rsid w:val="00AA5281"/>
    <w:rsid w:val="00AB1423"/>
    <w:rsid w:val="00AB5044"/>
    <w:rsid w:val="00AC11D6"/>
    <w:rsid w:val="00AC39D1"/>
    <w:rsid w:val="00AC74FE"/>
    <w:rsid w:val="00AD109A"/>
    <w:rsid w:val="00AD2933"/>
    <w:rsid w:val="00AD2BD5"/>
    <w:rsid w:val="00AD634A"/>
    <w:rsid w:val="00AE02D1"/>
    <w:rsid w:val="00AE45C8"/>
    <w:rsid w:val="00AE669D"/>
    <w:rsid w:val="00AE7B51"/>
    <w:rsid w:val="00AF26A0"/>
    <w:rsid w:val="00B07F7A"/>
    <w:rsid w:val="00B13F81"/>
    <w:rsid w:val="00B166E8"/>
    <w:rsid w:val="00B2191C"/>
    <w:rsid w:val="00B24EEF"/>
    <w:rsid w:val="00B3163A"/>
    <w:rsid w:val="00B33A0F"/>
    <w:rsid w:val="00B33F43"/>
    <w:rsid w:val="00B34253"/>
    <w:rsid w:val="00B40B06"/>
    <w:rsid w:val="00B50D69"/>
    <w:rsid w:val="00B53930"/>
    <w:rsid w:val="00B5486A"/>
    <w:rsid w:val="00B549C9"/>
    <w:rsid w:val="00B5627F"/>
    <w:rsid w:val="00B572D6"/>
    <w:rsid w:val="00B6205D"/>
    <w:rsid w:val="00B63725"/>
    <w:rsid w:val="00B67079"/>
    <w:rsid w:val="00B670A2"/>
    <w:rsid w:val="00B711B1"/>
    <w:rsid w:val="00B737A3"/>
    <w:rsid w:val="00B75703"/>
    <w:rsid w:val="00B80BCD"/>
    <w:rsid w:val="00B80BEF"/>
    <w:rsid w:val="00B8269C"/>
    <w:rsid w:val="00B838A6"/>
    <w:rsid w:val="00B83B37"/>
    <w:rsid w:val="00B85148"/>
    <w:rsid w:val="00B85E22"/>
    <w:rsid w:val="00B91FF8"/>
    <w:rsid w:val="00B92B71"/>
    <w:rsid w:val="00B93044"/>
    <w:rsid w:val="00B94827"/>
    <w:rsid w:val="00B95EE3"/>
    <w:rsid w:val="00BA0415"/>
    <w:rsid w:val="00BA4A31"/>
    <w:rsid w:val="00BB3882"/>
    <w:rsid w:val="00BB4317"/>
    <w:rsid w:val="00BB52B1"/>
    <w:rsid w:val="00BB64D6"/>
    <w:rsid w:val="00BB67D3"/>
    <w:rsid w:val="00BC4213"/>
    <w:rsid w:val="00BC587C"/>
    <w:rsid w:val="00BC7E6E"/>
    <w:rsid w:val="00BD6C1E"/>
    <w:rsid w:val="00BE136B"/>
    <w:rsid w:val="00BE23BB"/>
    <w:rsid w:val="00BE4803"/>
    <w:rsid w:val="00BF0DDE"/>
    <w:rsid w:val="00BF2289"/>
    <w:rsid w:val="00BF2F1A"/>
    <w:rsid w:val="00BF3F96"/>
    <w:rsid w:val="00C004E9"/>
    <w:rsid w:val="00C00AA2"/>
    <w:rsid w:val="00C01F85"/>
    <w:rsid w:val="00C02985"/>
    <w:rsid w:val="00C02D26"/>
    <w:rsid w:val="00C04A45"/>
    <w:rsid w:val="00C07888"/>
    <w:rsid w:val="00C10C99"/>
    <w:rsid w:val="00C11E2C"/>
    <w:rsid w:val="00C129B8"/>
    <w:rsid w:val="00C12D6B"/>
    <w:rsid w:val="00C158ED"/>
    <w:rsid w:val="00C17746"/>
    <w:rsid w:val="00C179AF"/>
    <w:rsid w:val="00C20DF1"/>
    <w:rsid w:val="00C21D7D"/>
    <w:rsid w:val="00C2226C"/>
    <w:rsid w:val="00C2596E"/>
    <w:rsid w:val="00C27C41"/>
    <w:rsid w:val="00C334C9"/>
    <w:rsid w:val="00C4192B"/>
    <w:rsid w:val="00C5088C"/>
    <w:rsid w:val="00C541B5"/>
    <w:rsid w:val="00C62469"/>
    <w:rsid w:val="00C62677"/>
    <w:rsid w:val="00C666B2"/>
    <w:rsid w:val="00C666DA"/>
    <w:rsid w:val="00C71BF5"/>
    <w:rsid w:val="00C71C7C"/>
    <w:rsid w:val="00C729E0"/>
    <w:rsid w:val="00C74642"/>
    <w:rsid w:val="00C7506A"/>
    <w:rsid w:val="00C7509A"/>
    <w:rsid w:val="00C7515C"/>
    <w:rsid w:val="00C77F75"/>
    <w:rsid w:val="00C86048"/>
    <w:rsid w:val="00C9093C"/>
    <w:rsid w:val="00C91A2A"/>
    <w:rsid w:val="00C933BC"/>
    <w:rsid w:val="00C93460"/>
    <w:rsid w:val="00C9487A"/>
    <w:rsid w:val="00C95291"/>
    <w:rsid w:val="00CA052F"/>
    <w:rsid w:val="00CA5943"/>
    <w:rsid w:val="00CA5DCB"/>
    <w:rsid w:val="00CB0113"/>
    <w:rsid w:val="00CB05F5"/>
    <w:rsid w:val="00CB0BAC"/>
    <w:rsid w:val="00CB56E5"/>
    <w:rsid w:val="00CC322E"/>
    <w:rsid w:val="00CC3892"/>
    <w:rsid w:val="00CC38ED"/>
    <w:rsid w:val="00CC3964"/>
    <w:rsid w:val="00CC3C07"/>
    <w:rsid w:val="00CC4C16"/>
    <w:rsid w:val="00CD68D6"/>
    <w:rsid w:val="00CD7065"/>
    <w:rsid w:val="00CD7E52"/>
    <w:rsid w:val="00CE1441"/>
    <w:rsid w:val="00CE2E98"/>
    <w:rsid w:val="00CE5A95"/>
    <w:rsid w:val="00CF058D"/>
    <w:rsid w:val="00CF52E9"/>
    <w:rsid w:val="00D12AAF"/>
    <w:rsid w:val="00D22202"/>
    <w:rsid w:val="00D231A8"/>
    <w:rsid w:val="00D2444C"/>
    <w:rsid w:val="00D24A10"/>
    <w:rsid w:val="00D26A23"/>
    <w:rsid w:val="00D36D5C"/>
    <w:rsid w:val="00D37A53"/>
    <w:rsid w:val="00D415A8"/>
    <w:rsid w:val="00D50F45"/>
    <w:rsid w:val="00D52A9D"/>
    <w:rsid w:val="00D55440"/>
    <w:rsid w:val="00D575E1"/>
    <w:rsid w:val="00D61218"/>
    <w:rsid w:val="00D63451"/>
    <w:rsid w:val="00D647C1"/>
    <w:rsid w:val="00D64E53"/>
    <w:rsid w:val="00D65AE9"/>
    <w:rsid w:val="00D72DC6"/>
    <w:rsid w:val="00D81063"/>
    <w:rsid w:val="00D82B59"/>
    <w:rsid w:val="00D831D5"/>
    <w:rsid w:val="00D8555F"/>
    <w:rsid w:val="00D87246"/>
    <w:rsid w:val="00D9034C"/>
    <w:rsid w:val="00D91640"/>
    <w:rsid w:val="00D9238A"/>
    <w:rsid w:val="00D929F6"/>
    <w:rsid w:val="00D93526"/>
    <w:rsid w:val="00D95608"/>
    <w:rsid w:val="00D979A7"/>
    <w:rsid w:val="00DA083E"/>
    <w:rsid w:val="00DA0E2F"/>
    <w:rsid w:val="00DA5D53"/>
    <w:rsid w:val="00DA6B5D"/>
    <w:rsid w:val="00DA6BC8"/>
    <w:rsid w:val="00DB5548"/>
    <w:rsid w:val="00DB663D"/>
    <w:rsid w:val="00DC3100"/>
    <w:rsid w:val="00DC59FA"/>
    <w:rsid w:val="00DC6E19"/>
    <w:rsid w:val="00DC7E4F"/>
    <w:rsid w:val="00DD388F"/>
    <w:rsid w:val="00DD4665"/>
    <w:rsid w:val="00DD47F8"/>
    <w:rsid w:val="00DD5E80"/>
    <w:rsid w:val="00DD7796"/>
    <w:rsid w:val="00DE0455"/>
    <w:rsid w:val="00DE0704"/>
    <w:rsid w:val="00DE07AC"/>
    <w:rsid w:val="00DE2B21"/>
    <w:rsid w:val="00DE566B"/>
    <w:rsid w:val="00DE7A5A"/>
    <w:rsid w:val="00DE7AEA"/>
    <w:rsid w:val="00DF1AA0"/>
    <w:rsid w:val="00DF4A3C"/>
    <w:rsid w:val="00E00A3B"/>
    <w:rsid w:val="00E055CA"/>
    <w:rsid w:val="00E05CB2"/>
    <w:rsid w:val="00E10471"/>
    <w:rsid w:val="00E14C5E"/>
    <w:rsid w:val="00E14FBB"/>
    <w:rsid w:val="00E1725C"/>
    <w:rsid w:val="00E26B26"/>
    <w:rsid w:val="00E341D0"/>
    <w:rsid w:val="00E5079F"/>
    <w:rsid w:val="00E52C7F"/>
    <w:rsid w:val="00E5460A"/>
    <w:rsid w:val="00E55975"/>
    <w:rsid w:val="00E63015"/>
    <w:rsid w:val="00E63920"/>
    <w:rsid w:val="00E651DE"/>
    <w:rsid w:val="00E70F9B"/>
    <w:rsid w:val="00E72BC2"/>
    <w:rsid w:val="00E7446F"/>
    <w:rsid w:val="00E75376"/>
    <w:rsid w:val="00E77BDA"/>
    <w:rsid w:val="00E8047F"/>
    <w:rsid w:val="00E822F1"/>
    <w:rsid w:val="00E853DD"/>
    <w:rsid w:val="00E85420"/>
    <w:rsid w:val="00E8637D"/>
    <w:rsid w:val="00E9370F"/>
    <w:rsid w:val="00E9454E"/>
    <w:rsid w:val="00E95D23"/>
    <w:rsid w:val="00EA28D4"/>
    <w:rsid w:val="00EA3718"/>
    <w:rsid w:val="00EA3DE6"/>
    <w:rsid w:val="00EA3DF7"/>
    <w:rsid w:val="00EA6C2B"/>
    <w:rsid w:val="00EB0481"/>
    <w:rsid w:val="00EB0E50"/>
    <w:rsid w:val="00EB2C11"/>
    <w:rsid w:val="00EB411B"/>
    <w:rsid w:val="00EB54B0"/>
    <w:rsid w:val="00EB54C3"/>
    <w:rsid w:val="00EB614D"/>
    <w:rsid w:val="00EC13F2"/>
    <w:rsid w:val="00EC1B3A"/>
    <w:rsid w:val="00EC7BF1"/>
    <w:rsid w:val="00ED0330"/>
    <w:rsid w:val="00ED3BF3"/>
    <w:rsid w:val="00ED7271"/>
    <w:rsid w:val="00EE196A"/>
    <w:rsid w:val="00EE3098"/>
    <w:rsid w:val="00EF058E"/>
    <w:rsid w:val="00EF44D3"/>
    <w:rsid w:val="00EF66B9"/>
    <w:rsid w:val="00EF6D2D"/>
    <w:rsid w:val="00F04CD0"/>
    <w:rsid w:val="00F13AB7"/>
    <w:rsid w:val="00F15576"/>
    <w:rsid w:val="00F15FF3"/>
    <w:rsid w:val="00F16479"/>
    <w:rsid w:val="00F1763D"/>
    <w:rsid w:val="00F214E7"/>
    <w:rsid w:val="00F227C9"/>
    <w:rsid w:val="00F25AD1"/>
    <w:rsid w:val="00F279A1"/>
    <w:rsid w:val="00F300EA"/>
    <w:rsid w:val="00F328E1"/>
    <w:rsid w:val="00F33DE8"/>
    <w:rsid w:val="00F36588"/>
    <w:rsid w:val="00F370A0"/>
    <w:rsid w:val="00F448FE"/>
    <w:rsid w:val="00F44A82"/>
    <w:rsid w:val="00F4689F"/>
    <w:rsid w:val="00F4778F"/>
    <w:rsid w:val="00F50830"/>
    <w:rsid w:val="00F53494"/>
    <w:rsid w:val="00F538FB"/>
    <w:rsid w:val="00F54510"/>
    <w:rsid w:val="00F5529A"/>
    <w:rsid w:val="00F55EF3"/>
    <w:rsid w:val="00F608D2"/>
    <w:rsid w:val="00F60EDD"/>
    <w:rsid w:val="00F6163A"/>
    <w:rsid w:val="00F673C1"/>
    <w:rsid w:val="00F67CD1"/>
    <w:rsid w:val="00F70786"/>
    <w:rsid w:val="00F73883"/>
    <w:rsid w:val="00F7430D"/>
    <w:rsid w:val="00F74380"/>
    <w:rsid w:val="00F758D2"/>
    <w:rsid w:val="00F76F42"/>
    <w:rsid w:val="00F778B7"/>
    <w:rsid w:val="00F801FE"/>
    <w:rsid w:val="00F80596"/>
    <w:rsid w:val="00F9089D"/>
    <w:rsid w:val="00F969C0"/>
    <w:rsid w:val="00F97189"/>
    <w:rsid w:val="00FA01D0"/>
    <w:rsid w:val="00FA572D"/>
    <w:rsid w:val="00FB22B1"/>
    <w:rsid w:val="00FC0890"/>
    <w:rsid w:val="00FD0862"/>
    <w:rsid w:val="00FD0E91"/>
    <w:rsid w:val="00FE5A5C"/>
    <w:rsid w:val="00FF0C83"/>
    <w:rsid w:val="00FF26C9"/>
    <w:rsid w:val="00FF43CB"/>
    <w:rsid w:val="00FF44DA"/>
    <w:rsid w:val="00FF49EC"/>
    <w:rsid w:val="00FF5BC7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7843C12"/>
  <w15:chartTrackingRefBased/>
  <w15:docId w15:val="{DD96682A-92ED-49DD-ABEB-D5F094A8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4" w:unhideWhenUsed="1"/>
    <w:lsdException w:name="footnote text" w:semiHidden="1" w:unhideWhenUsed="1"/>
    <w:lsdException w:name="annotation text" w:semiHidden="1" w:unhideWhenUsed="1"/>
    <w:lsdException w:name="header" w:semiHidden="1" w:uiPriority="14" w:unhideWhenUsed="1"/>
    <w:lsdException w:name="footer" w:semiHidden="1" w:uiPriority="15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F0FD5"/>
    <w:pPr>
      <w:spacing w:before="60" w:after="60" w:line="264" w:lineRule="auto"/>
    </w:pPr>
    <w:rPr>
      <w:color w:val="0D0D0D" w:themeColor="text1" w:themeTint="F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F0FD5"/>
    <w:pPr>
      <w:keepNext/>
      <w:numPr>
        <w:numId w:val="24"/>
      </w:numPr>
      <w:spacing w:before="660" w:after="220"/>
      <w:outlineLvl w:val="0"/>
    </w:pPr>
    <w:rPr>
      <w:rFonts w:cs="Arial"/>
      <w:b/>
      <w:bCs/>
      <w:color w:val="auto"/>
      <w:sz w:val="24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9F0FD5"/>
    <w:pPr>
      <w:keepNext/>
      <w:numPr>
        <w:ilvl w:val="1"/>
        <w:numId w:val="24"/>
      </w:numPr>
      <w:spacing w:before="360"/>
      <w:outlineLvl w:val="1"/>
    </w:pPr>
    <w:rPr>
      <w:rFonts w:cs="Arial"/>
      <w:b/>
      <w:bCs/>
      <w:color w:val="auto"/>
      <w:sz w:val="22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9F0FD5"/>
    <w:pPr>
      <w:keepNext/>
      <w:numPr>
        <w:ilvl w:val="2"/>
        <w:numId w:val="24"/>
      </w:numPr>
      <w:spacing w:before="220"/>
      <w:outlineLvl w:val="2"/>
    </w:pPr>
    <w:rPr>
      <w:rFonts w:cs="Arial"/>
      <w:b/>
      <w:bCs/>
      <w:color w:val="auto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F0FD5"/>
    <w:pPr>
      <w:keepNext/>
      <w:spacing w:before="360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F0F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15"/>
    <w:rsid w:val="009F0FD5"/>
    <w:pPr>
      <w:tabs>
        <w:tab w:val="center" w:pos="4678"/>
        <w:tab w:val="right" w:pos="9356"/>
      </w:tabs>
      <w:spacing w:before="0" w:after="0" w:line="280" w:lineRule="exact"/>
    </w:pPr>
    <w:rPr>
      <w:rFonts w:cs="Arial"/>
      <w:sz w:val="17"/>
      <w:szCs w:val="16"/>
    </w:rPr>
  </w:style>
  <w:style w:type="character" w:customStyle="1" w:styleId="FuzeileZchn">
    <w:name w:val="Fußzeile Zchn"/>
    <w:link w:val="Fuzeile"/>
    <w:uiPriority w:val="15"/>
    <w:rsid w:val="009F0FD5"/>
    <w:rPr>
      <w:rFonts w:cs="Arial"/>
      <w:color w:val="0D0D0D" w:themeColor="text1" w:themeTint="F2"/>
      <w:sz w:val="17"/>
      <w:szCs w:val="16"/>
      <w:lang w:eastAsia="de-DE"/>
    </w:rPr>
  </w:style>
  <w:style w:type="paragraph" w:styleId="KeinLeerraum">
    <w:name w:val="No Spacing"/>
    <w:uiPriority w:val="1"/>
    <w:semiHidden/>
    <w:qFormat/>
    <w:rsid w:val="009F0FD5"/>
    <w:pPr>
      <w:tabs>
        <w:tab w:val="left" w:pos="1418"/>
        <w:tab w:val="left" w:pos="3969"/>
        <w:tab w:val="left" w:pos="5670"/>
        <w:tab w:val="left" w:pos="8505"/>
      </w:tabs>
    </w:pPr>
    <w:rPr>
      <w:sz w:val="22"/>
    </w:rPr>
  </w:style>
  <w:style w:type="paragraph" w:styleId="Kopfzeile">
    <w:name w:val="header"/>
    <w:basedOn w:val="Standard"/>
    <w:link w:val="KopfzeileZchn"/>
    <w:uiPriority w:val="14"/>
    <w:rsid w:val="009F0FD5"/>
    <w:pPr>
      <w:framePr w:hSpace="142" w:wrap="around" w:vAnchor="page" w:hAnchor="text" w:x="1" w:y="568"/>
      <w:spacing w:before="0" w:after="0" w:line="280" w:lineRule="exac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uiPriority w:val="14"/>
    <w:rsid w:val="009F0FD5"/>
    <w:rPr>
      <w:color w:val="0D0D0D" w:themeColor="text1" w:themeTint="F2"/>
      <w:sz w:val="17"/>
      <w:lang w:eastAsia="de-DE"/>
    </w:rPr>
  </w:style>
  <w:style w:type="paragraph" w:customStyle="1" w:styleId="Line">
    <w:name w:val="Line"/>
    <w:basedOn w:val="Standard"/>
    <w:next w:val="Standard"/>
    <w:uiPriority w:val="14"/>
    <w:semiHidden/>
    <w:rsid w:val="009F0FD5"/>
    <w:pPr>
      <w:pBdr>
        <w:top w:val="single" w:sz="4" w:space="1" w:color="auto"/>
      </w:pBdr>
      <w:spacing w:before="102" w:after="102"/>
    </w:pPr>
  </w:style>
  <w:style w:type="paragraph" w:styleId="Standardeinzug">
    <w:name w:val="Normal Indent"/>
    <w:basedOn w:val="Standard"/>
    <w:uiPriority w:val="14"/>
    <w:semiHidden/>
    <w:rsid w:val="009F0FD5"/>
    <w:pPr>
      <w:spacing w:before="102" w:after="102"/>
    </w:pPr>
  </w:style>
  <w:style w:type="paragraph" w:customStyle="1" w:styleId="TextBullet">
    <w:name w:val="Text Bullet"/>
    <w:basedOn w:val="Standard"/>
    <w:autoRedefine/>
    <w:uiPriority w:val="14"/>
    <w:semiHidden/>
    <w:rsid w:val="009F0FD5"/>
    <w:pPr>
      <w:numPr>
        <w:numId w:val="21"/>
      </w:numPr>
      <w:tabs>
        <w:tab w:val="left" w:pos="397"/>
      </w:tabs>
      <w:spacing w:after="57"/>
    </w:p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9F0FD5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semiHidden/>
    <w:rsid w:val="009F0FD5"/>
    <w:rPr>
      <w:color w:val="17365D"/>
      <w:spacing w:val="5"/>
      <w:kern w:val="28"/>
      <w:sz w:val="52"/>
      <w:szCs w:val="52"/>
      <w:lang w:eastAsia="de-DE"/>
    </w:rPr>
  </w:style>
  <w:style w:type="character" w:customStyle="1" w:styleId="berschrift1Zchn">
    <w:name w:val="Überschrift 1 Zchn"/>
    <w:link w:val="berschrift1"/>
    <w:rsid w:val="009F0FD5"/>
    <w:rPr>
      <w:rFonts w:cs="Arial"/>
      <w:b/>
      <w:bCs/>
      <w:sz w:val="24"/>
      <w:lang w:eastAsia="de-DE"/>
    </w:rPr>
  </w:style>
  <w:style w:type="character" w:customStyle="1" w:styleId="berschrift2Zchn">
    <w:name w:val="Überschrift 2 Zchn"/>
    <w:link w:val="berschrift2"/>
    <w:uiPriority w:val="1"/>
    <w:rsid w:val="009F0FD5"/>
    <w:rPr>
      <w:rFonts w:cs="Arial"/>
      <w:b/>
      <w:bCs/>
      <w:sz w:val="22"/>
      <w:lang w:eastAsia="de-DE"/>
    </w:rPr>
  </w:style>
  <w:style w:type="character" w:customStyle="1" w:styleId="berschrift3Zchn">
    <w:name w:val="Überschrift 3 Zchn"/>
    <w:link w:val="berschrift3"/>
    <w:uiPriority w:val="2"/>
    <w:rsid w:val="009F0FD5"/>
    <w:rPr>
      <w:rFonts w:cs="Arial"/>
      <w:b/>
      <w:bCs/>
      <w:lang w:eastAsia="de-DE"/>
    </w:rPr>
  </w:style>
  <w:style w:type="character" w:customStyle="1" w:styleId="berschrift4Zchn">
    <w:name w:val="Überschrift 4 Zchn"/>
    <w:link w:val="berschrift4"/>
    <w:uiPriority w:val="9"/>
    <w:semiHidden/>
    <w:rsid w:val="009F0FD5"/>
    <w:rPr>
      <w:b/>
      <w:color w:val="0D0D0D" w:themeColor="text1" w:themeTint="F2"/>
      <w:szCs w:val="24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9F0FD5"/>
    <w:pPr>
      <w:numPr>
        <w:ilvl w:val="1"/>
      </w:numPr>
      <w:ind w:left="851"/>
    </w:pPr>
    <w:rPr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semiHidden/>
    <w:rsid w:val="009F0FD5"/>
    <w:rPr>
      <w:i/>
      <w:iCs/>
      <w:color w:val="4F81BD"/>
      <w:spacing w:val="15"/>
      <w:sz w:val="24"/>
      <w:szCs w:val="24"/>
      <w:lang w:eastAsia="de-DE"/>
    </w:rPr>
  </w:style>
  <w:style w:type="paragraph" w:customStyle="1" w:styleId="StandardAufzhlung">
    <w:name w:val="Standard Aufzählung"/>
    <w:basedOn w:val="Standard"/>
    <w:uiPriority w:val="7"/>
    <w:rsid w:val="009F0FD5"/>
    <w:pPr>
      <w:numPr>
        <w:numId w:val="17"/>
      </w:numPr>
      <w:contextualSpacing/>
    </w:pPr>
    <w:rPr>
      <w:lang w:val="de-DE"/>
    </w:rPr>
  </w:style>
  <w:style w:type="table" w:styleId="Tabellenraster">
    <w:name w:val="Table Grid"/>
    <w:aliases w:val="Tabelle Horizontal"/>
    <w:basedOn w:val="NormaleTabelle"/>
    <w:locked/>
    <w:rsid w:val="009F0FD5"/>
    <w:pPr>
      <w:keepNext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keepNext/>
        <w:wordWrap/>
        <w:jc w:val="left"/>
      </w:pPr>
      <w:rPr>
        <w:rFonts w:ascii="Arial" w:hAnsi="Arial"/>
        <w:b w:val="0"/>
        <w:sz w:val="18"/>
      </w:rPr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9D9D9" w:themeFill="background1" w:themeFillShade="D9"/>
        <w:vAlign w:val="center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9F0F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0FD5"/>
    <w:rPr>
      <w:rFonts w:ascii="Tahoma" w:hAnsi="Tahoma" w:cs="Tahoma"/>
      <w:color w:val="0D0D0D" w:themeColor="text1" w:themeTint="F2"/>
      <w:sz w:val="16"/>
      <w:szCs w:val="16"/>
      <w:lang w:eastAsia="de-DE"/>
    </w:rPr>
  </w:style>
  <w:style w:type="paragraph" w:styleId="Verzeichnis1">
    <w:name w:val="toc 1"/>
    <w:basedOn w:val="Standard"/>
    <w:next w:val="Standard"/>
    <w:uiPriority w:val="39"/>
    <w:rsid w:val="009F0FD5"/>
    <w:pPr>
      <w:tabs>
        <w:tab w:val="right" w:leader="dot" w:pos="9356"/>
      </w:tabs>
      <w:ind w:left="851" w:hanging="851"/>
    </w:pPr>
    <w:rPr>
      <w:rFonts w:cs="Arial"/>
      <w:caps/>
      <w:noProof/>
      <w:color w:val="auto"/>
    </w:rPr>
  </w:style>
  <w:style w:type="paragraph" w:styleId="Verzeichnis2">
    <w:name w:val="toc 2"/>
    <w:basedOn w:val="Standard"/>
    <w:next w:val="Standard"/>
    <w:uiPriority w:val="39"/>
    <w:rsid w:val="009F0FD5"/>
    <w:pPr>
      <w:tabs>
        <w:tab w:val="right" w:leader="dot" w:pos="9356"/>
      </w:tabs>
      <w:ind w:left="851" w:hanging="851"/>
    </w:pPr>
    <w:rPr>
      <w:noProof/>
      <w:color w:val="auto"/>
    </w:rPr>
  </w:style>
  <w:style w:type="paragraph" w:styleId="Verzeichnis3">
    <w:name w:val="toc 3"/>
    <w:basedOn w:val="Standard"/>
    <w:next w:val="Standard"/>
    <w:uiPriority w:val="39"/>
    <w:rsid w:val="009F0FD5"/>
    <w:pPr>
      <w:tabs>
        <w:tab w:val="right" w:leader="dot" w:pos="9356"/>
      </w:tabs>
      <w:ind w:left="851" w:hanging="851"/>
    </w:pPr>
    <w:rPr>
      <w:noProof/>
      <w:color w:val="auto"/>
      <w:szCs w:val="22"/>
    </w:rPr>
  </w:style>
  <w:style w:type="paragraph" w:styleId="Verzeichnis4">
    <w:name w:val="toc 4"/>
    <w:basedOn w:val="Standard"/>
    <w:next w:val="Standard"/>
    <w:autoRedefine/>
    <w:uiPriority w:val="39"/>
    <w:semiHidden/>
    <w:rsid w:val="009F0FD5"/>
    <w:pPr>
      <w:ind w:left="60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0FD5"/>
    <w:rPr>
      <w:rFonts w:asciiTheme="majorHAnsi" w:eastAsiaTheme="majorEastAsia" w:hAnsiTheme="majorHAnsi" w:cstheme="majorBidi"/>
      <w:color w:val="243F60" w:themeColor="accent1" w:themeShade="7F"/>
      <w:lang w:eastAsia="de-DE"/>
    </w:rPr>
  </w:style>
  <w:style w:type="table" w:styleId="HelleSchattierung">
    <w:name w:val="Light Shading"/>
    <w:basedOn w:val="NormaleTabelle"/>
    <w:uiPriority w:val="60"/>
    <w:rsid w:val="009F0FD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rschriftgross">
    <w:name w:val="Überschrift gross"/>
    <w:basedOn w:val="Standard"/>
    <w:next w:val="Standard"/>
    <w:link w:val="berschriftgrossZchn"/>
    <w:uiPriority w:val="3"/>
    <w:qFormat/>
    <w:rsid w:val="009F0FD5"/>
    <w:pPr>
      <w:keepNext/>
      <w:spacing w:before="660" w:after="220"/>
    </w:pPr>
    <w:rPr>
      <w:b/>
      <w:sz w:val="24"/>
    </w:rPr>
  </w:style>
  <w:style w:type="paragraph" w:customStyle="1" w:styleId="berschriftmittel">
    <w:name w:val="Überschrift mittel"/>
    <w:basedOn w:val="Standard"/>
    <w:next w:val="Standard"/>
    <w:link w:val="berschriftmittelZchn"/>
    <w:uiPriority w:val="4"/>
    <w:qFormat/>
    <w:rsid w:val="009F0FD5"/>
    <w:pPr>
      <w:keepNext/>
      <w:spacing w:before="360"/>
    </w:pPr>
    <w:rPr>
      <w:b/>
      <w:sz w:val="22"/>
    </w:rPr>
  </w:style>
  <w:style w:type="character" w:customStyle="1" w:styleId="berschriftgrossZchn">
    <w:name w:val="Überschrift gross Zchn"/>
    <w:basedOn w:val="Absatz-Standardschriftart"/>
    <w:link w:val="berschriftgross"/>
    <w:uiPriority w:val="3"/>
    <w:rsid w:val="009F0FD5"/>
    <w:rPr>
      <w:b/>
      <w:color w:val="0D0D0D" w:themeColor="text1" w:themeTint="F2"/>
      <w:sz w:val="24"/>
      <w:lang w:eastAsia="de-DE"/>
    </w:rPr>
  </w:style>
  <w:style w:type="character" w:customStyle="1" w:styleId="berschriftmittelZchn">
    <w:name w:val="Überschrift mittel Zchn"/>
    <w:basedOn w:val="Absatz-Standardschriftart"/>
    <w:link w:val="berschriftmittel"/>
    <w:uiPriority w:val="4"/>
    <w:rsid w:val="009F0FD5"/>
    <w:rPr>
      <w:b/>
      <w:color w:val="0D0D0D" w:themeColor="text1" w:themeTint="F2"/>
      <w:sz w:val="22"/>
      <w:lang w:eastAsia="de-DE"/>
    </w:rPr>
  </w:style>
  <w:style w:type="paragraph" w:customStyle="1" w:styleId="TabellenText">
    <w:name w:val="Tabellen Text"/>
    <w:basedOn w:val="Standard"/>
    <w:uiPriority w:val="10"/>
    <w:qFormat/>
    <w:rsid w:val="009F0FD5"/>
    <w:pPr>
      <w:spacing w:before="0" w:after="0"/>
    </w:pPr>
    <w:rPr>
      <w:sz w:val="17"/>
      <w:szCs w:val="18"/>
    </w:rPr>
  </w:style>
  <w:style w:type="paragraph" w:customStyle="1" w:styleId="TabellenTitel">
    <w:name w:val="Tabellen Titel"/>
    <w:basedOn w:val="Standard"/>
    <w:next w:val="TabellenText"/>
    <w:uiPriority w:val="9"/>
    <w:qFormat/>
    <w:rsid w:val="009F0FD5"/>
    <w:pPr>
      <w:spacing w:before="0" w:after="0"/>
    </w:pPr>
    <w:rPr>
      <w:b/>
      <w:sz w:val="17"/>
      <w:szCs w:val="18"/>
    </w:rPr>
  </w:style>
  <w:style w:type="paragraph" w:customStyle="1" w:styleId="TabellenAufzhlung">
    <w:name w:val="Tabellen Aufzählung"/>
    <w:basedOn w:val="StandardAufzhlung"/>
    <w:uiPriority w:val="11"/>
    <w:qFormat/>
    <w:rsid w:val="009F0FD5"/>
    <w:pPr>
      <w:keepNext/>
      <w:numPr>
        <w:numId w:val="19"/>
      </w:numPr>
      <w:spacing w:before="0" w:after="0"/>
    </w:pPr>
    <w:rPr>
      <w:sz w:val="17"/>
      <w:szCs w:val="18"/>
    </w:rPr>
  </w:style>
  <w:style w:type="paragraph" w:styleId="Listenabsatz">
    <w:name w:val="List Paragraph"/>
    <w:basedOn w:val="Standard"/>
    <w:uiPriority w:val="34"/>
    <w:semiHidden/>
    <w:qFormat/>
    <w:rsid w:val="009F0FD5"/>
    <w:pPr>
      <w:ind w:left="720"/>
      <w:contextualSpacing/>
    </w:pPr>
  </w:style>
  <w:style w:type="paragraph" w:styleId="Abbildungsverzeichnis">
    <w:name w:val="table of figures"/>
    <w:basedOn w:val="Standard"/>
    <w:next w:val="Standard"/>
    <w:uiPriority w:val="99"/>
    <w:rsid w:val="009F0FD5"/>
    <w:pPr>
      <w:tabs>
        <w:tab w:val="right" w:leader="dot" w:pos="9356"/>
      </w:tabs>
      <w:ind w:left="1418" w:hanging="1418"/>
      <w:jc w:val="both"/>
    </w:pPr>
    <w:rPr>
      <w:color w:val="auto"/>
    </w:rPr>
  </w:style>
  <w:style w:type="paragraph" w:styleId="StandardWeb">
    <w:name w:val="Normal (Web)"/>
    <w:basedOn w:val="Standard"/>
    <w:uiPriority w:val="99"/>
    <w:semiHidden/>
    <w:unhideWhenUsed/>
    <w:rsid w:val="009F0FD5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9F0FD5"/>
    <w:rPr>
      <w:color w:val="808080"/>
    </w:rPr>
  </w:style>
  <w:style w:type="table" w:styleId="HelleSchattierung-Akzent1">
    <w:name w:val="Light Shading Accent 1"/>
    <w:basedOn w:val="NormaleTabelle"/>
    <w:uiPriority w:val="60"/>
    <w:rsid w:val="009F0FD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9F0FD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StandardNummerierung">
    <w:name w:val="Standard Nummerierung"/>
    <w:basedOn w:val="StandardAufzhlung"/>
    <w:uiPriority w:val="8"/>
    <w:qFormat/>
    <w:rsid w:val="009F0FD5"/>
    <w:pPr>
      <w:numPr>
        <w:numId w:val="18"/>
      </w:numPr>
    </w:pPr>
  </w:style>
  <w:style w:type="paragraph" w:customStyle="1" w:styleId="TabellenNummerierung">
    <w:name w:val="Tabellen Nummerierung"/>
    <w:basedOn w:val="TabellenAufzhlung"/>
    <w:uiPriority w:val="12"/>
    <w:qFormat/>
    <w:rsid w:val="009F0FD5"/>
    <w:pPr>
      <w:numPr>
        <w:numId w:val="20"/>
      </w:numPr>
    </w:pPr>
  </w:style>
  <w:style w:type="paragraph" w:customStyle="1" w:styleId="Dokumenttitel">
    <w:name w:val="Dokumenttitel"/>
    <w:basedOn w:val="Standard"/>
    <w:next w:val="Standard"/>
    <w:uiPriority w:val="16"/>
    <w:qFormat/>
    <w:rsid w:val="009F0FD5"/>
    <w:pPr>
      <w:spacing w:before="0" w:after="660"/>
    </w:pPr>
    <w:rPr>
      <w:b/>
      <w:sz w:val="32"/>
    </w:rPr>
  </w:style>
  <w:style w:type="table" w:customStyle="1" w:styleId="TabelleVertikal">
    <w:name w:val="Tabelle Vertikal"/>
    <w:basedOn w:val="NormaleTabelle"/>
    <w:uiPriority w:val="99"/>
    <w:rsid w:val="009F0FD5"/>
    <w:tblPr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Col"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customStyle="1" w:styleId="TextTabellarisch">
    <w:name w:val="Text Tabellarisch"/>
    <w:basedOn w:val="NormaleTabelle"/>
    <w:uiPriority w:val="99"/>
    <w:rsid w:val="009F0FD5"/>
    <w:tblPr>
      <w:tblCellMar>
        <w:left w:w="0" w:type="dxa"/>
        <w:right w:w="0" w:type="dxa"/>
      </w:tblCellMar>
    </w:tblPr>
  </w:style>
  <w:style w:type="paragraph" w:customStyle="1" w:styleId="berschriftklein">
    <w:name w:val="Überschrift klein"/>
    <w:basedOn w:val="Standard"/>
    <w:next w:val="Standard"/>
    <w:uiPriority w:val="5"/>
    <w:qFormat/>
    <w:rsid w:val="009F0FD5"/>
    <w:pPr>
      <w:keepNext/>
      <w:spacing w:before="220"/>
    </w:pPr>
    <w:rPr>
      <w:b/>
    </w:rPr>
  </w:style>
  <w:style w:type="paragraph" w:styleId="Beschriftung">
    <w:name w:val="caption"/>
    <w:basedOn w:val="Standard"/>
    <w:next w:val="Standard"/>
    <w:uiPriority w:val="35"/>
    <w:qFormat/>
    <w:rsid w:val="009F0FD5"/>
    <w:pPr>
      <w:spacing w:before="120" w:after="200"/>
      <w:ind w:left="1134" w:hanging="1134"/>
    </w:pPr>
    <w:rPr>
      <w:iCs/>
      <w:color w:val="auto"/>
      <w:sz w:val="17"/>
      <w:szCs w:val="18"/>
    </w:rPr>
  </w:style>
  <w:style w:type="character" w:styleId="Hyperlink">
    <w:name w:val="Hyperlink"/>
    <w:basedOn w:val="Absatz-Standardschriftart"/>
    <w:uiPriority w:val="99"/>
    <w:unhideWhenUsed/>
    <w:rsid w:val="009F0FD5"/>
    <w:rPr>
      <w:color w:val="94C11A"/>
      <w:u w:val="single" w:color="94C11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0FD5"/>
    <w:rPr>
      <w:color w:val="605E5C"/>
      <w:shd w:val="clear" w:color="auto" w:fill="E1DFDD"/>
    </w:rPr>
  </w:style>
  <w:style w:type="paragraph" w:customStyle="1" w:styleId="Hilfstext">
    <w:name w:val="Hilfstext"/>
    <w:basedOn w:val="Standard"/>
    <w:link w:val="HilfstextZchn"/>
    <w:uiPriority w:val="49"/>
    <w:semiHidden/>
    <w:qFormat/>
    <w:rsid w:val="008D6D08"/>
    <w:pPr>
      <w:jc w:val="right"/>
    </w:pPr>
    <w:rPr>
      <w:vanish/>
      <w:sz w:val="14"/>
    </w:rPr>
  </w:style>
  <w:style w:type="character" w:customStyle="1" w:styleId="HilfstextZchn">
    <w:name w:val="Hilfstext Zchn"/>
    <w:basedOn w:val="Absatz-Standardschriftart"/>
    <w:link w:val="Hilfstext"/>
    <w:uiPriority w:val="49"/>
    <w:semiHidden/>
    <w:rsid w:val="008D6D08"/>
    <w:rPr>
      <w:vanish/>
      <w:color w:val="0D0D0D" w:themeColor="text1" w:themeTint="F2"/>
      <w:sz w:val="1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orlagen2024\Braendi2024\KOMPASS\Formul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E25D1849744B9E8828DE1690656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46F1F0-8DAE-4E13-AED9-E9DE8F31281E}"/>
      </w:docPartPr>
      <w:docPartBody>
        <w:p w:rsidR="009A3FC6" w:rsidRDefault="00981A4B">
          <w:pPr>
            <w:pStyle w:val="D0E25D1849744B9E8828DE1690656A3F"/>
          </w:pPr>
          <w:r w:rsidRPr="000A4E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D7ADFEC88B4E40B4CC267618B29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8B360-8333-4BFB-B793-7858539346D9}"/>
      </w:docPartPr>
      <w:docPartBody>
        <w:p w:rsidR="009A3FC6" w:rsidRDefault="00A079C0" w:rsidP="00A079C0">
          <w:pPr>
            <w:pStyle w:val="DED7ADFEC88B4E40B4CC267618B290759"/>
          </w:pPr>
          <w:r w:rsidRPr="00376EA0">
            <w:rPr>
              <w:rStyle w:val="Platzhaltertext"/>
            </w:rPr>
            <w:t>Datum</w:t>
          </w:r>
        </w:p>
      </w:docPartBody>
    </w:docPart>
    <w:docPart>
      <w:docPartPr>
        <w:name w:val="D383A922AA2547C882F3514429DDE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8433F-FA38-41DD-A76E-60E12D666930}"/>
      </w:docPartPr>
      <w:docPartBody>
        <w:p w:rsidR="009A3FC6" w:rsidRDefault="00A079C0" w:rsidP="00A079C0">
          <w:pPr>
            <w:pStyle w:val="D383A922AA2547C882F3514429DDEF409"/>
          </w:pPr>
          <w:r w:rsidRPr="00376EA0">
            <w:rPr>
              <w:rStyle w:val="Platzhaltertext"/>
            </w:rPr>
            <w:t>Datum</w:t>
          </w:r>
        </w:p>
      </w:docPartBody>
    </w:docPart>
    <w:docPart>
      <w:docPartPr>
        <w:name w:val="0EA998E308DB47A281CD6DE2ACBD14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7A959-C6B7-4653-A0B7-DF628A06E11A}"/>
      </w:docPartPr>
      <w:docPartBody>
        <w:p w:rsidR="009A3FC6" w:rsidRDefault="00A079C0" w:rsidP="00A079C0">
          <w:pPr>
            <w:pStyle w:val="0EA998E308DB47A281CD6DE2ACBD143D8"/>
          </w:pPr>
          <w:r w:rsidRPr="00376EA0">
            <w:rPr>
              <w:rStyle w:val="Platzhaltertext"/>
            </w:rPr>
            <w:t>Firma</w:t>
          </w:r>
        </w:p>
      </w:docPartBody>
    </w:docPart>
    <w:docPart>
      <w:docPartPr>
        <w:name w:val="1CB0AA994A8947008D4AAE7CF48E8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445468-9863-4948-9A0D-BD4145A3719A}"/>
      </w:docPartPr>
      <w:docPartBody>
        <w:p w:rsidR="00F80B1C" w:rsidRDefault="00A079C0" w:rsidP="00A079C0">
          <w:pPr>
            <w:pStyle w:val="1CB0AA994A8947008D4AAE7CF48E8A008"/>
          </w:pPr>
          <w:r w:rsidRPr="00376EA0">
            <w:rPr>
              <w:rStyle w:val="Platzhaltertext"/>
            </w:rPr>
            <w:t>Datum</w:t>
          </w:r>
        </w:p>
      </w:docPartBody>
    </w:docPart>
    <w:docPart>
      <w:docPartPr>
        <w:name w:val="8DF6E5CC2D064A1E9B19C8F40DB5B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BBFAE-0482-4F35-9B18-131355626CD5}"/>
      </w:docPartPr>
      <w:docPartBody>
        <w:p w:rsidR="00F80B1C" w:rsidRDefault="00A079C0" w:rsidP="00A079C0">
          <w:pPr>
            <w:pStyle w:val="8DF6E5CC2D064A1E9B19C8F40DB5B38A8"/>
          </w:pPr>
          <w:r w:rsidRPr="00376EA0">
            <w:rPr>
              <w:rStyle w:val="Platzhaltertext"/>
            </w:rPr>
            <w:t>Datum</w:t>
          </w:r>
        </w:p>
      </w:docPartBody>
    </w:docPart>
    <w:docPart>
      <w:docPartPr>
        <w:name w:val="5B374BDB268D471F862DB34022A0C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F4445-A268-412D-845E-4D3532BFE3B2}"/>
      </w:docPartPr>
      <w:docPartBody>
        <w:p w:rsidR="00F80B1C" w:rsidRDefault="00A079C0" w:rsidP="00A079C0">
          <w:pPr>
            <w:pStyle w:val="5B374BDB268D471F862DB34022A0C87C8"/>
          </w:pPr>
          <w:r w:rsidRPr="00376EA0">
            <w:rPr>
              <w:rStyle w:val="Platzhaltertext"/>
            </w:rPr>
            <w:t>Firma</w:t>
          </w:r>
        </w:p>
      </w:docPartBody>
    </w:docPart>
    <w:docPart>
      <w:docPartPr>
        <w:name w:val="656716059713464DAECF6D742AECA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CA555-70F0-4E71-A1B6-BAE808C06F53}"/>
      </w:docPartPr>
      <w:docPartBody>
        <w:p w:rsidR="00F80B1C" w:rsidRDefault="00A079C0" w:rsidP="00A079C0">
          <w:pPr>
            <w:pStyle w:val="656716059713464DAECF6D742AECA1F87"/>
          </w:pPr>
          <w:r>
            <w:rPr>
              <w:rStyle w:val="Platzhaltertext"/>
            </w:rPr>
            <w:t>PLZ Ort</w:t>
          </w:r>
        </w:p>
      </w:docPartBody>
    </w:docPart>
    <w:docPart>
      <w:docPartPr>
        <w:name w:val="E9706249517841ED934C44982E6CF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3E75A-AAAB-4D8C-99FA-742B39E313C7}"/>
      </w:docPartPr>
      <w:docPartBody>
        <w:p w:rsidR="00F80B1C" w:rsidRDefault="00A079C0" w:rsidP="00A079C0">
          <w:pPr>
            <w:pStyle w:val="E9706249517841ED934C44982E6CF0235"/>
          </w:pPr>
          <w:r>
            <w:rPr>
              <w:rStyle w:val="Platzhaltertext"/>
            </w:rPr>
            <w:t>Vorname Name</w:t>
          </w:r>
        </w:p>
      </w:docPartBody>
    </w:docPart>
    <w:docPart>
      <w:docPartPr>
        <w:name w:val="CFDA3DB753434A2E9EB080CAA919B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606EB-C669-4591-8B6D-7DC231B04E8D}"/>
      </w:docPartPr>
      <w:docPartBody>
        <w:p w:rsidR="00F80B1C" w:rsidRDefault="00A079C0" w:rsidP="00A079C0">
          <w:pPr>
            <w:pStyle w:val="CFDA3DB753434A2E9EB080CAA919B9BD5"/>
          </w:pPr>
          <w:r>
            <w:rPr>
              <w:rStyle w:val="Platzhaltertext"/>
            </w:rPr>
            <w:t>Vorname Name</w:t>
          </w:r>
        </w:p>
      </w:docPartBody>
    </w:docPart>
    <w:docPart>
      <w:docPartPr>
        <w:name w:val="2DEF56487935485095D7659385F2B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CD6C2-FBB2-43FE-95BE-69A764C4C138}"/>
      </w:docPartPr>
      <w:docPartBody>
        <w:p w:rsidR="00F80B1C" w:rsidRDefault="00A079C0" w:rsidP="00A079C0">
          <w:pPr>
            <w:pStyle w:val="2DEF56487935485095D7659385F2B95D5"/>
          </w:pPr>
          <w:r>
            <w:rPr>
              <w:rStyle w:val="Platzhaltertext"/>
            </w:rPr>
            <w:t>0xx xxx xx xx</w:t>
          </w:r>
        </w:p>
      </w:docPartBody>
    </w:docPart>
    <w:docPart>
      <w:docPartPr>
        <w:name w:val="0D3D6AECD6864ADEA80007A4F4C84A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0E3EE-ED2A-49D6-963B-F59E40BF8245}"/>
      </w:docPartPr>
      <w:docPartBody>
        <w:p w:rsidR="00F80B1C" w:rsidRDefault="00A079C0" w:rsidP="00A079C0">
          <w:pPr>
            <w:pStyle w:val="0D3D6AECD6864ADEA80007A4F4C84A7B5"/>
          </w:pPr>
          <w:r>
            <w:rPr>
              <w:rStyle w:val="Platzhaltertext"/>
            </w:rPr>
            <w:t>Strasse Nr.</w:t>
          </w:r>
        </w:p>
      </w:docPartBody>
    </w:docPart>
    <w:docPart>
      <w:docPartPr>
        <w:name w:val="18B44A432A0845C8A377DB8C65DA9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37F730-2AF7-46F9-A13A-29A82ADBE2D3}"/>
      </w:docPartPr>
      <w:docPartBody>
        <w:p w:rsidR="00F80B1C" w:rsidRDefault="00A079C0" w:rsidP="00A079C0">
          <w:pPr>
            <w:pStyle w:val="18B44A432A0845C8A377DB8C65DA9A1C5"/>
          </w:pPr>
          <w:r>
            <w:rPr>
              <w:rStyle w:val="Platzhaltertext"/>
            </w:rPr>
            <w:t>PLZ Ort</w:t>
          </w:r>
        </w:p>
      </w:docPartBody>
    </w:docPart>
    <w:docPart>
      <w:docPartPr>
        <w:name w:val="991BA54549E24B79B666CD5F264080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5BD6E5-DC60-4B9B-B6B0-E2825FBBA7A4}"/>
      </w:docPartPr>
      <w:docPartBody>
        <w:p w:rsidR="00F80B1C" w:rsidRDefault="00A079C0" w:rsidP="00A079C0">
          <w:pPr>
            <w:pStyle w:val="991BA54549E24B79B666CD5F264080735"/>
          </w:pPr>
          <w:r>
            <w:rPr>
              <w:rStyle w:val="Platzhaltertext"/>
            </w:rPr>
            <w:t>0xx xxx xx xx</w:t>
          </w:r>
        </w:p>
      </w:docPartBody>
    </w:docPart>
    <w:docPart>
      <w:docPartPr>
        <w:name w:val="D6B33C3D5DDE40E684015F1A0B50D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8E66DD-D641-417E-9C6F-5771ADF201A2}"/>
      </w:docPartPr>
      <w:docPartBody>
        <w:p w:rsidR="00F80B1C" w:rsidRDefault="00A079C0" w:rsidP="00A079C0">
          <w:pPr>
            <w:pStyle w:val="D6B33C3D5DDE40E684015F1A0B50DDCA5"/>
          </w:pPr>
          <w:r>
            <w:rPr>
              <w:rStyle w:val="Platzhaltertext"/>
            </w:rPr>
            <w:t>Vers.Nr.</w:t>
          </w:r>
        </w:p>
      </w:docPartBody>
    </w:docPart>
    <w:docPart>
      <w:docPartPr>
        <w:name w:val="B43C854BF0F743C8BA9466C031DB2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31297-7A12-410A-9EB3-B61D8B71F872}"/>
      </w:docPartPr>
      <w:docPartBody>
        <w:p w:rsidR="00F80B1C" w:rsidRDefault="00A079C0" w:rsidP="00A079C0">
          <w:pPr>
            <w:pStyle w:val="B43C854BF0F743C8BA9466C031DB2B844"/>
          </w:pPr>
          <w:r>
            <w:rPr>
              <w:rStyle w:val="Platzhaltertext"/>
            </w:rPr>
            <w:t>0xx xxx xx xx</w:t>
          </w:r>
        </w:p>
      </w:docPartBody>
    </w:docPart>
    <w:docPart>
      <w:docPartPr>
        <w:name w:val="46061474641D422D8B5A336924F58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97B781-A145-40B5-BA9A-2D03B31F5DC9}"/>
      </w:docPartPr>
      <w:docPartBody>
        <w:p w:rsidR="00F80B1C" w:rsidRDefault="00A079C0" w:rsidP="00A079C0">
          <w:pPr>
            <w:pStyle w:val="46061474641D422D8B5A336924F58A834"/>
          </w:pPr>
          <w:r>
            <w:rPr>
              <w:rStyle w:val="Platzhaltertext"/>
            </w:rPr>
            <w:t>Vorname Name</w:t>
          </w:r>
        </w:p>
      </w:docPartBody>
    </w:docPart>
    <w:docPart>
      <w:docPartPr>
        <w:name w:val="818D2AF470F9437EAC3B9A32304AA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7F59E7-F682-4D5A-AD77-7025F6C9331C}"/>
      </w:docPartPr>
      <w:docPartBody>
        <w:p w:rsidR="00F80B1C" w:rsidRDefault="00A079C0" w:rsidP="00A079C0">
          <w:pPr>
            <w:pStyle w:val="818D2AF470F9437EAC3B9A32304AA55E3"/>
          </w:pPr>
          <w:r>
            <w:rPr>
              <w:rStyle w:val="Platzhaltertext"/>
            </w:rPr>
            <w:t>Berufsbezeichnung</w:t>
          </w:r>
        </w:p>
      </w:docPartBody>
    </w:docPart>
    <w:docPart>
      <w:docPartPr>
        <w:name w:val="6B109B6CAEA64B7B800E27EA591C0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964390-3EA7-4578-82CC-761D24E2CB36}"/>
      </w:docPartPr>
      <w:docPartBody>
        <w:p w:rsidR="00F80B1C" w:rsidRDefault="00A079C0" w:rsidP="00A079C0">
          <w:pPr>
            <w:pStyle w:val="6B109B6CAEA64B7B800E27EA591C00C13"/>
          </w:pPr>
          <w:r>
            <w:rPr>
              <w:rStyle w:val="Platzhaltertext"/>
            </w:rPr>
            <w:t>Niveau</w:t>
          </w:r>
        </w:p>
      </w:docPartBody>
    </w:docPart>
    <w:docPart>
      <w:docPartPr>
        <w:name w:val="F2B69556C1CF4C7A9F7A1301F4C17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E9644C-0F5C-455B-AACC-8B08E80AA96E}"/>
      </w:docPartPr>
      <w:docPartBody>
        <w:p w:rsidR="00F80B1C" w:rsidRDefault="00A079C0" w:rsidP="00A079C0">
          <w:pPr>
            <w:pStyle w:val="F2B69556C1CF4C7A9F7A1301F4C17BB02"/>
          </w:pPr>
          <w:r>
            <w:rPr>
              <w:rStyle w:val="Platzhaltertext"/>
            </w:rPr>
            <w:t xml:space="preserve">           </w:t>
          </w:r>
        </w:p>
      </w:docPartBody>
    </w:docPart>
    <w:docPart>
      <w:docPartPr>
        <w:name w:val="E5CE826F382F4F1B8ECD8A71DB528F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A9C31C-05F2-453B-9422-CFB764F73B95}"/>
      </w:docPartPr>
      <w:docPartBody>
        <w:p w:rsidR="00F80B1C" w:rsidRDefault="00A079C0" w:rsidP="00A079C0">
          <w:pPr>
            <w:pStyle w:val="E5CE826F382F4F1B8ECD8A71DB528F9B2"/>
          </w:pPr>
          <w:r>
            <w:rPr>
              <w:rStyle w:val="Platzhaltertext"/>
            </w:rPr>
            <w:t xml:space="preserve">           </w:t>
          </w:r>
        </w:p>
      </w:docPartBody>
    </w:docPart>
    <w:docPart>
      <w:docPartPr>
        <w:name w:val="3E05A343D7594904A9B5591AF6532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71BDB3-44C4-47F9-B877-18ADA198519E}"/>
      </w:docPartPr>
      <w:docPartBody>
        <w:p w:rsidR="00F80B1C" w:rsidRDefault="00A079C0" w:rsidP="00A079C0">
          <w:pPr>
            <w:pStyle w:val="3E05A343D7594904A9B5591AF6532E312"/>
          </w:pPr>
          <w:r>
            <w:rPr>
              <w:rStyle w:val="Platzhaltertext"/>
            </w:rPr>
            <w:t xml:space="preserve">           </w:t>
          </w:r>
        </w:p>
      </w:docPartBody>
    </w:docPart>
    <w:docPart>
      <w:docPartPr>
        <w:name w:val="5CED1294AA124D5FBA696C505B6D6D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E834E-FE19-40E8-A1C2-D5FDF84DF842}"/>
      </w:docPartPr>
      <w:docPartBody>
        <w:p w:rsidR="00F80B1C" w:rsidRDefault="00A079C0" w:rsidP="00A079C0">
          <w:pPr>
            <w:pStyle w:val="5CED1294AA124D5FBA696C505B6D6DA82"/>
          </w:pPr>
          <w:r>
            <w:rPr>
              <w:rStyle w:val="Platzhaltertext"/>
            </w:rPr>
            <w:t xml:space="preserve">           </w:t>
          </w:r>
        </w:p>
      </w:docPartBody>
    </w:docPart>
    <w:docPart>
      <w:docPartPr>
        <w:name w:val="FF0E31B51F4348B48A92B5A78487A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D88D1-DA6E-4350-804E-7AB1735E10C4}"/>
      </w:docPartPr>
      <w:docPartBody>
        <w:p w:rsidR="00F80B1C" w:rsidRDefault="00A079C0" w:rsidP="00A079C0">
          <w:pPr>
            <w:pStyle w:val="FF0E31B51F4348B48A92B5A78487A4B02"/>
          </w:pPr>
          <w:r>
            <w:rPr>
              <w:rStyle w:val="Platzhaltertext"/>
            </w:rPr>
            <w:t xml:space="preserve">           </w:t>
          </w:r>
        </w:p>
      </w:docPartBody>
    </w:docPart>
    <w:docPart>
      <w:docPartPr>
        <w:name w:val="2F7B33CA08BA4B11A5A4061DBCCCE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E33BF3-79B9-4C6C-8627-71173407B904}"/>
      </w:docPartPr>
      <w:docPartBody>
        <w:p w:rsidR="00F80B1C" w:rsidRDefault="00A079C0" w:rsidP="00A079C0">
          <w:pPr>
            <w:pStyle w:val="2F7B33CA08BA4B11A5A4061DBCCCE2602"/>
          </w:pPr>
          <w:r>
            <w:rPr>
              <w:rStyle w:val="Platzhaltertext"/>
            </w:rPr>
            <w:t xml:space="preserve">           </w:t>
          </w:r>
        </w:p>
      </w:docPartBody>
    </w:docPart>
    <w:docPart>
      <w:docPartPr>
        <w:name w:val="0C150E9B53ED4ED285637B31C9F3D9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2D1BA-410B-4413-B128-E25A098E511E}"/>
      </w:docPartPr>
      <w:docPartBody>
        <w:p w:rsidR="00F80B1C" w:rsidRDefault="005A4A3D" w:rsidP="005A4A3D">
          <w:pPr>
            <w:pStyle w:val="0C150E9B53ED4ED285637B31C9F3D9F41"/>
          </w:pPr>
          <w:r>
            <w:rPr>
              <w:rStyle w:val="Platzhaltertext"/>
            </w:rPr>
            <w:t xml:space="preserve">           </w:t>
          </w:r>
        </w:p>
      </w:docPartBody>
    </w:docPart>
    <w:docPart>
      <w:docPartPr>
        <w:name w:val="B312D00754E545D7887085CA0ECB6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64F5E-970C-4495-AA71-28ED956B9EE3}"/>
      </w:docPartPr>
      <w:docPartBody>
        <w:p w:rsidR="00F80B1C" w:rsidRDefault="00A079C0" w:rsidP="00A079C0">
          <w:pPr>
            <w:pStyle w:val="B312D00754E545D7887085CA0ECB670C1"/>
          </w:pPr>
          <w:r>
            <w:rPr>
              <w:rStyle w:val="Platzhaltertext"/>
            </w:rPr>
            <w:t xml:space="preserve">          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DDAFB9-81E5-4AFD-820E-EC4EC8212C9A}"/>
      </w:docPartPr>
      <w:docPartBody>
        <w:p w:rsidR="0075191E" w:rsidRDefault="00E62DC6">
          <w:r w:rsidRPr="000927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C18FAD1EFA49CABB2C1C1442CF64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56DDE-47D1-41E4-A539-0F04DF86F2A9}"/>
      </w:docPartPr>
      <w:docPartBody>
        <w:p w:rsidR="00271857" w:rsidRDefault="00A079C0" w:rsidP="00A079C0">
          <w:pPr>
            <w:pStyle w:val="E6C18FAD1EFA49CABB2C1C1442CF64D41"/>
          </w:pPr>
          <w:r w:rsidRPr="0084747C">
            <w:rPr>
              <w:rStyle w:val="Platzhaltertext"/>
              <w:sz w:val="22"/>
              <w:szCs w:val="22"/>
            </w:rPr>
            <w:t>Vorname Name</w:t>
          </w:r>
        </w:p>
      </w:docPartBody>
    </w:docPart>
    <w:docPart>
      <w:docPartPr>
        <w:name w:val="F393E4913C6446BABA8C6BBAC13EB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D1F0F-0751-4B81-817B-48E83AA5B37F}"/>
      </w:docPartPr>
      <w:docPartBody>
        <w:p w:rsidR="00271857" w:rsidRDefault="00A079C0" w:rsidP="00A079C0">
          <w:pPr>
            <w:pStyle w:val="F393E4913C6446BABA8C6BBAC13EBE361"/>
          </w:pPr>
          <w:r w:rsidRPr="0084747C">
            <w:rPr>
              <w:rStyle w:val="Platzhaltertext"/>
              <w:sz w:val="22"/>
              <w:szCs w:val="22"/>
            </w:rPr>
            <w:t>Vorname Name</w:t>
          </w:r>
        </w:p>
      </w:docPartBody>
    </w:docPart>
    <w:docPart>
      <w:docPartPr>
        <w:name w:val="0546AB1EE4874D1F82016C8E2DD431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6CDE2F-EEBD-40C6-BA0E-BEA5B8525F9F}"/>
      </w:docPartPr>
      <w:docPartBody>
        <w:p w:rsidR="00271857" w:rsidRDefault="00A079C0" w:rsidP="00A079C0">
          <w:pPr>
            <w:pStyle w:val="0546AB1EE4874D1F82016C8E2DD431641"/>
          </w:pPr>
          <w:r w:rsidRPr="0084747C">
            <w:rPr>
              <w:rStyle w:val="Platzhaltertext"/>
              <w:sz w:val="22"/>
            </w:rPr>
            <w:t>Vorname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SSREG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4B"/>
    <w:rsid w:val="00271857"/>
    <w:rsid w:val="005A4A3D"/>
    <w:rsid w:val="0075191E"/>
    <w:rsid w:val="00981A4B"/>
    <w:rsid w:val="009A3FC6"/>
    <w:rsid w:val="00A079C0"/>
    <w:rsid w:val="00D31285"/>
    <w:rsid w:val="00E62DC6"/>
    <w:rsid w:val="00F8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1857"/>
    <w:rPr>
      <w:color w:val="808080"/>
    </w:rPr>
  </w:style>
  <w:style w:type="paragraph" w:customStyle="1" w:styleId="D0E25D1849744B9E8828DE1690656A3F">
    <w:name w:val="D0E25D1849744B9E8828DE1690656A3F"/>
  </w:style>
  <w:style w:type="paragraph" w:customStyle="1" w:styleId="23856DFB2CE74416A873E37FB013B648">
    <w:name w:val="23856DFB2CE74416A873E37FB013B648"/>
  </w:style>
  <w:style w:type="paragraph" w:customStyle="1" w:styleId="D387374EBCED4BD2BD39ADF0E2018A8C">
    <w:name w:val="D387374EBCED4BD2BD39ADF0E2018A8C"/>
    <w:rsid w:val="00981A4B"/>
  </w:style>
  <w:style w:type="paragraph" w:customStyle="1" w:styleId="1CF43667C22A48F39DD9ED35B1DD8CDA">
    <w:name w:val="1CF43667C22A48F39DD9ED35B1DD8CDA"/>
    <w:rsid w:val="00981A4B"/>
  </w:style>
  <w:style w:type="paragraph" w:customStyle="1" w:styleId="AD5701B1A780418397B9F55468A0CDF7">
    <w:name w:val="AD5701B1A780418397B9F55468A0CDF7"/>
    <w:rsid w:val="00981A4B"/>
  </w:style>
  <w:style w:type="paragraph" w:customStyle="1" w:styleId="0647C76429F6489AB1DEEB5CF4BAA7DE">
    <w:name w:val="0647C76429F6489AB1DEEB5CF4BAA7DE"/>
    <w:rsid w:val="00981A4B"/>
  </w:style>
  <w:style w:type="paragraph" w:customStyle="1" w:styleId="DED7ADFEC88B4E40B4CC267618B29075">
    <w:name w:val="DED7ADFEC88B4E40B4CC267618B29075"/>
    <w:rsid w:val="00981A4B"/>
  </w:style>
  <w:style w:type="paragraph" w:customStyle="1" w:styleId="D383A922AA2547C882F3514429DDEF40">
    <w:name w:val="D383A922AA2547C882F3514429DDEF40"/>
    <w:rsid w:val="00981A4B"/>
  </w:style>
  <w:style w:type="paragraph" w:customStyle="1" w:styleId="600A231A99504D2C8B03240F70063B61">
    <w:name w:val="600A231A99504D2C8B03240F70063B61"/>
    <w:rsid w:val="00981A4B"/>
  </w:style>
  <w:style w:type="paragraph" w:customStyle="1" w:styleId="2176B4EAC6684D3B805F149A89E23D78">
    <w:name w:val="2176B4EAC6684D3B805F149A89E23D78"/>
    <w:rsid w:val="00981A4B"/>
  </w:style>
  <w:style w:type="paragraph" w:customStyle="1" w:styleId="0CFB2ECDEDB4414E8FF0FC2A36F8C080">
    <w:name w:val="0CFB2ECDEDB4414E8FF0FC2A36F8C080"/>
    <w:rsid w:val="00981A4B"/>
  </w:style>
  <w:style w:type="paragraph" w:customStyle="1" w:styleId="F5B36529EBC744CCB2390B2995F1D8DF">
    <w:name w:val="F5B36529EBC744CCB2390B2995F1D8DF"/>
    <w:rsid w:val="00981A4B"/>
  </w:style>
  <w:style w:type="paragraph" w:customStyle="1" w:styleId="6507A7B287EB4EC6B0282C835FFEEF2D">
    <w:name w:val="6507A7B287EB4EC6B0282C835FFEEF2D"/>
    <w:rsid w:val="00981A4B"/>
  </w:style>
  <w:style w:type="paragraph" w:customStyle="1" w:styleId="B7C820637B944A8884468C98316F0E15">
    <w:name w:val="B7C820637B944A8884468C98316F0E15"/>
    <w:rsid w:val="00981A4B"/>
  </w:style>
  <w:style w:type="paragraph" w:customStyle="1" w:styleId="206370CD267C41FAA5DFDA6A60742875">
    <w:name w:val="206370CD267C41FAA5DFDA6A60742875"/>
    <w:rsid w:val="00981A4B"/>
  </w:style>
  <w:style w:type="paragraph" w:customStyle="1" w:styleId="48CAEF1E1F7B4C68A1D73630B686F7AD">
    <w:name w:val="48CAEF1E1F7B4C68A1D73630B686F7AD"/>
    <w:rsid w:val="00981A4B"/>
  </w:style>
  <w:style w:type="paragraph" w:customStyle="1" w:styleId="66BFE11F30494762ABC397B9885744FB">
    <w:name w:val="66BFE11F30494762ABC397B9885744FB"/>
    <w:rsid w:val="00981A4B"/>
  </w:style>
  <w:style w:type="paragraph" w:customStyle="1" w:styleId="D387374EBCED4BD2BD39ADF0E2018A8C1">
    <w:name w:val="D387374EBCED4BD2BD39ADF0E2018A8C1"/>
    <w:rsid w:val="00981A4B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1CF43667C22A48F39DD9ED35B1DD8CDA1">
    <w:name w:val="1CF43667C22A48F39DD9ED35B1DD8CDA1"/>
    <w:rsid w:val="00981A4B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AD5701B1A780418397B9F55468A0CDF71">
    <w:name w:val="AD5701B1A780418397B9F55468A0CDF71"/>
    <w:rsid w:val="00981A4B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DED7ADFEC88B4E40B4CC267618B290751">
    <w:name w:val="DED7ADFEC88B4E40B4CC267618B290751"/>
    <w:rsid w:val="00981A4B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D383A922AA2547C882F3514429DDEF401">
    <w:name w:val="D383A922AA2547C882F3514429DDEF401"/>
    <w:rsid w:val="00981A4B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0EA998E308DB47A281CD6DE2ACBD143D">
    <w:name w:val="0EA998E308DB47A281CD6DE2ACBD143D"/>
    <w:rsid w:val="00981A4B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23856DFB2CE74416A873E37FB013B6481">
    <w:name w:val="23856DFB2CE74416A873E37FB013B6481"/>
    <w:rsid w:val="00981A4B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8DF2D2A11F8647BB90BD2BE54EC012DB">
    <w:name w:val="8DF2D2A11F8647BB90BD2BE54EC012DB"/>
    <w:rsid w:val="00981A4B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703EEB25F1AC4D0FAE32827B6D62DC5E">
    <w:name w:val="703EEB25F1AC4D0FAE32827B6D62DC5E"/>
    <w:rsid w:val="00981A4B"/>
  </w:style>
  <w:style w:type="paragraph" w:customStyle="1" w:styleId="0E8D73223FC94CF78CA71B1E1CADF505">
    <w:name w:val="0E8D73223FC94CF78CA71B1E1CADF505"/>
    <w:rsid w:val="00981A4B"/>
  </w:style>
  <w:style w:type="paragraph" w:customStyle="1" w:styleId="92C403198CD3403DAFACE37AAAF909A0">
    <w:name w:val="92C403198CD3403DAFACE37AAAF909A0"/>
    <w:rsid w:val="00981A4B"/>
  </w:style>
  <w:style w:type="paragraph" w:customStyle="1" w:styleId="7EA7CB7F80544BF0BC0FBB2E6707E7F9">
    <w:name w:val="7EA7CB7F80544BF0BC0FBB2E6707E7F9"/>
    <w:rsid w:val="00981A4B"/>
  </w:style>
  <w:style w:type="paragraph" w:customStyle="1" w:styleId="02CE64D463D14BA49DB7727ADF81D000">
    <w:name w:val="02CE64D463D14BA49DB7727ADF81D000"/>
    <w:rsid w:val="00981A4B"/>
  </w:style>
  <w:style w:type="paragraph" w:customStyle="1" w:styleId="8CB7D4BF4B1B416A835DD3F21E0E8469">
    <w:name w:val="8CB7D4BF4B1B416A835DD3F21E0E8469"/>
    <w:rsid w:val="00981A4B"/>
  </w:style>
  <w:style w:type="paragraph" w:customStyle="1" w:styleId="D989A888C19D49C5A4A07DB7F332119B">
    <w:name w:val="D989A888C19D49C5A4A07DB7F332119B"/>
    <w:rsid w:val="00981A4B"/>
  </w:style>
  <w:style w:type="paragraph" w:customStyle="1" w:styleId="678AF0BC947A419AB0B90305DBD21E4B">
    <w:name w:val="678AF0BC947A419AB0B90305DBD21E4B"/>
    <w:rsid w:val="00981A4B"/>
  </w:style>
  <w:style w:type="paragraph" w:customStyle="1" w:styleId="891B770C282440BC850DA033F8BD0847">
    <w:name w:val="891B770C282440BC850DA033F8BD0847"/>
    <w:rsid w:val="009A3FC6"/>
  </w:style>
  <w:style w:type="paragraph" w:customStyle="1" w:styleId="23C881D0F06D4C9DB147FD32E0C7FDFD">
    <w:name w:val="23C881D0F06D4C9DB147FD32E0C7FDFD"/>
    <w:rsid w:val="009A3FC6"/>
  </w:style>
  <w:style w:type="paragraph" w:customStyle="1" w:styleId="FDEB7AF359B848A9821C644B2465481F">
    <w:name w:val="FDEB7AF359B848A9821C644B2465481F"/>
    <w:rsid w:val="009A3FC6"/>
  </w:style>
  <w:style w:type="paragraph" w:customStyle="1" w:styleId="1CB0AA994A8947008D4AAE7CF48E8A00">
    <w:name w:val="1CB0AA994A8947008D4AAE7CF48E8A00"/>
    <w:rsid w:val="005A4A3D"/>
  </w:style>
  <w:style w:type="paragraph" w:customStyle="1" w:styleId="EFB1F2A634F349878C0ADAB88D043561">
    <w:name w:val="EFB1F2A634F349878C0ADAB88D043561"/>
    <w:rsid w:val="005A4A3D"/>
  </w:style>
  <w:style w:type="paragraph" w:customStyle="1" w:styleId="30D2B0FE6E1446C6BB8F70CBF8A83086">
    <w:name w:val="30D2B0FE6E1446C6BB8F70CBF8A83086"/>
    <w:rsid w:val="005A4A3D"/>
  </w:style>
  <w:style w:type="paragraph" w:customStyle="1" w:styleId="28CE12827F304428A19A7DAB09403590">
    <w:name w:val="28CE12827F304428A19A7DAB09403590"/>
    <w:rsid w:val="005A4A3D"/>
  </w:style>
  <w:style w:type="paragraph" w:customStyle="1" w:styleId="7E976FDE0A3F4C4698ABA08683BF4824">
    <w:name w:val="7E976FDE0A3F4C4698ABA08683BF4824"/>
    <w:rsid w:val="005A4A3D"/>
  </w:style>
  <w:style w:type="paragraph" w:customStyle="1" w:styleId="3B3F3B6237CB4CB28B2F1F2D234183FC">
    <w:name w:val="3B3F3B6237CB4CB28B2F1F2D234183FC"/>
    <w:rsid w:val="005A4A3D"/>
  </w:style>
  <w:style w:type="paragraph" w:customStyle="1" w:styleId="8DF6E5CC2D064A1E9B19C8F40DB5B38A">
    <w:name w:val="8DF6E5CC2D064A1E9B19C8F40DB5B38A"/>
    <w:rsid w:val="005A4A3D"/>
  </w:style>
  <w:style w:type="paragraph" w:customStyle="1" w:styleId="5B374BDB268D471F862DB34022A0C87C">
    <w:name w:val="5B374BDB268D471F862DB34022A0C87C"/>
    <w:rsid w:val="005A4A3D"/>
  </w:style>
  <w:style w:type="paragraph" w:customStyle="1" w:styleId="D387374EBCED4BD2BD39ADF0E2018A8C2">
    <w:name w:val="D387374EBCED4BD2BD39ADF0E2018A8C2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DED7ADFEC88B4E40B4CC267618B290752">
    <w:name w:val="DED7ADFEC88B4E40B4CC267618B290752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D383A922AA2547C882F3514429DDEF402">
    <w:name w:val="D383A922AA2547C882F3514429DDEF402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0EA998E308DB47A281CD6DE2ACBD143D1">
    <w:name w:val="0EA998E308DB47A281CD6DE2ACBD143D1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5B374BDB268D471F862DB34022A0C87C1">
    <w:name w:val="5B374BDB268D471F862DB34022A0C87C1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8DF6E5CC2D064A1E9B19C8F40DB5B38A1">
    <w:name w:val="8DF6E5CC2D064A1E9B19C8F40DB5B38A1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1CB0AA994A8947008D4AAE7CF48E8A001">
    <w:name w:val="1CB0AA994A8947008D4AAE7CF48E8A001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EFB1F2A634F349878C0ADAB88D0435611">
    <w:name w:val="EFB1F2A634F349878C0ADAB88D0435611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30D2B0FE6E1446C6BB8F70CBF8A830861">
    <w:name w:val="30D2B0FE6E1446C6BB8F70CBF8A830861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23856DFB2CE74416A873E37FB013B6482">
    <w:name w:val="23856DFB2CE74416A873E37FB013B6482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E9FC5F3422394073A1706D8375FBF056">
    <w:name w:val="E9FC5F3422394073A1706D8375FBF056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D4F36F6ADED64B02942637861C0A9397">
    <w:name w:val="D4F36F6ADED64B02942637861C0A9397"/>
    <w:rsid w:val="005A4A3D"/>
  </w:style>
  <w:style w:type="paragraph" w:customStyle="1" w:styleId="656716059713464DAECF6D742AECA1F8">
    <w:name w:val="656716059713464DAECF6D742AECA1F8"/>
    <w:rsid w:val="005A4A3D"/>
  </w:style>
  <w:style w:type="paragraph" w:customStyle="1" w:styleId="C72CBA9ED3094F2AA33EFED0AF581261">
    <w:name w:val="C72CBA9ED3094F2AA33EFED0AF581261"/>
    <w:rsid w:val="005A4A3D"/>
  </w:style>
  <w:style w:type="paragraph" w:customStyle="1" w:styleId="D387374EBCED4BD2BD39ADF0E2018A8C3">
    <w:name w:val="D387374EBCED4BD2BD39ADF0E2018A8C3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DED7ADFEC88B4E40B4CC267618B290753">
    <w:name w:val="DED7ADFEC88B4E40B4CC267618B290753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D383A922AA2547C882F3514429DDEF403">
    <w:name w:val="D383A922AA2547C882F3514429DDEF403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0EA998E308DB47A281CD6DE2ACBD143D2">
    <w:name w:val="0EA998E308DB47A281CD6DE2ACBD143D2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5B374BDB268D471F862DB34022A0C87C2">
    <w:name w:val="5B374BDB268D471F862DB34022A0C87C2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656716059713464DAECF6D742AECA1F81">
    <w:name w:val="656716059713464DAECF6D742AECA1F81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D4F36F6ADED64B02942637861C0A93971">
    <w:name w:val="D4F36F6ADED64B02942637861C0A93971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8DF6E5CC2D064A1E9B19C8F40DB5B38A2">
    <w:name w:val="8DF6E5CC2D064A1E9B19C8F40DB5B38A2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1CB0AA994A8947008D4AAE7CF48E8A002">
    <w:name w:val="1CB0AA994A8947008D4AAE7CF48E8A002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EFB1F2A634F349878C0ADAB88D0435612">
    <w:name w:val="EFB1F2A634F349878C0ADAB88D0435612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30D2B0FE6E1446C6BB8F70CBF8A830862">
    <w:name w:val="30D2B0FE6E1446C6BB8F70CBF8A830862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23856DFB2CE74416A873E37FB013B6483">
    <w:name w:val="23856DFB2CE74416A873E37FB013B6483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E9FC5F3422394073A1706D8375FBF0561">
    <w:name w:val="E9FC5F3422394073A1706D8375FBF0561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AF03312FBF7C49AB9667577844617251">
    <w:name w:val="AF03312FBF7C49AB9667577844617251"/>
    <w:rsid w:val="005A4A3D"/>
  </w:style>
  <w:style w:type="paragraph" w:customStyle="1" w:styleId="D387374EBCED4BD2BD39ADF0E2018A8C4">
    <w:name w:val="D387374EBCED4BD2BD39ADF0E2018A8C4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DED7ADFEC88B4E40B4CC267618B290754">
    <w:name w:val="DED7ADFEC88B4E40B4CC267618B290754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D383A922AA2547C882F3514429DDEF404">
    <w:name w:val="D383A922AA2547C882F3514429DDEF404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0EA998E308DB47A281CD6DE2ACBD143D3">
    <w:name w:val="0EA998E308DB47A281CD6DE2ACBD143D3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5B374BDB268D471F862DB34022A0C87C3">
    <w:name w:val="5B374BDB268D471F862DB34022A0C87C3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656716059713464DAECF6D742AECA1F82">
    <w:name w:val="656716059713464DAECF6D742AECA1F82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AF03312FBF7C49AB96675778446172511">
    <w:name w:val="AF03312FBF7C49AB96675778446172511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8DF6E5CC2D064A1E9B19C8F40DB5B38A3">
    <w:name w:val="8DF6E5CC2D064A1E9B19C8F40DB5B38A3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1CB0AA994A8947008D4AAE7CF48E8A003">
    <w:name w:val="1CB0AA994A8947008D4AAE7CF48E8A003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EFB1F2A634F349878C0ADAB88D0435613">
    <w:name w:val="EFB1F2A634F349878C0ADAB88D0435613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30D2B0FE6E1446C6BB8F70CBF8A830863">
    <w:name w:val="30D2B0FE6E1446C6BB8F70CBF8A830863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23856DFB2CE74416A873E37FB013B6484">
    <w:name w:val="23856DFB2CE74416A873E37FB013B6484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E9FC5F3422394073A1706D8375FBF0562">
    <w:name w:val="E9FC5F3422394073A1706D8375FBF0562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E9706249517841ED934C44982E6CF023">
    <w:name w:val="E9706249517841ED934C44982E6CF023"/>
    <w:rsid w:val="005A4A3D"/>
  </w:style>
  <w:style w:type="paragraph" w:customStyle="1" w:styleId="CFDA3DB753434A2E9EB080CAA919B9BD">
    <w:name w:val="CFDA3DB753434A2E9EB080CAA919B9BD"/>
    <w:rsid w:val="005A4A3D"/>
  </w:style>
  <w:style w:type="paragraph" w:customStyle="1" w:styleId="2DEF56487935485095D7659385F2B95D">
    <w:name w:val="2DEF56487935485095D7659385F2B95D"/>
    <w:rsid w:val="005A4A3D"/>
  </w:style>
  <w:style w:type="paragraph" w:customStyle="1" w:styleId="0D3D6AECD6864ADEA80007A4F4C84A7B">
    <w:name w:val="0D3D6AECD6864ADEA80007A4F4C84A7B"/>
    <w:rsid w:val="005A4A3D"/>
  </w:style>
  <w:style w:type="paragraph" w:customStyle="1" w:styleId="18B44A432A0845C8A377DB8C65DA9A1C">
    <w:name w:val="18B44A432A0845C8A377DB8C65DA9A1C"/>
    <w:rsid w:val="005A4A3D"/>
  </w:style>
  <w:style w:type="paragraph" w:customStyle="1" w:styleId="991BA54549E24B79B666CD5F26408073">
    <w:name w:val="991BA54549E24B79B666CD5F26408073"/>
    <w:rsid w:val="005A4A3D"/>
  </w:style>
  <w:style w:type="paragraph" w:customStyle="1" w:styleId="D6B33C3D5DDE40E684015F1A0B50DDCA">
    <w:name w:val="D6B33C3D5DDE40E684015F1A0B50DDCA"/>
    <w:rsid w:val="005A4A3D"/>
  </w:style>
  <w:style w:type="paragraph" w:customStyle="1" w:styleId="D387374EBCED4BD2BD39ADF0E2018A8C5">
    <w:name w:val="D387374EBCED4BD2BD39ADF0E2018A8C5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DED7ADFEC88B4E40B4CC267618B290755">
    <w:name w:val="DED7ADFEC88B4E40B4CC267618B290755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D383A922AA2547C882F3514429DDEF405">
    <w:name w:val="D383A922AA2547C882F3514429DDEF405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0EA998E308DB47A281CD6DE2ACBD143D4">
    <w:name w:val="0EA998E308DB47A281CD6DE2ACBD143D4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5B374BDB268D471F862DB34022A0C87C4">
    <w:name w:val="5B374BDB268D471F862DB34022A0C87C4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CFDA3DB753434A2E9EB080CAA919B9BD1">
    <w:name w:val="CFDA3DB753434A2E9EB080CAA919B9BD1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656716059713464DAECF6D742AECA1F83">
    <w:name w:val="656716059713464DAECF6D742AECA1F83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2DEF56487935485095D7659385F2B95D1">
    <w:name w:val="2DEF56487935485095D7659385F2B95D1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E9706249517841ED934C44982E6CF0231">
    <w:name w:val="E9706249517841ED934C44982E6CF0231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8DF6E5CC2D064A1E9B19C8F40DB5B38A4">
    <w:name w:val="8DF6E5CC2D064A1E9B19C8F40DB5B38A4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0D3D6AECD6864ADEA80007A4F4C84A7B1">
    <w:name w:val="0D3D6AECD6864ADEA80007A4F4C84A7B1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991BA54549E24B79B666CD5F264080731">
    <w:name w:val="991BA54549E24B79B666CD5F264080731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18B44A432A0845C8A377DB8C65DA9A1C1">
    <w:name w:val="18B44A432A0845C8A377DB8C65DA9A1C1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D6B33C3D5DDE40E684015F1A0B50DDCA1">
    <w:name w:val="D6B33C3D5DDE40E684015F1A0B50DDCA1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1CB0AA994A8947008D4AAE7CF48E8A004">
    <w:name w:val="1CB0AA994A8947008D4AAE7CF48E8A004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EFB1F2A634F349878C0ADAB88D0435614">
    <w:name w:val="EFB1F2A634F349878C0ADAB88D0435614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30D2B0FE6E1446C6BB8F70CBF8A830864">
    <w:name w:val="30D2B0FE6E1446C6BB8F70CBF8A830864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23856DFB2CE74416A873E37FB013B6485">
    <w:name w:val="23856DFB2CE74416A873E37FB013B6485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E9FC5F3422394073A1706D8375FBF0563">
    <w:name w:val="E9FC5F3422394073A1706D8375FBF0563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9B378BD0961C4F619C7A3DB0EEAE29A6">
    <w:name w:val="9B378BD0961C4F619C7A3DB0EEAE29A6"/>
    <w:rsid w:val="005A4A3D"/>
  </w:style>
  <w:style w:type="paragraph" w:customStyle="1" w:styleId="B43C854BF0F743C8BA9466C031DB2B84">
    <w:name w:val="B43C854BF0F743C8BA9466C031DB2B84"/>
    <w:rsid w:val="005A4A3D"/>
  </w:style>
  <w:style w:type="paragraph" w:customStyle="1" w:styleId="46061474641D422D8B5A336924F58A83">
    <w:name w:val="46061474641D422D8B5A336924F58A83"/>
    <w:rsid w:val="005A4A3D"/>
  </w:style>
  <w:style w:type="paragraph" w:customStyle="1" w:styleId="D387374EBCED4BD2BD39ADF0E2018A8C6">
    <w:name w:val="D387374EBCED4BD2BD39ADF0E2018A8C6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DED7ADFEC88B4E40B4CC267618B290756">
    <w:name w:val="DED7ADFEC88B4E40B4CC267618B290756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D383A922AA2547C882F3514429DDEF406">
    <w:name w:val="D383A922AA2547C882F3514429DDEF406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0EA998E308DB47A281CD6DE2ACBD143D5">
    <w:name w:val="0EA998E308DB47A281CD6DE2ACBD143D5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5B374BDB268D471F862DB34022A0C87C5">
    <w:name w:val="5B374BDB268D471F862DB34022A0C87C5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CFDA3DB753434A2E9EB080CAA919B9BD2">
    <w:name w:val="CFDA3DB753434A2E9EB080CAA919B9BD2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656716059713464DAECF6D742AECA1F84">
    <w:name w:val="656716059713464DAECF6D742AECA1F84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2DEF56487935485095D7659385F2B95D2">
    <w:name w:val="2DEF56487935485095D7659385F2B95D2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E9706249517841ED934C44982E6CF0232">
    <w:name w:val="E9706249517841ED934C44982E6CF0232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8DF6E5CC2D064A1E9B19C8F40DB5B38A5">
    <w:name w:val="8DF6E5CC2D064A1E9B19C8F40DB5B38A5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0D3D6AECD6864ADEA80007A4F4C84A7B2">
    <w:name w:val="0D3D6AECD6864ADEA80007A4F4C84A7B2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991BA54549E24B79B666CD5F264080732">
    <w:name w:val="991BA54549E24B79B666CD5F264080732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18B44A432A0845C8A377DB8C65DA9A1C2">
    <w:name w:val="18B44A432A0845C8A377DB8C65DA9A1C2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D6B33C3D5DDE40E684015F1A0B50DDCA2">
    <w:name w:val="D6B33C3D5DDE40E684015F1A0B50DDCA2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46061474641D422D8B5A336924F58A831">
    <w:name w:val="46061474641D422D8B5A336924F58A831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B43C854BF0F743C8BA9466C031DB2B841">
    <w:name w:val="B43C854BF0F743C8BA9466C031DB2B841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818D2AF470F9437EAC3B9A32304AA55E">
    <w:name w:val="818D2AF470F9437EAC3B9A32304AA55E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6B109B6CAEA64B7B800E27EA591C00C1">
    <w:name w:val="6B109B6CAEA64B7B800E27EA591C00C1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1CB0AA994A8947008D4AAE7CF48E8A005">
    <w:name w:val="1CB0AA994A8947008D4AAE7CF48E8A005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EFB1F2A634F349878C0ADAB88D0435615">
    <w:name w:val="EFB1F2A634F349878C0ADAB88D0435615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30D2B0FE6E1446C6BB8F70CBF8A830865">
    <w:name w:val="30D2B0FE6E1446C6BB8F70CBF8A830865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23856DFB2CE74416A873E37FB013B6486">
    <w:name w:val="23856DFB2CE74416A873E37FB013B6486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E9FC5F3422394073A1706D8375FBF0564">
    <w:name w:val="E9FC5F3422394073A1706D8375FBF0564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D387374EBCED4BD2BD39ADF0E2018A8C7">
    <w:name w:val="D387374EBCED4BD2BD39ADF0E2018A8C7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DED7ADFEC88B4E40B4CC267618B290757">
    <w:name w:val="DED7ADFEC88B4E40B4CC267618B290757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D383A922AA2547C882F3514429DDEF407">
    <w:name w:val="D383A922AA2547C882F3514429DDEF407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0EA998E308DB47A281CD6DE2ACBD143D6">
    <w:name w:val="0EA998E308DB47A281CD6DE2ACBD143D6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5B374BDB268D471F862DB34022A0C87C6">
    <w:name w:val="5B374BDB268D471F862DB34022A0C87C6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CFDA3DB753434A2E9EB080CAA919B9BD3">
    <w:name w:val="CFDA3DB753434A2E9EB080CAA919B9BD3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656716059713464DAECF6D742AECA1F85">
    <w:name w:val="656716059713464DAECF6D742AECA1F85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2DEF56487935485095D7659385F2B95D3">
    <w:name w:val="2DEF56487935485095D7659385F2B95D3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E9706249517841ED934C44982E6CF0233">
    <w:name w:val="E9706249517841ED934C44982E6CF0233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8DF6E5CC2D064A1E9B19C8F40DB5B38A6">
    <w:name w:val="8DF6E5CC2D064A1E9B19C8F40DB5B38A6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0D3D6AECD6864ADEA80007A4F4C84A7B3">
    <w:name w:val="0D3D6AECD6864ADEA80007A4F4C84A7B3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991BA54549E24B79B666CD5F264080733">
    <w:name w:val="991BA54549E24B79B666CD5F264080733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18B44A432A0845C8A377DB8C65DA9A1C3">
    <w:name w:val="18B44A432A0845C8A377DB8C65DA9A1C3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D6B33C3D5DDE40E684015F1A0B50DDCA3">
    <w:name w:val="D6B33C3D5DDE40E684015F1A0B50DDCA3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46061474641D422D8B5A336924F58A832">
    <w:name w:val="46061474641D422D8B5A336924F58A832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B43C854BF0F743C8BA9466C031DB2B842">
    <w:name w:val="B43C854BF0F743C8BA9466C031DB2B842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818D2AF470F9437EAC3B9A32304AA55E1">
    <w:name w:val="818D2AF470F9437EAC3B9A32304AA55E1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6B109B6CAEA64B7B800E27EA591C00C11">
    <w:name w:val="6B109B6CAEA64B7B800E27EA591C00C11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F2B69556C1CF4C7A9F7A1301F4C17BB0">
    <w:name w:val="F2B69556C1CF4C7A9F7A1301F4C17BB0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1CB0AA994A8947008D4AAE7CF48E8A006">
    <w:name w:val="1CB0AA994A8947008D4AAE7CF48E8A006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EFB1F2A634F349878C0ADAB88D0435616">
    <w:name w:val="EFB1F2A634F349878C0ADAB88D0435616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30D2B0FE6E1446C6BB8F70CBF8A830866">
    <w:name w:val="30D2B0FE6E1446C6BB8F70CBF8A830866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23856DFB2CE74416A873E37FB013B6487">
    <w:name w:val="23856DFB2CE74416A873E37FB013B6487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E9FC5F3422394073A1706D8375FBF0565">
    <w:name w:val="E9FC5F3422394073A1706D8375FBF0565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E5CE826F382F4F1B8ECD8A71DB528F9B">
    <w:name w:val="E5CE826F382F4F1B8ECD8A71DB528F9B"/>
    <w:rsid w:val="005A4A3D"/>
  </w:style>
  <w:style w:type="paragraph" w:customStyle="1" w:styleId="3E05A343D7594904A9B5591AF6532E31">
    <w:name w:val="3E05A343D7594904A9B5591AF6532E31"/>
    <w:rsid w:val="005A4A3D"/>
  </w:style>
  <w:style w:type="paragraph" w:customStyle="1" w:styleId="5CED1294AA124D5FBA696C505B6D6DA8">
    <w:name w:val="5CED1294AA124D5FBA696C505B6D6DA8"/>
    <w:rsid w:val="005A4A3D"/>
  </w:style>
  <w:style w:type="paragraph" w:customStyle="1" w:styleId="FF0E31B51F4348B48A92B5A78487A4B0">
    <w:name w:val="FF0E31B51F4348B48A92B5A78487A4B0"/>
    <w:rsid w:val="005A4A3D"/>
  </w:style>
  <w:style w:type="paragraph" w:customStyle="1" w:styleId="2F7B33CA08BA4B11A5A4061DBCCCE260">
    <w:name w:val="2F7B33CA08BA4B11A5A4061DBCCCE260"/>
    <w:rsid w:val="005A4A3D"/>
  </w:style>
  <w:style w:type="paragraph" w:customStyle="1" w:styleId="0C150E9B53ED4ED285637B31C9F3D9F4">
    <w:name w:val="0C150E9B53ED4ED285637B31C9F3D9F4"/>
    <w:rsid w:val="005A4A3D"/>
  </w:style>
  <w:style w:type="paragraph" w:customStyle="1" w:styleId="D387374EBCED4BD2BD39ADF0E2018A8C8">
    <w:name w:val="D387374EBCED4BD2BD39ADF0E2018A8C8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DED7ADFEC88B4E40B4CC267618B290758">
    <w:name w:val="DED7ADFEC88B4E40B4CC267618B290758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D383A922AA2547C882F3514429DDEF408">
    <w:name w:val="D383A922AA2547C882F3514429DDEF408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0EA998E308DB47A281CD6DE2ACBD143D7">
    <w:name w:val="0EA998E308DB47A281CD6DE2ACBD143D7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5B374BDB268D471F862DB34022A0C87C7">
    <w:name w:val="5B374BDB268D471F862DB34022A0C87C7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CFDA3DB753434A2E9EB080CAA919B9BD4">
    <w:name w:val="CFDA3DB753434A2E9EB080CAA919B9BD4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656716059713464DAECF6D742AECA1F86">
    <w:name w:val="656716059713464DAECF6D742AECA1F86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2DEF56487935485095D7659385F2B95D4">
    <w:name w:val="2DEF56487935485095D7659385F2B95D4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E9706249517841ED934C44982E6CF0234">
    <w:name w:val="E9706249517841ED934C44982E6CF0234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8DF6E5CC2D064A1E9B19C8F40DB5B38A7">
    <w:name w:val="8DF6E5CC2D064A1E9B19C8F40DB5B38A7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0D3D6AECD6864ADEA80007A4F4C84A7B4">
    <w:name w:val="0D3D6AECD6864ADEA80007A4F4C84A7B4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991BA54549E24B79B666CD5F264080734">
    <w:name w:val="991BA54549E24B79B666CD5F264080734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18B44A432A0845C8A377DB8C65DA9A1C4">
    <w:name w:val="18B44A432A0845C8A377DB8C65DA9A1C4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D6B33C3D5DDE40E684015F1A0B50DDCA4">
    <w:name w:val="D6B33C3D5DDE40E684015F1A0B50DDCA4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46061474641D422D8B5A336924F58A833">
    <w:name w:val="46061474641D422D8B5A336924F58A833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B43C854BF0F743C8BA9466C031DB2B843">
    <w:name w:val="B43C854BF0F743C8BA9466C031DB2B843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818D2AF470F9437EAC3B9A32304AA55E2">
    <w:name w:val="818D2AF470F9437EAC3B9A32304AA55E2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6B109B6CAEA64B7B800E27EA591C00C12">
    <w:name w:val="6B109B6CAEA64B7B800E27EA591C00C12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F2B69556C1CF4C7A9F7A1301F4C17BB01">
    <w:name w:val="F2B69556C1CF4C7A9F7A1301F4C17BB01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E5CE826F382F4F1B8ECD8A71DB528F9B1">
    <w:name w:val="E5CE826F382F4F1B8ECD8A71DB528F9B1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3E05A343D7594904A9B5591AF6532E311">
    <w:name w:val="3E05A343D7594904A9B5591AF6532E311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5CED1294AA124D5FBA696C505B6D6DA81">
    <w:name w:val="5CED1294AA124D5FBA696C505B6D6DA81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FF0E31B51F4348B48A92B5A78487A4B01">
    <w:name w:val="FF0E31B51F4348B48A92B5A78487A4B01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2F7B33CA08BA4B11A5A4061DBCCCE2601">
    <w:name w:val="2F7B33CA08BA4B11A5A4061DBCCCE2601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0C150E9B53ED4ED285637B31C9F3D9F41">
    <w:name w:val="0C150E9B53ED4ED285637B31C9F3D9F41"/>
    <w:rsid w:val="005A4A3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1CB0AA994A8947008D4AAE7CF48E8A007">
    <w:name w:val="1CB0AA994A8947008D4AAE7CF48E8A007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EFB1F2A634F349878C0ADAB88D0435617">
    <w:name w:val="EFB1F2A634F349878C0ADAB88D0435617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30D2B0FE6E1446C6BB8F70CBF8A830867">
    <w:name w:val="30D2B0FE6E1446C6BB8F70CBF8A830867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23856DFB2CE74416A873E37FB013B6488">
    <w:name w:val="23856DFB2CE74416A873E37FB013B6488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E9FC5F3422394073A1706D8375FBF0566">
    <w:name w:val="E9FC5F3422394073A1706D8375FBF0566"/>
    <w:rsid w:val="005A4A3D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B312D00754E545D7887085CA0ECB670C">
    <w:name w:val="B312D00754E545D7887085CA0ECB670C"/>
    <w:rsid w:val="005A4A3D"/>
  </w:style>
  <w:style w:type="paragraph" w:customStyle="1" w:styleId="91720D6D6E30411A9F73B98A3F5D7D8B">
    <w:name w:val="91720D6D6E30411A9F73B98A3F5D7D8B"/>
    <w:rsid w:val="00A079C0"/>
  </w:style>
  <w:style w:type="paragraph" w:customStyle="1" w:styleId="627596E6C00646B3A0B0D642AB8FD0B1">
    <w:name w:val="627596E6C00646B3A0B0D642AB8FD0B1"/>
    <w:rsid w:val="00A079C0"/>
  </w:style>
  <w:style w:type="paragraph" w:customStyle="1" w:styleId="E6C18FAD1EFA49CABB2C1C1442CF64D4">
    <w:name w:val="E6C18FAD1EFA49CABB2C1C1442CF64D4"/>
    <w:rsid w:val="00A079C0"/>
  </w:style>
  <w:style w:type="paragraph" w:customStyle="1" w:styleId="F393E4913C6446BABA8C6BBAC13EBE36">
    <w:name w:val="F393E4913C6446BABA8C6BBAC13EBE36"/>
    <w:rsid w:val="00A079C0"/>
  </w:style>
  <w:style w:type="paragraph" w:customStyle="1" w:styleId="98FC51478AFD476E8D9CD8849E23CCA7">
    <w:name w:val="98FC51478AFD476E8D9CD8849E23CCA7"/>
    <w:rsid w:val="00A079C0"/>
  </w:style>
  <w:style w:type="paragraph" w:customStyle="1" w:styleId="DECDCA61222743569676D0D562037A54">
    <w:name w:val="DECDCA61222743569676D0D562037A54"/>
    <w:rsid w:val="00A079C0"/>
  </w:style>
  <w:style w:type="paragraph" w:customStyle="1" w:styleId="EB84916F6F774EFE9BA70D6E8D7AF192">
    <w:name w:val="EB84916F6F774EFE9BA70D6E8D7AF192"/>
    <w:rsid w:val="00A079C0"/>
  </w:style>
  <w:style w:type="paragraph" w:customStyle="1" w:styleId="0546AB1EE4874D1F82016C8E2DD43164">
    <w:name w:val="0546AB1EE4874D1F82016C8E2DD43164"/>
    <w:rsid w:val="00A079C0"/>
  </w:style>
  <w:style w:type="paragraph" w:customStyle="1" w:styleId="0546AB1EE4874D1F82016C8E2DD431641">
    <w:name w:val="0546AB1EE4874D1F82016C8E2DD431641"/>
    <w:rsid w:val="00A079C0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DED7ADFEC88B4E40B4CC267618B290759">
    <w:name w:val="DED7ADFEC88B4E40B4CC267618B290759"/>
    <w:rsid w:val="00A079C0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D383A922AA2547C882F3514429DDEF409">
    <w:name w:val="D383A922AA2547C882F3514429DDEF409"/>
    <w:rsid w:val="00A079C0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0EA998E308DB47A281CD6DE2ACBD143D8">
    <w:name w:val="0EA998E308DB47A281CD6DE2ACBD143D8"/>
    <w:rsid w:val="00A079C0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5B374BDB268D471F862DB34022A0C87C8">
    <w:name w:val="5B374BDB268D471F862DB34022A0C87C8"/>
    <w:rsid w:val="00A079C0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CFDA3DB753434A2E9EB080CAA919B9BD5">
    <w:name w:val="CFDA3DB753434A2E9EB080CAA919B9BD5"/>
    <w:rsid w:val="00A079C0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656716059713464DAECF6D742AECA1F87">
    <w:name w:val="656716059713464DAECF6D742AECA1F87"/>
    <w:rsid w:val="00A079C0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2DEF56487935485095D7659385F2B95D5">
    <w:name w:val="2DEF56487935485095D7659385F2B95D5"/>
    <w:rsid w:val="00A079C0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E9706249517841ED934C44982E6CF0235">
    <w:name w:val="E9706249517841ED934C44982E6CF0235"/>
    <w:rsid w:val="00A079C0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8DF6E5CC2D064A1E9B19C8F40DB5B38A8">
    <w:name w:val="8DF6E5CC2D064A1E9B19C8F40DB5B38A8"/>
    <w:rsid w:val="00A079C0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0D3D6AECD6864ADEA80007A4F4C84A7B5">
    <w:name w:val="0D3D6AECD6864ADEA80007A4F4C84A7B5"/>
    <w:rsid w:val="00A079C0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991BA54549E24B79B666CD5F264080735">
    <w:name w:val="991BA54549E24B79B666CD5F264080735"/>
    <w:rsid w:val="00A079C0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18B44A432A0845C8A377DB8C65DA9A1C5">
    <w:name w:val="18B44A432A0845C8A377DB8C65DA9A1C5"/>
    <w:rsid w:val="00A079C0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D6B33C3D5DDE40E684015F1A0B50DDCA5">
    <w:name w:val="D6B33C3D5DDE40E684015F1A0B50DDCA5"/>
    <w:rsid w:val="00A079C0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46061474641D422D8B5A336924F58A834">
    <w:name w:val="46061474641D422D8B5A336924F58A834"/>
    <w:rsid w:val="00A079C0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B43C854BF0F743C8BA9466C031DB2B844">
    <w:name w:val="B43C854BF0F743C8BA9466C031DB2B844"/>
    <w:rsid w:val="00A079C0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818D2AF470F9437EAC3B9A32304AA55E3">
    <w:name w:val="818D2AF470F9437EAC3B9A32304AA55E3"/>
    <w:rsid w:val="00A079C0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6B109B6CAEA64B7B800E27EA591C00C13">
    <w:name w:val="6B109B6CAEA64B7B800E27EA591C00C13"/>
    <w:rsid w:val="00A079C0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F2B69556C1CF4C7A9F7A1301F4C17BB02">
    <w:name w:val="F2B69556C1CF4C7A9F7A1301F4C17BB02"/>
    <w:rsid w:val="00A079C0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E5CE826F382F4F1B8ECD8A71DB528F9B2">
    <w:name w:val="E5CE826F382F4F1B8ECD8A71DB528F9B2"/>
    <w:rsid w:val="00A079C0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3E05A343D7594904A9B5591AF6532E312">
    <w:name w:val="3E05A343D7594904A9B5591AF6532E312"/>
    <w:rsid w:val="00A079C0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5CED1294AA124D5FBA696C505B6D6DA82">
    <w:name w:val="5CED1294AA124D5FBA696C505B6D6DA82"/>
    <w:rsid w:val="00A079C0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FF0E31B51F4348B48A92B5A78487A4B02">
    <w:name w:val="FF0E31B51F4348B48A92B5A78487A4B02"/>
    <w:rsid w:val="00A079C0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2F7B33CA08BA4B11A5A4061DBCCCE2602">
    <w:name w:val="2F7B33CA08BA4B11A5A4061DBCCCE2602"/>
    <w:rsid w:val="00A079C0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B312D00754E545D7887085CA0ECB670C1">
    <w:name w:val="B312D00754E545D7887085CA0ECB670C1"/>
    <w:rsid w:val="00A079C0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1CB0AA994A8947008D4AAE7CF48E8A008">
    <w:name w:val="1CB0AA994A8947008D4AAE7CF48E8A008"/>
    <w:rsid w:val="00A079C0"/>
    <w:pPr>
      <w:spacing w:before="60" w:after="60" w:line="264" w:lineRule="auto"/>
    </w:pPr>
    <w:rPr>
      <w:rFonts w:ascii="Arial" w:eastAsia="Times New Roman" w:hAnsi="Arial" w:cs="Times New Roman"/>
      <w:color w:val="0D0D0D" w:themeColor="text1" w:themeTint="F2"/>
      <w:sz w:val="20"/>
      <w:szCs w:val="20"/>
      <w:lang w:eastAsia="de-DE"/>
    </w:rPr>
  </w:style>
  <w:style w:type="paragraph" w:customStyle="1" w:styleId="E6C18FAD1EFA49CABB2C1C1442CF64D41">
    <w:name w:val="E6C18FAD1EFA49CABB2C1C1442CF64D41"/>
    <w:rsid w:val="00A079C0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F393E4913C6446BABA8C6BBAC13EBE361">
    <w:name w:val="F393E4913C6446BABA8C6BBAC13EBE361"/>
    <w:rsid w:val="00A079C0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8B9AF0ABDF024002A7CA1B91E6AC31F4">
    <w:name w:val="8B9AF0ABDF024002A7CA1B91E6AC31F4"/>
    <w:rsid w:val="002718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8c1a48-7864-4051-b1e4-e9eef78d639f">
      <Value>4</Value>
      <Value>3</Value>
    </TaxCatchAll>
    <IMSDokumentausserKraftsetzen xmlns="508c1a48-7864-4051-b1e4-e9eef78d639f" xsi:nil="true"/>
    <IMSGueltigbis xmlns="508c1a48-7864-4051-b1e4-e9eef78d639f" xsi:nil="true"/>
    <j4f13e19d1794fe38132770bf948cd42 xmlns="508c1a48-7864-4051-b1e4-e9eef78d63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Brändi</TermName>
          <TermId xmlns="http://schemas.microsoft.com/office/infopath/2007/PartnerControls">2cc17deb-dbba-480b-8901-86a8cce4d02a</TermId>
        </TermInfo>
      </Terms>
    </j4f13e19d1794fe38132770bf948cd42>
    <IMSLog xmlns="508c1a48-7864-4051-b1e4-e9eef78d639f" xsi:nil="true"/>
    <k353681062a34fc586a3b433f4725611 xmlns="508c1a48-7864-4051-b1e4-e9eef78d639f">
      <Terms xmlns="http://schemas.microsoft.com/office/infopath/2007/PartnerControls"/>
    </k353681062a34fc586a3b433f4725611>
    <IMSGenehmigtam xmlns="508c1a48-7864-4051-b1e4-e9eef78d639f" xsi:nil="true"/>
    <IMSDokumentversion xmlns="508c1a48-7864-4051-b1e4-e9eef78d639f" xsi:nil="true"/>
    <IMSDocNo xmlns="508c1a48-7864-4051-b1e4-e9eef78d639f" xsi:nil="true"/>
    <TaxCatchAllLabel xmlns="508c1a48-7864-4051-b1e4-e9eef78d639f" xsi:nil="true"/>
    <IMSGenehmigung xmlns="508c1a48-7864-4051-b1e4-e9eef78d639f" xsi:nil="true"/>
    <IMSDokumentname xmlns="508c1a48-7864-4051-b1e4-e9eef78d639f" xsi:nil="true"/>
    <j1d86491c97640298a24fe917b2b35ad xmlns="508c1a48-7864-4051-b1e4-e9eef78d639f">
      <Terms xmlns="http://schemas.microsoft.com/office/infopath/2007/PartnerControls"/>
    </j1d86491c97640298a24fe917b2b35ad>
    <b76237f598cc4bd9ab5d1cd5e53f0a94 xmlns="508c1a48-7864-4051-b1e4-e9eef78d639f">
      <Terms xmlns="http://schemas.microsoft.com/office/infopath/2007/PartnerControls"/>
    </b76237f598cc4bd9ab5d1cd5e53f0a94>
    <IMSDraftID xmlns="508c1a48-7864-4051-b1e4-e9eef78d639f" xsi:nil="true"/>
    <IMSSupportAktionen xmlns="508c1a48-7864-4051-b1e4-e9eef78d639f" xsi:nil="true"/>
    <IMSWiedervorlageperiode xmlns="508c1a48-7864-4051-b1e4-e9eef78d639f">365</IMSWiedervorlageperiode>
    <i1441e26f7ed4c3ea1a42c821914bca3 xmlns="508c1a48-7864-4051-b1e4-e9eef78d639f">
      <Terms xmlns="http://schemas.microsoft.com/office/infopath/2007/PartnerControls"/>
    </i1441e26f7ed4c3ea1a42c821914bca3>
    <IMSDokumentstatus xmlns="508c1a48-7864-4051-b1e4-e9eef78d639f" xsi:nil="true"/>
    <IMSPDF xmlns="508c1a48-7864-4051-b1e4-e9eef78d639f">false</IMSPDF>
    <oa1436f386364272a76a14405b2c2314 xmlns="508c1a48-7864-4051-b1e4-e9eef78d63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Deutsch</TermName>
          <TermId xmlns="http://schemas.microsoft.com/office/infopath/2007/PartnerControls">6cdeb74f-589d-43fc-843b-e2195f36a447</TermId>
        </TermInfo>
      </Terms>
    </oa1436f386364272a76a14405b2c2314>
    <IMSUebergeordnetesDok xmlns="508c1a48-7864-4051-b1e4-e9eef78d639f" xsi:nil="true"/>
    <g08852ad22ea461690b7701fa956286e xmlns="508c1a48-7864-4051-b1e4-e9eef78d639f">
      <Terms xmlns="http://schemas.microsoft.com/office/infopath/2007/PartnerControls"/>
    </g08852ad22ea461690b7701fa956286e>
  </documentManagement>
</p:properties>
</file>

<file path=customXml/item2.xml><?xml version="1.0"?><brxml xmlns="Braendi XML Tags">
	<Benutzerdefiniert1/>
	<Benutzerdefiniert2/>
	<Dokumentart/>
	<Dokumentbezeichnung>Formular</Dokumentbezeichnung>
	<Dokumentdatum/>
	<Dokumentnummer/>
	<Dokumenttitel>Praktikumsbericht</Dokumenttitel>
	<Erstellt>02.10.2024</Erstellt>
	<Freigabedatum/>
	<Freigegben/>
	<Fusszeile1>Stiftung Brändi</Fusszeile1>
	<Fusszeile2>info@braendi.ch		braendi.ch</Fusszeile2>
	<Geltungsbereich/>
	<Geprueft/>
</brxm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zessdokument" ma:contentTypeID="0x010100078E3822D852584E97C063E38F45191B008F780F1C6B5E7549BB67104BE8FAA927" ma:contentTypeVersion="45" ma:contentTypeDescription="Prozessdokument erfassen" ma:contentTypeScope="" ma:versionID="4b106f4e113473b999851caae884560e">
  <xsd:schema xmlns:xsd="http://www.w3.org/2001/XMLSchema" xmlns:xs="http://www.w3.org/2001/XMLSchema" xmlns:p="http://schemas.microsoft.com/office/2006/metadata/properties" xmlns:ns2="508c1a48-7864-4051-b1e4-e9eef78d639f" xmlns:ns3="731aede8-c1b2-4c9d-949c-f6224ca5d67a" targetNamespace="http://schemas.microsoft.com/office/2006/metadata/properties" ma:root="true" ma:fieldsID="e33a91a088876da9c47e45fe717bf862" ns2:_="" ns3:_="">
    <xsd:import namespace="508c1a48-7864-4051-b1e4-e9eef78d639f"/>
    <xsd:import namespace="731aede8-c1b2-4c9d-949c-f6224ca5d67a"/>
    <xsd:element name="properties">
      <xsd:complexType>
        <xsd:sequence>
          <xsd:element name="documentManagement">
            <xsd:complexType>
              <xsd:all>
                <xsd:element ref="ns2:IMSWiedervorlageperiode"/>
                <xsd:element ref="ns2:IMSDocNo" minOccurs="0"/>
                <xsd:element ref="ns2:IMSDokumentname" minOccurs="0"/>
                <xsd:element ref="ns2:j1d86491c97640298a24fe917b2b35ad" minOccurs="0"/>
                <xsd:element ref="ns2:oa1436f386364272a76a14405b2c2314" minOccurs="0"/>
                <xsd:element ref="ns2:j4f13e19d1794fe38132770bf948cd42" minOccurs="0"/>
                <xsd:element ref="ns2:i1441e26f7ed4c3ea1a42c821914bca3" minOccurs="0"/>
                <xsd:element ref="ns2:b76237f598cc4bd9ab5d1cd5e53f0a94" minOccurs="0"/>
                <xsd:element ref="ns2:IMSUebergeordnetesDok" minOccurs="0"/>
                <xsd:element ref="ns2:IMSDraftID" minOccurs="0"/>
                <xsd:element ref="ns2:IMSGenehmigung" minOccurs="0"/>
                <xsd:element ref="ns2:IMSGenehmigtam" minOccurs="0"/>
                <xsd:element ref="ns2:IMSDokumentausserKraftsetzen" minOccurs="0"/>
                <xsd:element ref="ns2:IMSDokumentstatus" minOccurs="0"/>
                <xsd:element ref="ns2:IMSSupportAktionen" minOccurs="0"/>
                <xsd:element ref="ns2:IMSDokumentversion" minOccurs="0"/>
                <xsd:element ref="ns2:IMSGueltigbis" minOccurs="0"/>
                <xsd:element ref="ns2:IMSPDF" minOccurs="0"/>
                <xsd:element ref="ns2:IMSLog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k353681062a34fc586a3b433f4725611" minOccurs="0"/>
                <xsd:element ref="ns2:TaxCatchAll" minOccurs="0"/>
                <xsd:element ref="ns2:SharedWithUsers" minOccurs="0"/>
                <xsd:element ref="ns2:SharedWithDetails" minOccurs="0"/>
                <xsd:element ref="ns2:g08852ad22ea461690b7701fa956286e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c1a48-7864-4051-b1e4-e9eef78d639f" elementFormDefault="qualified">
    <xsd:import namespace="http://schemas.microsoft.com/office/2006/documentManagement/types"/>
    <xsd:import namespace="http://schemas.microsoft.com/office/infopath/2007/PartnerControls"/>
    <xsd:element name="IMSWiedervorlageperiode" ma:index="7" ma:displayName="Wiedervorlageperiode" ma:default="365" ma:internalName="IMSWiedervorlageperiode" ma:readOnly="false" ma:percentage="FALSE">
      <xsd:simpleType>
        <xsd:restriction base="dms:Number"/>
      </xsd:simpleType>
    </xsd:element>
    <xsd:element name="IMSDocNo" ma:index="8" nillable="true" ma:displayName="Dokumentennummer" ma:internalName="IMSDocNo">
      <xsd:simpleType>
        <xsd:restriction base="dms:Text">
          <xsd:maxLength value="255"/>
        </xsd:restriction>
      </xsd:simpleType>
    </xsd:element>
    <xsd:element name="IMSDokumentname" ma:index="10" nillable="true" ma:displayName="Dokumentname" ma:hidden="true" ma:internalName="IMSDokumentname" ma:readOnly="false">
      <xsd:simpleType>
        <xsd:restriction base="dms:Text"/>
      </xsd:simpleType>
    </xsd:element>
    <xsd:element name="j1d86491c97640298a24fe917b2b35ad" ma:index="12" nillable="true" ma:taxonomy="true" ma:internalName="j1d86491c97640298a24fe917b2b35ad" ma:taxonomyFieldName="IMSDokumenttyp" ma:displayName="Dokumentenart" ma:default="" ma:fieldId="{31d86491-c976-4029-8a24-fe917b2b35ad}" ma:sspId="4286230f-2e54-4462-8c5a-853f6135bdb1" ma:termSetId="c7473ab5-3a09-4d31-9dce-40a0a5f24e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1436f386364272a76a14405b2c2314" ma:index="14" ma:taxonomy="true" ma:internalName="oa1436f386364272a76a14405b2c2314" ma:taxonomyFieldName="IMSSprache" ma:displayName="Sprache" ma:readOnly="false" ma:default="3;#Deutsch|6cdeb74f-589d-43fc-843b-e2195f36a447" ma:fieldId="{8a1436f3-8636-4272-a76a-14405b2c2314}" ma:sspId="4286230f-2e54-4462-8c5a-853f6135bdb1" ma:termSetId="75d09a69-009a-4cf8-b748-c2e778cc38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f13e19d1794fe38132770bf948cd42" ma:index="16" ma:taxonomy="true" ma:internalName="j4f13e19d1794fe38132770bf948cd42" ma:taxonomyFieldName="IMSMandant" ma:displayName="Mandant" ma:readOnly="false" ma:default="4;#Brändi|2cc17deb-dbba-480b-8901-86a8cce4d02a" ma:fieldId="{34f13e19-d179-4fe3-8132-770bf948cd42}" ma:sspId="4286230f-2e54-4462-8c5a-853f6135bdb1" ma:termSetId="f556fe9f-ea94-4ccc-89b7-299bbb737c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441e26f7ed4c3ea1a42c821914bca3" ma:index="18" nillable="true" ma:taxonomy="true" ma:internalName="i1441e26f7ed4c3ea1a42c821914bca3" ma:taxonomyFieldName="IMSMitgeltenderMandant" ma:displayName="Mitgeltender Mandant" ma:readOnly="false" ma:fieldId="{21441e26-f7ed-4c3e-a1a4-2c821914bca3}" ma:sspId="4286230f-2e54-4462-8c5a-853f6135bdb1" ma:termSetId="f556fe9f-ea94-4ccc-89b7-299bbb737c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6237f598cc4bd9ab5d1cd5e53f0a94" ma:index="20" nillable="true" ma:taxonomy="true" ma:internalName="b76237f598cc4bd9ab5d1cd5e53f0a94" ma:taxonomyFieldName="IMSMitgeltenderProzess" ma:displayName="Mitgeltender Prozess" ma:default="" ma:fieldId="{b76237f5-98cc-4bd9-ab5d-1cd5e53f0a94}" ma:taxonomyMulti="true" ma:sspId="4286230f-2e54-4462-8c5a-853f6135bdb1" ma:termSetId="3170452a-5c7d-4a38-8b22-6f6165cebe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UebergeordnetesDok" ma:index="23" nillable="true" ma:displayName="Übergeordnetes Dokument" ma:hidden="true" ma:list="7236f939-af1e-4cb7-bb23-11b70a055800" ma:internalName="IMSUebergeordnetesDok" ma:readOnly="false" ma:showField="ID">
      <xsd:simpleType>
        <xsd:restriction base="dms:Lookup"/>
      </xsd:simpleType>
    </xsd:element>
    <xsd:element name="IMSDraftID" ma:index="24" nillable="true" ma:displayName="DraftID" ma:hidden="true" ma:internalName="IMSDraftID" ma:readOnly="false" ma:percentage="FALSE">
      <xsd:simpleType>
        <xsd:restriction base="dms:Number"/>
      </xsd:simpleType>
    </xsd:element>
    <xsd:element name="IMSGenehmigung" ma:index="25" nillable="true" ma:displayName="Genehmigung" ma:hidden="true" ma:internalName="IMSGenehmigung" ma:readOnly="false">
      <xsd:simpleType>
        <xsd:restriction base="dms:Text">
          <xsd:maxLength value="255"/>
        </xsd:restriction>
      </xsd:simpleType>
    </xsd:element>
    <xsd:element name="IMSGenehmigtam" ma:index="26" nillable="true" ma:displayName="Genehmigt am" ma:hidden="true" ma:internalName="IMSGenehmigtam" ma:readOnly="false">
      <xsd:simpleType>
        <xsd:restriction base="dms:DateTime"/>
      </xsd:simpleType>
    </xsd:element>
    <xsd:element name="IMSDokumentausserKraftsetzen" ma:index="27" nillable="true" ma:displayName="Dokument ausser Kraft setzen" ma:hidden="true" ma:internalName="IMSDokumentausserKraftsetzen" ma:readOnly="false">
      <xsd:simpleType>
        <xsd:restriction base="dms:Text">
          <xsd:maxLength value="255"/>
        </xsd:restriction>
      </xsd:simpleType>
    </xsd:element>
    <xsd:element name="IMSDokumentstatus" ma:index="28" nillable="true" ma:displayName="Dokumentstatus" ma:hidden="true" ma:internalName="IMSDokumentstatus" ma:readOnly="false">
      <xsd:simpleType>
        <xsd:restriction base="dms:Text"/>
      </xsd:simpleType>
    </xsd:element>
    <xsd:element name="IMSSupportAktionen" ma:index="29" nillable="true" ma:displayName="SupportAktionen" ma:hidden="true" ma:internalName="IMSSupportAktionen" ma:readOnly="false">
      <xsd:simpleType>
        <xsd:restriction base="dms:Text">
          <xsd:maxLength value="255"/>
        </xsd:restriction>
      </xsd:simpleType>
    </xsd:element>
    <xsd:element name="IMSDokumentversion" ma:index="30" nillable="true" ma:displayName="Dokumentversion" ma:hidden="true" ma:internalName="IMSDokumentversion" ma:readOnly="false">
      <xsd:simpleType>
        <xsd:restriction base="dms:Text"/>
      </xsd:simpleType>
    </xsd:element>
    <xsd:element name="IMSGueltigbis" ma:index="31" nillable="true" ma:displayName="Gültig bis" ma:format="DateTime" ma:hidden="true" ma:internalName="IMSGueltigbis" ma:readOnly="false">
      <xsd:simpleType>
        <xsd:restriction base="dms:DateTime"/>
      </xsd:simpleType>
    </xsd:element>
    <xsd:element name="IMSPDF" ma:index="32" nillable="true" ma:displayName="PDF erstellen?" ma:default="0" ma:hidden="true" ma:internalName="IMSPDF" ma:readOnly="false">
      <xsd:simpleType>
        <xsd:restriction base="dms:Boolean"/>
      </xsd:simpleType>
    </xsd:element>
    <xsd:element name="IMSLog" ma:index="33" nillable="true" ma:displayName="Log" ma:hidden="true" ma:internalName="IMSLog" ma:readOnly="false">
      <xsd:simpleType>
        <xsd:restriction base="dms:Text">
          <xsd:maxLength value="255"/>
        </xsd:restriction>
      </xsd:simpleType>
    </xsd:element>
    <xsd:element name="k353681062a34fc586a3b433f4725611" ma:index="38" nillable="true" ma:taxonomy="true" ma:internalName="k353681062a34fc586a3b433f4725611" ma:taxonomyFieldName="IMSProzess" ma:displayName="Prozess" ma:readOnly="false" ma:default="" ma:fieldId="{43536810-62a3-4fc5-86a3-b433f4725611}" ma:sspId="4286230f-2e54-4462-8c5a-853f6135bdb1" ma:termSetId="3170452a-5c7d-4a38-8b22-6f6165cebe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9" nillable="true" ma:displayName="Taxonomy Catch All Column" ma:hidden="true" ma:list="{54472615-bbfd-4829-a058-0b016a50a6ac}" ma:internalName="TaxCatchAll" ma:readOnly="false" ma:showField="CatchAllData" ma:web="508c1a48-7864-4051-b1e4-e9eef78d6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Freigegeben für - Details" ma:hidden="true" ma:internalName="SharedWithDetails" ma:readOnly="true">
      <xsd:simpleType>
        <xsd:restriction base="dms:Note"/>
      </xsd:simpleType>
    </xsd:element>
    <xsd:element name="g08852ad22ea461690b7701fa956286e" ma:index="42" nillable="true" ma:taxonomy="true" ma:internalName="g08852ad22ea461690b7701fa956286e" ma:taxonomyFieldName="IMSBereich" ma:displayName="Bereich" ma:default="" ma:fieldId="{008852ad-22ea-4616-90b7-701fa956286e}" ma:taxonomyMulti="true" ma:sspId="4286230f-2e54-4462-8c5a-853f6135bdb1" ma:termSetId="763c15e0-c60b-491b-8b09-76799d7b9d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3" nillable="true" ma:displayName="Taxonomy Catch All Column1" ma:hidden="true" ma:list="{54472615-bbfd-4829-a058-0b016a50a6ac}" ma:internalName="TaxCatchAllLabel" ma:readOnly="false" ma:showField="CatchAllDataLabel" ma:web="508c1a48-7864-4051-b1e4-e9eef78d6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aede8-c1b2-4c9d-949c-f6224ca5d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5D890-B768-4702-A344-56E0600A5747}">
  <ds:schemaRefs>
    <ds:schemaRef ds:uri="http://schemas.microsoft.com/office/2006/metadata/properties"/>
    <ds:schemaRef ds:uri="http://schemas.microsoft.com/office/infopath/2007/PartnerControls"/>
    <ds:schemaRef ds:uri="508c1a48-7864-4051-b1e4-e9eef78d639f"/>
  </ds:schemaRefs>
</ds:datastoreItem>
</file>

<file path=customXml/itemProps2.xml><?xml version="1.0" encoding="utf-8"?>
<ds:datastoreItem xmlns:ds="http://schemas.openxmlformats.org/officeDocument/2006/customXml" ds:itemID="{CCA522EA-B0FD-40F1-AFCF-F90ADA55876C}">
  <ds:schemaRefs>
    <ds:schemaRef ds:uri="Braendi XML Tags"/>
  </ds:schemaRefs>
</ds:datastoreItem>
</file>

<file path=customXml/itemProps3.xml><?xml version="1.0" encoding="utf-8"?>
<ds:datastoreItem xmlns:ds="http://schemas.openxmlformats.org/officeDocument/2006/customXml" ds:itemID="{DFB7F860-E04A-4EF8-BAF0-8714BB3F5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c1a48-7864-4051-b1e4-e9eef78d639f"/>
    <ds:schemaRef ds:uri="731aede8-c1b2-4c9d-949c-f6224ca5d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5566D7-9876-4915-B677-FB157C2D46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57AAC3-4734-4EA9-ABD2-52CB9CA0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Formular.dotx</Template>
  <TotalTime>0</TotalTime>
  <Pages>2</Pages>
  <Words>369</Words>
  <Characters>2330</Characters>
  <Application>Microsoft Office Word</Application>
  <DocSecurity>8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 Marco</dc:creator>
  <cp:keywords/>
  <dc:description/>
  <cp:lastModifiedBy>Felder Karin</cp:lastModifiedBy>
  <cp:revision>7</cp:revision>
  <dcterms:created xsi:type="dcterms:W3CDTF">2024-10-02T06:54:00Z</dcterms:created>
  <dcterms:modified xsi:type="dcterms:W3CDTF">2024-10-02T11:45:00Z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tegorie Arbeitsraum">
    <vt:lpwstr/>
  </property>
  <property fmtid="{D5CDD505-2E9C-101B-9397-08002B2CF9AE}" pid="3" name="Prozess">
    <vt:lpwstr/>
  </property>
  <property fmtid="{D5CDD505-2E9C-101B-9397-08002B2CF9AE}" pid="4" name="TaxKeyword">
    <vt:lpwstr/>
  </property>
  <property fmtid="{D5CDD505-2E9C-101B-9397-08002B2CF9AE}" pid="5" name="ContentTypeId">
    <vt:lpwstr>0x010100078E3822D852584E97C063E38F45191B008F780F1C6B5E7549BB67104BE8FAA927</vt:lpwstr>
  </property>
  <property fmtid="{D5CDD505-2E9C-101B-9397-08002B2CF9AE}" pid="6" name="Unternehmen0">
    <vt:lpwstr>3;#ZD|6f02b287-6846-48ca-94dd-c394bb786226</vt:lpwstr>
  </property>
  <property fmtid="{D5CDD505-2E9C-101B-9397-08002B2CF9AE}" pid="7" name="Dokumentenart">
    <vt:lpwstr/>
  </property>
  <property fmtid="{D5CDD505-2E9C-101B-9397-08002B2CF9AE}" pid="8" name="MediaServiceImageTags">
    <vt:lpwstr/>
  </property>
  <property fmtid="{D5CDD505-2E9C-101B-9397-08002B2CF9AE}" pid="9" name="IMSSprache">
    <vt:lpwstr>3;#Deutsch|6cdeb74f-589d-43fc-843b-e2195f36a447</vt:lpwstr>
  </property>
  <property fmtid="{D5CDD505-2E9C-101B-9397-08002B2CF9AE}" pid="10" name="IMSProzess">
    <vt:lpwstr/>
  </property>
  <property fmtid="{D5CDD505-2E9C-101B-9397-08002B2CF9AE}" pid="11" name="IMSMitgeltenderMandant">
    <vt:lpwstr/>
  </property>
  <property fmtid="{D5CDD505-2E9C-101B-9397-08002B2CF9AE}" pid="12" name="IMSMandant">
    <vt:lpwstr>4;#Brändi|2cc17deb-dbba-480b-8901-86a8cce4d02a</vt:lpwstr>
  </property>
  <property fmtid="{D5CDD505-2E9C-101B-9397-08002B2CF9AE}" pid="13" name="IMSBereich">
    <vt:lpwstr/>
  </property>
  <property fmtid="{D5CDD505-2E9C-101B-9397-08002B2CF9AE}" pid="14" name="IMSDokumenttyp">
    <vt:lpwstr/>
  </property>
  <property fmtid="{D5CDD505-2E9C-101B-9397-08002B2CF9AE}" pid="15" name="IMSMitgeltenderProzess">
    <vt:lpwstr/>
  </property>
</Properties>
</file>